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4A" w:rsidRDefault="00CC5585" w:rsidP="005F334A">
      <w:pPr>
        <w:spacing w:after="240" w:line="240" w:lineRule="auto"/>
        <w:ind w:firstLine="0"/>
        <w:jc w:val="center"/>
        <w:rPr>
          <w:rFonts w:ascii="Times New Roman" w:hAnsi="Times New Roman" w:cs="Times New Roman"/>
          <w:sz w:val="48"/>
        </w:rPr>
      </w:pPr>
      <w:r>
        <w:rPr>
          <w:rFonts w:ascii="Times New Roman" w:hAnsi="Times New Roman" w:cs="Times New Roman"/>
          <w:sz w:val="48"/>
        </w:rPr>
        <w:t>J</w:t>
      </w:r>
      <w:r w:rsidR="005F334A" w:rsidRPr="0063556D">
        <w:rPr>
          <w:rFonts w:ascii="Times New Roman" w:hAnsi="Times New Roman" w:cs="Times New Roman"/>
          <w:sz w:val="48"/>
        </w:rPr>
        <w:t xml:space="preserve">ean Réal </w:t>
      </w:r>
      <w:r w:rsidR="00FA0EBC">
        <w:rPr>
          <w:rFonts w:ascii="Times New Roman" w:hAnsi="Times New Roman" w:cs="Times New Roman"/>
          <w:sz w:val="48"/>
        </w:rPr>
        <w:t xml:space="preserve"> </w:t>
      </w:r>
      <w:r w:rsidR="005F334A" w:rsidRPr="0063556D">
        <w:rPr>
          <w:rFonts w:ascii="Times New Roman" w:hAnsi="Times New Roman" w:cs="Times New Roman"/>
          <w:sz w:val="48"/>
        </w:rPr>
        <w:t>Brunette</w:t>
      </w:r>
    </w:p>
    <w:p w:rsidR="00FA0EBC" w:rsidRPr="0063556D" w:rsidRDefault="00FA0EBC" w:rsidP="005F334A">
      <w:pPr>
        <w:spacing w:after="240" w:line="240" w:lineRule="auto"/>
        <w:ind w:firstLine="0"/>
        <w:jc w:val="center"/>
        <w:rPr>
          <w:rFonts w:ascii="Times New Roman" w:hAnsi="Times New Roman" w:cs="Times New Roman"/>
          <w:sz w:val="48"/>
        </w:rPr>
      </w:pPr>
    </w:p>
    <w:p w:rsidR="005F334A" w:rsidRPr="00502E02" w:rsidRDefault="00245D97" w:rsidP="005F334A">
      <w:pPr>
        <w:spacing w:after="240" w:line="240" w:lineRule="auto"/>
        <w:ind w:firstLine="90"/>
        <w:jc w:val="center"/>
        <w:rPr>
          <w:rFonts w:ascii="Times New Roman" w:hAnsi="Times New Roman" w:cs="Times New Roman"/>
          <w:i/>
          <w:color w:val="FF0000"/>
          <w:sz w:val="96"/>
        </w:rPr>
      </w:pPr>
      <w:r w:rsidRPr="00502E02">
        <w:rPr>
          <w:rFonts w:ascii="Times New Roman" w:hAnsi="Times New Roman" w:cs="Times New Roman"/>
          <w:i/>
          <w:color w:val="FF0000"/>
          <w:sz w:val="72"/>
        </w:rPr>
        <w:t>«</w:t>
      </w:r>
      <w:r w:rsidR="005F334A" w:rsidRPr="00502E02">
        <w:rPr>
          <w:rFonts w:ascii="Times New Roman" w:hAnsi="Times New Roman" w:cs="Times New Roman"/>
          <w:i/>
          <w:color w:val="FF0000"/>
          <w:sz w:val="72"/>
        </w:rPr>
        <w:t>Le monde se porte mal</w:t>
      </w:r>
      <w:r w:rsidRPr="00502E02">
        <w:rPr>
          <w:rFonts w:ascii="Times New Roman" w:hAnsi="Times New Roman" w:cs="Times New Roman"/>
          <w:i/>
          <w:color w:val="FF0000"/>
          <w:sz w:val="72"/>
        </w:rPr>
        <w:t>»</w:t>
      </w:r>
      <w:r w:rsidR="00F67B05" w:rsidRPr="00502E02">
        <w:rPr>
          <w:rFonts w:ascii="Times New Roman" w:hAnsi="Times New Roman" w:cs="Times New Roman"/>
          <w:i/>
          <w:color w:val="FF0000"/>
          <w:sz w:val="72"/>
          <w:szCs w:val="96"/>
        </w:rPr>
        <w:t>(</w:t>
      </w:r>
      <w:r w:rsidR="005F334A" w:rsidRPr="00502E02">
        <w:rPr>
          <w:rFonts w:ascii="Times New Roman" w:hAnsi="Times New Roman" w:cs="Times New Roman"/>
          <w:i/>
          <w:color w:val="FF0000"/>
          <w:sz w:val="72"/>
          <w:szCs w:val="96"/>
        </w:rPr>
        <w:t>?</w:t>
      </w:r>
      <w:r w:rsidR="00F67B05" w:rsidRPr="00502E02">
        <w:rPr>
          <w:rFonts w:ascii="Times New Roman" w:hAnsi="Times New Roman" w:cs="Times New Roman"/>
          <w:i/>
          <w:color w:val="FF0000"/>
          <w:sz w:val="72"/>
          <w:szCs w:val="96"/>
        </w:rPr>
        <w:t>)</w:t>
      </w:r>
    </w:p>
    <w:p w:rsidR="00A07B6A" w:rsidRDefault="000B5958" w:rsidP="00A07B6A">
      <w:pPr>
        <w:spacing w:after="240" w:line="240" w:lineRule="auto"/>
        <w:ind w:firstLine="0"/>
        <w:jc w:val="center"/>
        <w:rPr>
          <w:rFonts w:ascii="Times New Roman" w:hAnsi="Times New Roman" w:cs="Times New Roman"/>
          <w:i/>
          <w:sz w:val="40"/>
        </w:rPr>
      </w:pPr>
      <w:r w:rsidRPr="00FA0EBC">
        <w:rPr>
          <w:rFonts w:ascii="Times New Roman" w:hAnsi="Times New Roman" w:cs="Times New Roman"/>
          <w:i/>
          <w:sz w:val="40"/>
        </w:rPr>
        <w:t>BILAN D</w:t>
      </w:r>
      <w:r w:rsidRPr="00FA0EBC">
        <w:rPr>
          <w:rFonts w:ascii="Times New Roman" w:hAnsi="Times New Roman" w:cs="Times New Roman"/>
          <w:i/>
          <w:sz w:val="32"/>
          <w:szCs w:val="32"/>
        </w:rPr>
        <w:t>E NOTRE</w:t>
      </w:r>
      <w:r w:rsidRPr="00FA0EBC">
        <w:rPr>
          <w:rFonts w:ascii="Times New Roman" w:hAnsi="Times New Roman" w:cs="Times New Roman"/>
          <w:i/>
          <w:sz w:val="40"/>
        </w:rPr>
        <w:t xml:space="preserve"> CIVILISATION</w:t>
      </w:r>
    </w:p>
    <w:p w:rsidR="005F334A" w:rsidRPr="00172B9B" w:rsidRDefault="00E20F43" w:rsidP="00A07B6A">
      <w:pPr>
        <w:spacing w:after="240" w:line="240" w:lineRule="auto"/>
        <w:ind w:firstLine="0"/>
        <w:jc w:val="center"/>
        <w:rPr>
          <w:rFonts w:ascii="Times New Roman" w:hAnsi="Times New Roman" w:cs="Times New Roman"/>
          <w:i/>
          <w:smallCaps/>
          <w:sz w:val="32"/>
        </w:rPr>
      </w:pPr>
      <w:r>
        <w:rPr>
          <w:rFonts w:ascii="Times New Roman" w:hAnsi="Times New Roman" w:cs="Times New Roman"/>
          <w:i/>
          <w:smallCaps/>
          <w:sz w:val="32"/>
        </w:rPr>
        <w:t xml:space="preserve">avec </w:t>
      </w:r>
      <w:r w:rsidR="00172B9B" w:rsidRPr="00172B9B">
        <w:rPr>
          <w:rFonts w:ascii="Times New Roman" w:hAnsi="Times New Roman" w:cs="Times New Roman"/>
          <w:i/>
          <w:smallCaps/>
          <w:sz w:val="32"/>
        </w:rPr>
        <w:t>en filigrane, la relation homme-femme</w:t>
      </w:r>
    </w:p>
    <w:p w:rsidR="00FA0EBC" w:rsidRDefault="00FA0EBC" w:rsidP="00A07B6A">
      <w:pPr>
        <w:ind w:firstLine="0"/>
        <w:jc w:val="center"/>
        <w:rPr>
          <w:rFonts w:ascii="Times New Roman" w:hAnsi="Times New Roman" w:cs="Times New Roman"/>
        </w:rPr>
      </w:pPr>
    </w:p>
    <w:p w:rsidR="00FA0EBC" w:rsidRDefault="00CC5585" w:rsidP="00A07B6A">
      <w:pPr>
        <w:ind w:firstLine="90"/>
        <w:jc w:val="center"/>
        <w:rPr>
          <w:rFonts w:ascii="Times New Roman" w:hAnsi="Times New Roman" w:cs="Times New Roman"/>
        </w:rPr>
      </w:pPr>
      <w:r>
        <w:rPr>
          <w:rFonts w:ascii="Times New Roman" w:hAnsi="Times New Roman" w:cs="Times New Roman"/>
          <w:noProof/>
          <w:sz w:val="24"/>
          <w:lang w:eastAsia="fr-CA"/>
        </w:rPr>
        <w:drawing>
          <wp:anchor distT="0" distB="0" distL="114300" distR="114300" simplePos="0" relativeHeight="252101632" behindDoc="0" locked="0" layoutInCell="1" allowOverlap="1" wp14:anchorId="5A02E4A7" wp14:editId="3C0AC584">
            <wp:simplePos x="0" y="0"/>
            <wp:positionH relativeFrom="column">
              <wp:posOffset>1308100</wp:posOffset>
            </wp:positionH>
            <wp:positionV relativeFrom="paragraph">
              <wp:posOffset>75565</wp:posOffset>
            </wp:positionV>
            <wp:extent cx="2688590" cy="3877945"/>
            <wp:effectExtent l="0" t="0" r="0" b="8255"/>
            <wp:wrapSquare wrapText="bothSides"/>
            <wp:docPr id="268" name="Picture 268" descr="C:\Users\Jean-Real\Pictures\ControlCenter3\Scan\MAYEROVITH-FE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Real\Pictures\ControlCenter3\Scan\MAYEROVITH-FEMM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070" t="6642" r="17039" b="28182"/>
                    <a:stretch/>
                  </pic:blipFill>
                  <pic:spPr bwMode="auto">
                    <a:xfrm rot="10800000">
                      <a:off x="0" y="0"/>
                      <a:ext cx="2688590" cy="387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0EBC" w:rsidRDefault="00FA0EBC" w:rsidP="00A07B6A">
      <w:pPr>
        <w:ind w:firstLine="90"/>
        <w:jc w:val="center"/>
        <w:rPr>
          <w:rFonts w:ascii="Times New Roman" w:hAnsi="Times New Roman" w:cs="Times New Roman"/>
        </w:rPr>
      </w:pPr>
    </w:p>
    <w:p w:rsidR="00FA0EBC" w:rsidRDefault="00FA0EBC" w:rsidP="00A07B6A">
      <w:pPr>
        <w:ind w:firstLine="0"/>
        <w:jc w:val="center"/>
        <w:rPr>
          <w:rFonts w:ascii="Times New Roman" w:hAnsi="Times New Roman" w:cs="Times New Roman"/>
        </w:rPr>
      </w:pPr>
    </w:p>
    <w:p w:rsidR="00A07B6A" w:rsidRDefault="00A07B6A" w:rsidP="00A07B6A">
      <w:pPr>
        <w:ind w:firstLine="0"/>
        <w:jc w:val="center"/>
        <w:rPr>
          <w:rFonts w:ascii="Times New Roman" w:hAnsi="Times New Roman" w:cs="Times New Roman"/>
        </w:rPr>
      </w:pPr>
    </w:p>
    <w:p w:rsidR="00A07B6A" w:rsidRDefault="00A07B6A" w:rsidP="00A07B6A">
      <w:pPr>
        <w:ind w:firstLine="0"/>
        <w:jc w:val="center"/>
        <w:rPr>
          <w:rFonts w:ascii="Times New Roman" w:hAnsi="Times New Roman" w:cs="Times New Roman"/>
        </w:rPr>
      </w:pPr>
    </w:p>
    <w:p w:rsidR="00A07B6A" w:rsidRDefault="00A07B6A" w:rsidP="00A07B6A">
      <w:pPr>
        <w:ind w:firstLine="0"/>
        <w:jc w:val="center"/>
        <w:rPr>
          <w:rFonts w:ascii="Times New Roman" w:hAnsi="Times New Roman" w:cs="Times New Roman"/>
        </w:rPr>
      </w:pPr>
    </w:p>
    <w:p w:rsidR="00A07B6A" w:rsidRDefault="00A07B6A" w:rsidP="00A07B6A">
      <w:pPr>
        <w:ind w:firstLine="0"/>
        <w:jc w:val="center"/>
        <w:rPr>
          <w:rFonts w:ascii="Times New Roman" w:hAnsi="Times New Roman" w:cs="Times New Roman"/>
        </w:rPr>
      </w:pPr>
    </w:p>
    <w:p w:rsidR="00A07B6A" w:rsidRDefault="00A07B6A" w:rsidP="00A07B6A">
      <w:pPr>
        <w:ind w:firstLine="0"/>
        <w:jc w:val="center"/>
        <w:rPr>
          <w:rFonts w:ascii="Times New Roman" w:hAnsi="Times New Roman" w:cs="Times New Roman"/>
        </w:rPr>
      </w:pPr>
    </w:p>
    <w:p w:rsidR="00494990" w:rsidRDefault="00494990" w:rsidP="000B5958">
      <w:pPr>
        <w:jc w:val="center"/>
        <w:rPr>
          <w:rFonts w:ascii="Times New Roman" w:hAnsi="Times New Roman" w:cs="Times New Roman"/>
        </w:rPr>
      </w:pPr>
    </w:p>
    <w:p w:rsidR="00494990" w:rsidRDefault="00494990" w:rsidP="000B5958">
      <w:pPr>
        <w:jc w:val="center"/>
        <w:rPr>
          <w:rFonts w:ascii="Times New Roman" w:hAnsi="Times New Roman" w:cs="Times New Roman"/>
        </w:rPr>
      </w:pPr>
    </w:p>
    <w:p w:rsidR="00CC5585" w:rsidRDefault="00CC5585" w:rsidP="00CC5585">
      <w:pPr>
        <w:ind w:firstLine="0"/>
        <w:rPr>
          <w:rFonts w:ascii="Garamond" w:hAnsi="Garamond" w:cs="Times New Roman"/>
        </w:rPr>
      </w:pPr>
    </w:p>
    <w:p w:rsidR="00CC5585" w:rsidRPr="0068037A" w:rsidRDefault="00CC5585" w:rsidP="00CC5585">
      <w:pPr>
        <w:ind w:firstLine="0"/>
        <w:jc w:val="center"/>
        <w:rPr>
          <w:rFonts w:ascii="Times New Roman" w:hAnsi="Times New Roman" w:cs="Times New Roman"/>
          <w:i/>
        </w:rPr>
      </w:pPr>
    </w:p>
    <w:p w:rsidR="00CC5585" w:rsidRDefault="00CC5585" w:rsidP="00CC5585">
      <w:pPr>
        <w:ind w:firstLine="0"/>
        <w:jc w:val="center"/>
        <w:rPr>
          <w:rFonts w:ascii="Times New Roman" w:hAnsi="Times New Roman" w:cs="Times New Roman"/>
          <w:i/>
        </w:rPr>
      </w:pPr>
      <w:r w:rsidRPr="00CC5585">
        <w:rPr>
          <w:rFonts w:ascii="Times New Roman" w:hAnsi="Times New Roman" w:cs="Times New Roman"/>
          <w:i/>
        </w:rPr>
        <w:t>UN ESSA</w:t>
      </w:r>
      <w:r w:rsidR="00FF0A42">
        <w:rPr>
          <w:rFonts w:ascii="Times New Roman" w:hAnsi="Times New Roman" w:cs="Times New Roman"/>
          <w:i/>
        </w:rPr>
        <w:t>I</w:t>
      </w:r>
      <w:r w:rsidRPr="00CC5585">
        <w:rPr>
          <w:rFonts w:ascii="Times New Roman" w:hAnsi="Times New Roman" w:cs="Times New Roman"/>
          <w:i/>
        </w:rPr>
        <w:t xml:space="preserve"> EN TROIS PART</w:t>
      </w:r>
      <w:r w:rsidR="00FF0A42">
        <w:rPr>
          <w:rFonts w:ascii="Times New Roman" w:hAnsi="Times New Roman" w:cs="Times New Roman"/>
          <w:i/>
        </w:rPr>
        <w:t>I</w:t>
      </w:r>
      <w:r w:rsidRPr="00CC5585">
        <w:rPr>
          <w:rFonts w:ascii="Times New Roman" w:hAnsi="Times New Roman" w:cs="Times New Roman"/>
          <w:i/>
        </w:rPr>
        <w:t>ES</w:t>
      </w:r>
    </w:p>
    <w:p w:rsidR="00CC5585" w:rsidRDefault="00CC5585" w:rsidP="00CC5585">
      <w:pPr>
        <w:ind w:firstLine="0"/>
        <w:rPr>
          <w:rFonts w:ascii="Garamond" w:hAnsi="Garamond" w:cs="Times New Roman"/>
        </w:rPr>
      </w:pPr>
    </w:p>
    <w:p w:rsidR="00CC5585" w:rsidRPr="00C83EE3" w:rsidRDefault="00CC5585" w:rsidP="00C45237">
      <w:pPr>
        <w:ind w:firstLine="0"/>
        <w:rPr>
          <w:rFonts w:ascii="Garamond" w:hAnsi="Garamond" w:cs="Times New Roman"/>
        </w:rPr>
      </w:pPr>
    </w:p>
    <w:p w:rsidR="003E3C99" w:rsidRPr="00C83EE3" w:rsidRDefault="003E3C99" w:rsidP="00FF0A42">
      <w:pPr>
        <w:jc w:val="both"/>
        <w:rPr>
          <w:rFonts w:ascii="Garamond" w:hAnsi="Garamond" w:cs="Times New Roman"/>
        </w:rPr>
      </w:pPr>
    </w:p>
    <w:p w:rsidR="00CB2D4E" w:rsidRDefault="00553074" w:rsidP="00E20F43">
      <w:pPr>
        <w:ind w:left="1440" w:firstLine="90"/>
        <w:jc w:val="both"/>
        <w:rPr>
          <w:rFonts w:ascii="BernhardMod BT" w:hAnsi="BernhardMod BT" w:cs="Times New Roman"/>
          <w:i/>
          <w:sz w:val="24"/>
        </w:rPr>
      </w:pPr>
      <w:r w:rsidRPr="004C1AA3">
        <w:rPr>
          <w:rFonts w:ascii="BernhardMod BT" w:hAnsi="BernhardMod BT" w:cs="Times New Roman"/>
          <w:i/>
          <w:sz w:val="24"/>
        </w:rPr>
        <w:t>À</w:t>
      </w:r>
      <w:r w:rsidR="0000364D" w:rsidRPr="004C1AA3">
        <w:rPr>
          <w:rFonts w:ascii="BernhardMod BT" w:hAnsi="BernhardMod BT" w:cs="Times New Roman"/>
          <w:i/>
          <w:sz w:val="24"/>
        </w:rPr>
        <w:t xml:space="preserve"> Marian </w:t>
      </w:r>
      <w:r w:rsidR="00C83EE3" w:rsidRPr="004C1AA3">
        <w:rPr>
          <w:rFonts w:ascii="BernhardMod BT" w:hAnsi="BernhardMod BT" w:cs="Times New Roman"/>
          <w:i/>
          <w:sz w:val="24"/>
        </w:rPr>
        <w:t>Zaharia, Louise Melanson</w:t>
      </w:r>
      <w:r w:rsidR="000E35A6" w:rsidRPr="004C1AA3">
        <w:rPr>
          <w:rFonts w:ascii="BernhardMod BT" w:hAnsi="BernhardMod BT" w:cs="Times New Roman"/>
          <w:i/>
          <w:sz w:val="24"/>
        </w:rPr>
        <w:t>,</w:t>
      </w:r>
      <w:r w:rsidR="0000364D" w:rsidRPr="004C1AA3">
        <w:rPr>
          <w:rFonts w:ascii="BernhardMod BT" w:hAnsi="BernhardMod BT" w:cs="Times New Roman"/>
          <w:i/>
          <w:sz w:val="24"/>
        </w:rPr>
        <w:t xml:space="preserve"> </w:t>
      </w:r>
      <w:r w:rsidR="000E35A6" w:rsidRPr="004C1AA3">
        <w:rPr>
          <w:rFonts w:ascii="BernhardMod BT" w:hAnsi="BernhardMod BT" w:cs="Times New Roman"/>
          <w:i/>
          <w:sz w:val="24"/>
        </w:rPr>
        <w:t>Michel Bédard</w:t>
      </w:r>
      <w:r w:rsidR="00C83EE3" w:rsidRPr="004C1AA3">
        <w:rPr>
          <w:rFonts w:ascii="BernhardMod BT" w:hAnsi="BernhardMod BT" w:cs="Times New Roman"/>
          <w:i/>
          <w:sz w:val="24"/>
        </w:rPr>
        <w:t xml:space="preserve">, </w:t>
      </w:r>
      <w:r w:rsidR="00E631F6">
        <w:rPr>
          <w:rFonts w:ascii="BernhardMod BT" w:hAnsi="BernhardMod BT" w:cs="Times New Roman"/>
          <w:i/>
          <w:sz w:val="24"/>
        </w:rPr>
        <w:t xml:space="preserve">à </w:t>
      </w:r>
      <w:r w:rsidR="002B01B4">
        <w:rPr>
          <w:rFonts w:ascii="BernhardMod BT" w:hAnsi="BernhardMod BT" w:cs="Times New Roman"/>
          <w:i/>
          <w:sz w:val="24"/>
        </w:rPr>
        <w:t>J</w:t>
      </w:r>
      <w:r w:rsidR="002B01B4" w:rsidRPr="004C1AA3">
        <w:rPr>
          <w:rFonts w:ascii="BernhardMod BT" w:hAnsi="BernhardMod BT" w:cs="Times New Roman"/>
          <w:i/>
          <w:sz w:val="24"/>
        </w:rPr>
        <w:t>agara dans sa lointaine Birmanie,</w:t>
      </w:r>
      <w:r w:rsidR="002B01B4">
        <w:rPr>
          <w:rFonts w:ascii="BernhardMod BT" w:hAnsi="BernhardMod BT" w:cs="Times New Roman"/>
          <w:i/>
          <w:sz w:val="24"/>
        </w:rPr>
        <w:t xml:space="preserve"> </w:t>
      </w:r>
      <w:r w:rsidR="00E631F6">
        <w:rPr>
          <w:rFonts w:ascii="BernhardMod BT" w:hAnsi="BernhardMod BT" w:cs="Times New Roman"/>
          <w:i/>
          <w:sz w:val="24"/>
        </w:rPr>
        <w:t xml:space="preserve">à </w:t>
      </w:r>
      <w:r w:rsidR="002B01B4">
        <w:rPr>
          <w:rFonts w:ascii="BernhardMod BT" w:hAnsi="BernhardMod BT" w:cs="Times New Roman"/>
          <w:i/>
          <w:sz w:val="24"/>
        </w:rPr>
        <w:t>Yolaine et</w:t>
      </w:r>
      <w:r w:rsidR="004E5185" w:rsidRPr="004C1AA3">
        <w:rPr>
          <w:rFonts w:ascii="BernhardMod BT" w:hAnsi="BernhardMod BT" w:cs="Times New Roman"/>
          <w:i/>
          <w:sz w:val="24"/>
        </w:rPr>
        <w:t xml:space="preserve"> </w:t>
      </w:r>
      <w:r w:rsidR="00521CD0">
        <w:rPr>
          <w:rFonts w:ascii="BernhardMod BT" w:hAnsi="BernhardMod BT" w:cs="Times New Roman"/>
          <w:i/>
          <w:sz w:val="24"/>
        </w:rPr>
        <w:t xml:space="preserve"> Carole </w:t>
      </w:r>
      <w:r w:rsidRPr="004C1AA3">
        <w:rPr>
          <w:rFonts w:ascii="BernhardMod BT" w:hAnsi="BernhardMod BT" w:cs="Times New Roman"/>
          <w:i/>
          <w:sz w:val="24"/>
        </w:rPr>
        <w:t>sans oublier</w:t>
      </w:r>
      <w:r w:rsidR="000714A6" w:rsidRPr="004C1AA3">
        <w:rPr>
          <w:rFonts w:ascii="BernhardMod BT" w:hAnsi="BernhardMod BT" w:cs="Times New Roman"/>
          <w:i/>
          <w:sz w:val="24"/>
        </w:rPr>
        <w:t xml:space="preserve"> ces amis </w:t>
      </w:r>
      <w:r w:rsidRPr="004C1AA3">
        <w:rPr>
          <w:rFonts w:ascii="BernhardMod BT" w:hAnsi="BernhardMod BT" w:cs="Times New Roman"/>
          <w:i/>
          <w:sz w:val="24"/>
        </w:rPr>
        <w:t>qui reposent sur les rayons de ma bibliothèque, à vous tous qui d’une manière ou d’une autre</w:t>
      </w:r>
      <w:r w:rsidR="000714A6" w:rsidRPr="004C1AA3">
        <w:rPr>
          <w:rFonts w:ascii="BernhardMod BT" w:hAnsi="BernhardMod BT" w:cs="Times New Roman"/>
          <w:i/>
          <w:sz w:val="24"/>
        </w:rPr>
        <w:t xml:space="preserve"> avez nourri </w:t>
      </w:r>
      <w:r w:rsidRPr="004C1AA3">
        <w:rPr>
          <w:rFonts w:ascii="BernhardMod BT" w:hAnsi="BernhardMod BT" w:cs="Times New Roman"/>
          <w:i/>
          <w:sz w:val="24"/>
        </w:rPr>
        <w:t>le cours de ma pensée</w:t>
      </w:r>
      <w:r w:rsidR="00546B2A" w:rsidRPr="004C1AA3">
        <w:rPr>
          <w:rFonts w:ascii="BernhardMod BT" w:hAnsi="BernhardMod BT" w:cs="Times New Roman"/>
          <w:i/>
          <w:sz w:val="24"/>
        </w:rPr>
        <w:t>,</w:t>
      </w:r>
      <w:r w:rsidRPr="004C1AA3">
        <w:rPr>
          <w:rFonts w:ascii="BernhardMod BT" w:hAnsi="BernhardMod BT" w:cs="Times New Roman"/>
          <w:i/>
          <w:sz w:val="24"/>
        </w:rPr>
        <w:t xml:space="preserve"> je dédicace</w:t>
      </w:r>
      <w:r w:rsidR="0084572F" w:rsidRPr="004C1AA3">
        <w:rPr>
          <w:rFonts w:ascii="BernhardMod BT" w:hAnsi="BernhardMod BT" w:cs="Times New Roman"/>
          <w:i/>
          <w:sz w:val="24"/>
        </w:rPr>
        <w:t xml:space="preserve"> ces essais</w:t>
      </w:r>
      <w:r w:rsidRPr="004C1AA3">
        <w:rPr>
          <w:rFonts w:ascii="BernhardMod BT" w:hAnsi="BernhardMod BT" w:cs="Times New Roman"/>
          <w:i/>
          <w:sz w:val="24"/>
        </w:rPr>
        <w:t>.</w:t>
      </w:r>
    </w:p>
    <w:p w:rsidR="00486815" w:rsidRPr="00E20F43" w:rsidRDefault="002A3F99" w:rsidP="00FF0A42">
      <w:pPr>
        <w:ind w:firstLine="0"/>
        <w:jc w:val="both"/>
        <w:rPr>
          <w:rFonts w:ascii="BernhardMod BT" w:hAnsi="BernhardMod BT" w:cs="Times New Roman"/>
          <w:i/>
          <w:sz w:val="24"/>
        </w:rPr>
      </w:pP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Pr>
          <w:rFonts w:ascii="BernhardMod BT" w:hAnsi="BernhardMod BT" w:cs="Times New Roman"/>
          <w:i/>
          <w:sz w:val="24"/>
        </w:rPr>
        <w:tab/>
      </w:r>
      <w:r w:rsidR="00FF0A42">
        <w:rPr>
          <w:rFonts w:ascii="BernhardMod BT" w:hAnsi="BernhardMod BT" w:cs="Times New Roman"/>
          <w:i/>
          <w:sz w:val="24"/>
        </w:rPr>
        <w:t xml:space="preserve">Jean Réal </w:t>
      </w:r>
    </w:p>
    <w:p w:rsidR="00E20F43" w:rsidRDefault="00E20F43">
      <w:pPr>
        <w:rPr>
          <w:rFonts w:ascii="BernhardMod BT" w:hAnsi="BernhardMod BT" w:cs="Times New Roman"/>
          <w:i/>
          <w:sz w:val="24"/>
        </w:rPr>
      </w:pPr>
    </w:p>
    <w:p w:rsidR="00E20F43" w:rsidRDefault="00E20F43">
      <w:pPr>
        <w:rPr>
          <w:rFonts w:ascii="BernhardMod BT" w:hAnsi="BernhardMod BT" w:cs="Times New Roman"/>
          <w:i/>
          <w:sz w:val="24"/>
        </w:rPr>
      </w:pPr>
    </w:p>
    <w:p w:rsidR="00E20F43" w:rsidRDefault="00E20F43">
      <w:pPr>
        <w:rPr>
          <w:rFonts w:ascii="BernhardMod BT" w:hAnsi="BernhardMod BT" w:cs="Times New Roman"/>
          <w:i/>
          <w:sz w:val="24"/>
        </w:rPr>
      </w:pPr>
    </w:p>
    <w:p w:rsidR="00CC5585" w:rsidRDefault="00CC5585">
      <w:pPr>
        <w:rPr>
          <w:rFonts w:ascii="BernhardMod BT" w:hAnsi="BernhardMod BT" w:cs="Times New Roman"/>
          <w:i/>
          <w:sz w:val="24"/>
        </w:rPr>
      </w:pPr>
      <w:r>
        <w:rPr>
          <w:rFonts w:ascii="BernhardMod BT" w:hAnsi="BernhardMod BT" w:cs="Times New Roman"/>
          <w:i/>
          <w:sz w:val="24"/>
        </w:rPr>
        <w:br w:type="page"/>
      </w:r>
    </w:p>
    <w:p w:rsidR="00E20F43" w:rsidRPr="00521CD0" w:rsidRDefault="00E20F43">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Pr="00521CD0" w:rsidRDefault="0007456F">
      <w:pPr>
        <w:rPr>
          <w:rFonts w:ascii="BernhardMod BT" w:hAnsi="BernhardMod BT" w:cs="Times New Roman"/>
          <w:sz w:val="24"/>
        </w:rPr>
      </w:pPr>
    </w:p>
    <w:p w:rsidR="0007456F" w:rsidRDefault="0007456F">
      <w:pPr>
        <w:rPr>
          <w:rFonts w:ascii="BernhardMod BT" w:hAnsi="BernhardMod BT" w:cs="Times New Roman"/>
          <w:sz w:val="24"/>
        </w:rPr>
      </w:pPr>
    </w:p>
    <w:p w:rsidR="00521CD0" w:rsidRPr="00521CD0" w:rsidRDefault="00521CD0">
      <w:pPr>
        <w:rPr>
          <w:rFonts w:ascii="BernhardMod BT" w:hAnsi="BernhardMod BT" w:cs="Times New Roman"/>
          <w:sz w:val="24"/>
        </w:rPr>
      </w:pPr>
    </w:p>
    <w:p w:rsidR="0007456F" w:rsidRDefault="0007456F">
      <w:pPr>
        <w:rPr>
          <w:rFonts w:ascii="BernhardMod BT" w:hAnsi="BernhardMod BT" w:cs="Times New Roman"/>
          <w:i/>
          <w:sz w:val="24"/>
        </w:rPr>
      </w:pPr>
    </w:p>
    <w:p w:rsidR="0007456F" w:rsidRDefault="0007456F">
      <w:pPr>
        <w:rPr>
          <w:rFonts w:ascii="BernhardMod BT" w:hAnsi="BernhardMod BT" w:cs="Times New Roman"/>
          <w:i/>
          <w:sz w:val="24"/>
        </w:rPr>
      </w:pPr>
    </w:p>
    <w:p w:rsidR="00CC5585" w:rsidRDefault="00CC5585" w:rsidP="0007456F">
      <w:pPr>
        <w:ind w:left="1440"/>
        <w:rPr>
          <w:rFonts w:ascii="BernhardMod BT" w:hAnsi="BernhardMod BT" w:cs="Times New Roman"/>
          <w:i/>
          <w:sz w:val="24"/>
        </w:rPr>
      </w:pPr>
    </w:p>
    <w:p w:rsidR="00521CD0" w:rsidRPr="00F60C3D" w:rsidRDefault="008A56A7" w:rsidP="008A56A7">
      <w:pPr>
        <w:pBdr>
          <w:top w:val="single" w:sz="4" w:space="3" w:color="auto"/>
          <w:left w:val="single" w:sz="4" w:space="4" w:color="auto"/>
          <w:bottom w:val="single" w:sz="4" w:space="1" w:color="auto"/>
          <w:right w:val="single" w:sz="4" w:space="4" w:color="auto"/>
        </w:pBdr>
        <w:ind w:firstLine="0"/>
        <w:rPr>
          <w:rFonts w:ascii="Times New Roman" w:hAnsi="Times New Roman" w:cs="Times New Roman"/>
          <w:sz w:val="24"/>
        </w:rPr>
      </w:pPr>
      <w:r>
        <w:rPr>
          <w:rFonts w:ascii="Times New Roman" w:hAnsi="Times New Roman" w:cs="Times New Roman"/>
          <w:sz w:val="24"/>
        </w:rPr>
        <w:t>Note</w:t>
      </w:r>
      <w:r>
        <w:rPr>
          <w:rFonts w:ascii="Times New Roman" w:hAnsi="Times New Roman" w:cs="Times New Roman"/>
          <w:sz w:val="24"/>
        </w:rPr>
        <w:br/>
      </w:r>
      <w:r w:rsidR="00F60C3D" w:rsidRPr="00F60C3D">
        <w:rPr>
          <w:rFonts w:ascii="Times New Roman" w:hAnsi="Times New Roman" w:cs="Times New Roman"/>
          <w:sz w:val="24"/>
        </w:rPr>
        <w:t>Toutes</w:t>
      </w:r>
      <w:r w:rsidR="005F4849" w:rsidRPr="00F60C3D">
        <w:rPr>
          <w:rFonts w:ascii="Times New Roman" w:hAnsi="Times New Roman" w:cs="Times New Roman"/>
          <w:sz w:val="24"/>
        </w:rPr>
        <w:t xml:space="preserve"> les figures utilisées dans ce texte proviennent du domaine public de Wikipédia. La référence l’accès à la source est possible en cliquant sur la figure elle-même. Toutes les démarches raisonnables possibles ont été faites en vain pour communiquer </w:t>
      </w:r>
      <w:r w:rsidR="00236408">
        <w:rPr>
          <w:rFonts w:ascii="Times New Roman" w:hAnsi="Times New Roman" w:cs="Times New Roman"/>
          <w:sz w:val="24"/>
        </w:rPr>
        <w:t xml:space="preserve">avec </w:t>
      </w:r>
      <w:r w:rsidR="005F4849" w:rsidRPr="00F60C3D">
        <w:rPr>
          <w:rFonts w:ascii="Times New Roman" w:hAnsi="Times New Roman" w:cs="Times New Roman"/>
          <w:sz w:val="24"/>
        </w:rPr>
        <w:t xml:space="preserve">la succession de l’auteur décédé </w:t>
      </w:r>
      <w:r w:rsidR="00521CD0">
        <w:rPr>
          <w:rFonts w:ascii="Times New Roman" w:hAnsi="Times New Roman" w:cs="Times New Roman"/>
          <w:sz w:val="24"/>
        </w:rPr>
        <w:t>d nu de la couverture</w:t>
      </w:r>
      <w:r w:rsidR="005F4849" w:rsidRPr="00F60C3D">
        <w:rPr>
          <w:rFonts w:ascii="Times New Roman" w:hAnsi="Times New Roman" w:cs="Times New Roman"/>
          <w:sz w:val="24"/>
        </w:rPr>
        <w:t>.</w:t>
      </w:r>
    </w:p>
    <w:p w:rsidR="00CC5585" w:rsidRDefault="00F60C3D">
      <w:pPr>
        <w:rPr>
          <w:rFonts w:ascii="BernhardMod BT" w:hAnsi="BernhardMod BT" w:cs="Times New Roman"/>
          <w:i/>
          <w:sz w:val="24"/>
        </w:rPr>
      </w:pPr>
      <w:r>
        <w:rPr>
          <w:rFonts w:ascii="BernhardMod BT" w:hAnsi="BernhardMod BT" w:cs="Times New Roman"/>
          <w:i/>
          <w:sz w:val="24"/>
        </w:rPr>
        <w:br w:type="page"/>
      </w:r>
    </w:p>
    <w:p w:rsidR="00986A45" w:rsidRDefault="00986A45" w:rsidP="00CB2D4E">
      <w:pPr>
        <w:ind w:firstLine="90"/>
        <w:jc w:val="center"/>
        <w:rPr>
          <w:rFonts w:ascii="Times New Roman" w:hAnsi="Times New Roman" w:cs="Times New Roman"/>
          <w:i/>
          <w:color w:val="FF0000"/>
          <w:sz w:val="56"/>
          <w:szCs w:val="44"/>
        </w:rPr>
      </w:pPr>
    </w:p>
    <w:p w:rsidR="00986A45" w:rsidRDefault="00986A45" w:rsidP="00CB2D4E">
      <w:pPr>
        <w:ind w:firstLine="90"/>
        <w:jc w:val="center"/>
        <w:rPr>
          <w:rFonts w:ascii="Times New Roman" w:hAnsi="Times New Roman" w:cs="Times New Roman"/>
          <w:i/>
          <w:color w:val="FF0000"/>
          <w:sz w:val="56"/>
          <w:szCs w:val="44"/>
        </w:rPr>
      </w:pPr>
    </w:p>
    <w:p w:rsidR="00CB2D4E" w:rsidRPr="003D148D" w:rsidRDefault="00CB2D4E" w:rsidP="00CB2D4E">
      <w:pPr>
        <w:ind w:firstLine="90"/>
        <w:jc w:val="center"/>
        <w:rPr>
          <w:rFonts w:ascii="Times New Roman" w:hAnsi="Times New Roman" w:cs="Times New Roman"/>
          <w:sz w:val="64"/>
          <w:szCs w:val="64"/>
        </w:rPr>
      </w:pPr>
      <w:r w:rsidRPr="003D148D">
        <w:rPr>
          <w:rFonts w:ascii="Times New Roman" w:hAnsi="Times New Roman" w:cs="Times New Roman"/>
          <w:i/>
          <w:color w:val="FF0000"/>
          <w:sz w:val="64"/>
          <w:szCs w:val="64"/>
        </w:rPr>
        <w:t>« </w:t>
      </w:r>
      <w:r w:rsidR="00727AD9" w:rsidRPr="003D148D">
        <w:rPr>
          <w:rFonts w:ascii="Times New Roman" w:hAnsi="Times New Roman" w:cs="Times New Roman"/>
          <w:i/>
          <w:color w:val="FF0000"/>
          <w:sz w:val="64"/>
          <w:szCs w:val="64"/>
        </w:rPr>
        <w:t>Le monde se porte mal »(?)</w:t>
      </w:r>
    </w:p>
    <w:p w:rsidR="00B863AF" w:rsidRDefault="00B863AF" w:rsidP="003D148D">
      <w:pPr>
        <w:spacing w:after="240" w:line="240" w:lineRule="auto"/>
        <w:ind w:firstLine="0"/>
        <w:jc w:val="both"/>
        <w:rPr>
          <w:rFonts w:ascii="Times New Roman" w:hAnsi="Times New Roman" w:cs="Times New Roman"/>
        </w:rPr>
      </w:pPr>
    </w:p>
    <w:p w:rsidR="00486815" w:rsidRDefault="00486815" w:rsidP="00B863AF">
      <w:pPr>
        <w:spacing w:after="240" w:line="240" w:lineRule="auto"/>
        <w:jc w:val="both"/>
        <w:rPr>
          <w:rFonts w:ascii="Times New Roman" w:hAnsi="Times New Roman" w:cs="Times New Roman"/>
        </w:rPr>
      </w:pPr>
    </w:p>
    <w:p w:rsidR="00727AD9" w:rsidRDefault="00727AD9" w:rsidP="00B863AF">
      <w:pPr>
        <w:spacing w:after="240" w:line="240" w:lineRule="auto"/>
        <w:jc w:val="both"/>
        <w:rPr>
          <w:rFonts w:ascii="Times New Roman" w:hAnsi="Times New Roman" w:cs="Times New Roman"/>
        </w:rPr>
      </w:pPr>
    </w:p>
    <w:p w:rsidR="00986A45" w:rsidRDefault="00986A45" w:rsidP="00B863AF">
      <w:pPr>
        <w:spacing w:after="240" w:line="240" w:lineRule="auto"/>
        <w:jc w:val="both"/>
        <w:rPr>
          <w:rFonts w:ascii="Times New Roman" w:hAnsi="Times New Roman" w:cs="Times New Roman"/>
        </w:rPr>
      </w:pPr>
    </w:p>
    <w:p w:rsidR="00986A45" w:rsidRDefault="00986A45" w:rsidP="00B863AF">
      <w:pPr>
        <w:spacing w:after="240" w:line="240" w:lineRule="auto"/>
        <w:jc w:val="both"/>
        <w:rPr>
          <w:rFonts w:ascii="Times New Roman" w:hAnsi="Times New Roman" w:cs="Times New Roman"/>
        </w:rPr>
      </w:pPr>
    </w:p>
    <w:p w:rsidR="00486815" w:rsidRPr="00986A45" w:rsidRDefault="00437704" w:rsidP="00437704">
      <w:pPr>
        <w:spacing w:after="240" w:line="240" w:lineRule="auto"/>
        <w:ind w:firstLine="90"/>
        <w:jc w:val="center"/>
        <w:rPr>
          <w:rFonts w:ascii="Times New Roman" w:hAnsi="Times New Roman" w:cs="Times New Roman"/>
          <w:i/>
          <w:sz w:val="52"/>
        </w:rPr>
      </w:pPr>
      <w:r w:rsidRPr="00986A45">
        <w:rPr>
          <w:rFonts w:ascii="Times New Roman" w:hAnsi="Times New Roman" w:cs="Times New Roman"/>
          <w:i/>
          <w:sz w:val="52"/>
        </w:rPr>
        <w:t>LA QUESTION</w:t>
      </w:r>
    </w:p>
    <w:p w:rsidR="00486815" w:rsidRDefault="00486815" w:rsidP="00437704">
      <w:pPr>
        <w:spacing w:after="240" w:line="240" w:lineRule="auto"/>
        <w:rPr>
          <w:rFonts w:ascii="Times New Roman" w:hAnsi="Times New Roman" w:cs="Times New Roman"/>
        </w:rPr>
      </w:pPr>
    </w:p>
    <w:p w:rsidR="00486815" w:rsidRDefault="00486815" w:rsidP="00B863AF">
      <w:pPr>
        <w:spacing w:after="240" w:line="240" w:lineRule="auto"/>
        <w:jc w:val="both"/>
        <w:rPr>
          <w:rFonts w:ascii="Times New Roman" w:hAnsi="Times New Roman" w:cs="Times New Roman"/>
        </w:rPr>
      </w:pPr>
    </w:p>
    <w:p w:rsidR="00486815" w:rsidRPr="003D148D" w:rsidRDefault="00986A45" w:rsidP="003D148D">
      <w:pPr>
        <w:spacing w:after="240" w:line="240" w:lineRule="auto"/>
        <w:ind w:firstLine="0"/>
        <w:jc w:val="center"/>
        <w:rPr>
          <w:rFonts w:ascii="Times New Roman" w:hAnsi="Times New Roman" w:cs="Times New Roman"/>
          <w:i/>
          <w:sz w:val="48"/>
        </w:rPr>
      </w:pPr>
      <w:r w:rsidRPr="003D148D">
        <w:rPr>
          <w:rFonts w:ascii="Times New Roman" w:hAnsi="Times New Roman" w:cs="Times New Roman"/>
          <w:i/>
          <w:sz w:val="48"/>
        </w:rPr>
        <w:t>Le monde se porte-t-il</w:t>
      </w:r>
      <w:r w:rsidR="008A56A7">
        <w:rPr>
          <w:rFonts w:ascii="Times New Roman" w:hAnsi="Times New Roman" w:cs="Times New Roman"/>
          <w:i/>
          <w:sz w:val="48"/>
        </w:rPr>
        <w:t>, avec tous le</w:t>
      </w:r>
      <w:r w:rsidR="00727AD9" w:rsidRPr="003D148D">
        <w:rPr>
          <w:rFonts w:ascii="Times New Roman" w:hAnsi="Times New Roman" w:cs="Times New Roman"/>
          <w:i/>
          <w:sz w:val="48"/>
        </w:rPr>
        <w:t xml:space="preserve"> progrès </w:t>
      </w:r>
      <w:r w:rsidR="00727AD9" w:rsidRPr="003D148D">
        <w:rPr>
          <w:rFonts w:ascii="Times New Roman" w:hAnsi="Times New Roman" w:cs="Times New Roman"/>
          <w:i/>
          <w:sz w:val="44"/>
        </w:rPr>
        <w:t>qu</w:t>
      </w:r>
      <w:r w:rsidR="008A56A7">
        <w:rPr>
          <w:rFonts w:ascii="Times New Roman" w:hAnsi="Times New Roman" w:cs="Times New Roman"/>
          <w:i/>
          <w:sz w:val="44"/>
        </w:rPr>
        <w:t>e nous voyons</w:t>
      </w:r>
      <w:r w:rsidR="00727AD9" w:rsidRPr="003D148D">
        <w:rPr>
          <w:rFonts w:ascii="Times New Roman" w:hAnsi="Times New Roman" w:cs="Times New Roman"/>
          <w:i/>
          <w:sz w:val="48"/>
        </w:rPr>
        <w:t>, vraiment si mal?</w:t>
      </w:r>
    </w:p>
    <w:p w:rsidR="00986A45" w:rsidRPr="003D148D" w:rsidRDefault="00986A45">
      <w:pPr>
        <w:rPr>
          <w:rFonts w:ascii="Times New Roman" w:hAnsi="Times New Roman" w:cs="Times New Roman"/>
          <w:i/>
          <w:sz w:val="22"/>
        </w:rPr>
      </w:pPr>
      <w:r w:rsidRPr="003D148D">
        <w:rPr>
          <w:rFonts w:ascii="Times New Roman" w:hAnsi="Times New Roman" w:cs="Times New Roman"/>
          <w:i/>
          <w:sz w:val="22"/>
        </w:rPr>
        <w:br w:type="page"/>
      </w:r>
    </w:p>
    <w:p w:rsidR="00B863AF" w:rsidRPr="00331517" w:rsidRDefault="00B863AF" w:rsidP="00B863AF">
      <w:pPr>
        <w:spacing w:after="240" w:line="240" w:lineRule="auto"/>
        <w:jc w:val="center"/>
        <w:rPr>
          <w:rFonts w:ascii="Times New Roman" w:hAnsi="Times New Roman" w:cs="Times New Roman"/>
          <w:sz w:val="22"/>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986A45" w:rsidRDefault="00986A45" w:rsidP="004C1AA3">
      <w:pPr>
        <w:tabs>
          <w:tab w:val="left" w:pos="630"/>
        </w:tabs>
        <w:spacing w:after="240" w:line="240" w:lineRule="auto"/>
        <w:jc w:val="both"/>
        <w:rPr>
          <w:rFonts w:ascii="Times New Roman" w:hAnsi="Times New Roman" w:cs="Times New Roman"/>
        </w:rPr>
      </w:pPr>
    </w:p>
    <w:p w:rsidR="00B863AF" w:rsidRDefault="00B863AF" w:rsidP="004C1AA3">
      <w:pPr>
        <w:tabs>
          <w:tab w:val="left" w:pos="630"/>
        </w:tabs>
        <w:spacing w:after="240" w:line="240" w:lineRule="auto"/>
        <w:jc w:val="both"/>
        <w:rPr>
          <w:rFonts w:ascii="Times New Roman" w:hAnsi="Times New Roman" w:cs="Times New Roman"/>
        </w:rPr>
      </w:pPr>
      <w:r w:rsidRPr="00331517">
        <w:rPr>
          <w:rFonts w:ascii="Times New Roman" w:hAnsi="Times New Roman" w:cs="Times New Roman"/>
        </w:rPr>
        <w:t>Lorsqu’en 201</w:t>
      </w:r>
      <w:r>
        <w:rPr>
          <w:rFonts w:ascii="Times New Roman" w:hAnsi="Times New Roman" w:cs="Times New Roman"/>
        </w:rPr>
        <w:t>4</w:t>
      </w:r>
      <w:r w:rsidRPr="00331517">
        <w:rPr>
          <w:rFonts w:ascii="Times New Roman" w:hAnsi="Times New Roman" w:cs="Times New Roman"/>
        </w:rPr>
        <w:t xml:space="preserve"> j’ai lu « </w:t>
      </w:r>
      <w:proofErr w:type="spellStart"/>
      <w:r w:rsidRPr="00331517">
        <w:rPr>
          <w:rFonts w:ascii="Times New Roman" w:hAnsi="Times New Roman" w:cs="Times New Roman"/>
        </w:rPr>
        <w:t>Postwar</w:t>
      </w:r>
      <w:proofErr w:type="spellEnd"/>
      <w:r w:rsidRPr="00331517">
        <w:rPr>
          <w:rFonts w:ascii="Times New Roman" w:eastAsia="Times New Roman" w:hAnsi="Times New Roman" w:cs="Times New Roman"/>
          <w:iCs/>
          <w:szCs w:val="36"/>
          <w:lang w:eastAsia="fr-CA"/>
        </w:rPr>
        <w:t xml:space="preserve">: </w:t>
      </w:r>
      <w:proofErr w:type="spellStart"/>
      <w:r w:rsidRPr="00331517">
        <w:rPr>
          <w:rFonts w:ascii="Times New Roman" w:eastAsia="Times New Roman" w:hAnsi="Times New Roman" w:cs="Times New Roman"/>
          <w:iCs/>
          <w:szCs w:val="36"/>
          <w:lang w:eastAsia="fr-CA"/>
        </w:rPr>
        <w:t>a</w:t>
      </w:r>
      <w:proofErr w:type="spellEnd"/>
      <w:r w:rsidRPr="00331517">
        <w:rPr>
          <w:rFonts w:ascii="Times New Roman" w:eastAsia="Times New Roman" w:hAnsi="Times New Roman" w:cs="Times New Roman"/>
          <w:iCs/>
          <w:szCs w:val="36"/>
          <w:lang w:eastAsia="fr-CA"/>
        </w:rPr>
        <w:t xml:space="preserve"> </w:t>
      </w:r>
      <w:proofErr w:type="spellStart"/>
      <w:r w:rsidRPr="00331517">
        <w:rPr>
          <w:rFonts w:ascii="Times New Roman" w:eastAsia="Times New Roman" w:hAnsi="Times New Roman" w:cs="Times New Roman"/>
          <w:iCs/>
          <w:szCs w:val="36"/>
          <w:lang w:eastAsia="fr-CA"/>
        </w:rPr>
        <w:t>History</w:t>
      </w:r>
      <w:proofErr w:type="spellEnd"/>
      <w:r w:rsidRPr="00331517">
        <w:rPr>
          <w:rFonts w:ascii="Times New Roman" w:eastAsia="Times New Roman" w:hAnsi="Times New Roman" w:cs="Times New Roman"/>
          <w:iCs/>
          <w:szCs w:val="36"/>
          <w:lang w:eastAsia="fr-CA"/>
        </w:rPr>
        <w:t xml:space="preserve"> of Europe </w:t>
      </w:r>
      <w:proofErr w:type="spellStart"/>
      <w:r w:rsidRPr="00331517">
        <w:rPr>
          <w:rFonts w:ascii="Times New Roman" w:eastAsia="Times New Roman" w:hAnsi="Times New Roman" w:cs="Times New Roman"/>
          <w:iCs/>
          <w:szCs w:val="36"/>
          <w:lang w:eastAsia="fr-CA"/>
        </w:rPr>
        <w:t>since</w:t>
      </w:r>
      <w:proofErr w:type="spellEnd"/>
      <w:r w:rsidRPr="00331517">
        <w:rPr>
          <w:rFonts w:ascii="Times New Roman" w:eastAsia="Times New Roman" w:hAnsi="Times New Roman" w:cs="Times New Roman"/>
          <w:iCs/>
          <w:szCs w:val="36"/>
          <w:lang w:eastAsia="fr-CA"/>
        </w:rPr>
        <w:t xml:space="preserve"> 1945</w:t>
      </w:r>
      <w:r w:rsidRPr="00331517">
        <w:rPr>
          <w:rFonts w:ascii="Times New Roman" w:hAnsi="Times New Roman" w:cs="Times New Roman"/>
        </w:rPr>
        <w:t> </w:t>
      </w:r>
      <w:r w:rsidRPr="00331517">
        <w:rPr>
          <w:rFonts w:ascii="Times New Roman" w:hAnsi="Times New Roman" w:cs="Times New Roman"/>
          <w:vertAlign w:val="superscript"/>
        </w:rPr>
        <w:footnoteReference w:id="1"/>
      </w:r>
      <w:r w:rsidRPr="00331517">
        <w:rPr>
          <w:rFonts w:ascii="Times New Roman" w:hAnsi="Times New Roman" w:cs="Times New Roman"/>
        </w:rPr>
        <w:t>» et</w:t>
      </w:r>
      <w:r>
        <w:rPr>
          <w:rFonts w:ascii="Times New Roman" w:hAnsi="Times New Roman" w:cs="Times New Roman"/>
        </w:rPr>
        <w:t xml:space="preserve"> en 2915</w:t>
      </w:r>
      <w:r w:rsidRPr="00331517">
        <w:rPr>
          <w:rFonts w:ascii="Times New Roman" w:hAnsi="Times New Roman" w:cs="Times New Roman"/>
        </w:rPr>
        <w:t xml:space="preserve"> « Ill </w:t>
      </w:r>
      <w:proofErr w:type="spellStart"/>
      <w:r w:rsidRPr="00331517">
        <w:rPr>
          <w:rFonts w:ascii="Times New Roman" w:hAnsi="Times New Roman" w:cs="Times New Roman"/>
        </w:rPr>
        <w:t>fares</w:t>
      </w:r>
      <w:proofErr w:type="spellEnd"/>
      <w:r w:rsidRPr="00331517">
        <w:rPr>
          <w:rFonts w:ascii="Times New Roman" w:hAnsi="Times New Roman" w:cs="Times New Roman"/>
        </w:rPr>
        <w:t xml:space="preserve"> the  land </w:t>
      </w:r>
      <w:r w:rsidRPr="00331517">
        <w:rPr>
          <w:rFonts w:ascii="Times New Roman" w:hAnsi="Times New Roman" w:cs="Times New Roman"/>
          <w:i/>
        </w:rPr>
        <w:t xml:space="preserve">a </w:t>
      </w:r>
      <w:proofErr w:type="spellStart"/>
      <w:r w:rsidRPr="00331517">
        <w:rPr>
          <w:rFonts w:ascii="Times New Roman" w:hAnsi="Times New Roman" w:cs="Times New Roman"/>
          <w:i/>
        </w:rPr>
        <w:t>sum</w:t>
      </w:r>
      <w:proofErr w:type="spellEnd"/>
      <w:r w:rsidRPr="00331517">
        <w:rPr>
          <w:rFonts w:ascii="Times New Roman" w:hAnsi="Times New Roman" w:cs="Times New Roman"/>
          <w:i/>
        </w:rPr>
        <w:t xml:space="preserve"> of </w:t>
      </w:r>
      <w:proofErr w:type="spellStart"/>
      <w:r w:rsidRPr="00331517">
        <w:rPr>
          <w:rFonts w:ascii="Times New Roman" w:hAnsi="Times New Roman" w:cs="Times New Roman"/>
          <w:i/>
        </w:rPr>
        <w:t>our</w:t>
      </w:r>
      <w:proofErr w:type="spellEnd"/>
      <w:r w:rsidRPr="00331517">
        <w:rPr>
          <w:rFonts w:ascii="Times New Roman" w:hAnsi="Times New Roman" w:cs="Times New Roman"/>
          <w:i/>
        </w:rPr>
        <w:t xml:space="preserve"> </w:t>
      </w:r>
      <w:proofErr w:type="spellStart"/>
      <w:r w:rsidRPr="00331517">
        <w:rPr>
          <w:rFonts w:ascii="Times New Roman" w:hAnsi="Times New Roman" w:cs="Times New Roman"/>
          <w:i/>
        </w:rPr>
        <w:t>discontents</w:t>
      </w:r>
      <w:proofErr w:type="spellEnd"/>
      <w:r w:rsidRPr="00331517">
        <w:rPr>
          <w:rFonts w:ascii="Times New Roman" w:hAnsi="Times New Roman" w:cs="Times New Roman"/>
        </w:rPr>
        <w:t> </w:t>
      </w:r>
      <w:r w:rsidRPr="00331517">
        <w:rPr>
          <w:rFonts w:ascii="Times New Roman" w:hAnsi="Times New Roman" w:cs="Times New Roman"/>
          <w:vertAlign w:val="superscript"/>
        </w:rPr>
        <w:footnoteReference w:id="2"/>
      </w:r>
      <w:r w:rsidRPr="00331517">
        <w:rPr>
          <w:rFonts w:ascii="Times New Roman" w:hAnsi="Times New Roman" w:cs="Times New Roman"/>
        </w:rPr>
        <w:t>» de Tony Judt, la roulette de la vie avait pour lui comme pour moi distribué ses cadeaux. Lui était décédé depuis 2010 et moi de mon côté, je devenais aveugle. Ces deux livres furent mes</w:t>
      </w:r>
      <w:r w:rsidR="00BA1CD5">
        <w:rPr>
          <w:rFonts w:ascii="Times New Roman" w:hAnsi="Times New Roman" w:cs="Times New Roman"/>
        </w:rPr>
        <w:t xml:space="preserve"> dernières </w:t>
      </w:r>
      <w:r w:rsidR="00ED22EA">
        <w:rPr>
          <w:rFonts w:ascii="Times New Roman" w:hAnsi="Times New Roman" w:cs="Times New Roman"/>
        </w:rPr>
        <w:t xml:space="preserve">lectures. </w:t>
      </w:r>
      <w:r w:rsidRPr="00331517">
        <w:rPr>
          <w:rFonts w:ascii="Times New Roman" w:hAnsi="Times New Roman" w:cs="Times New Roman"/>
        </w:rPr>
        <w:t>Le titre de ce dernier livre tombait à point pour servir de titre au travail q</w:t>
      </w:r>
      <w:r>
        <w:rPr>
          <w:rFonts w:ascii="Times New Roman" w:hAnsi="Times New Roman" w:cs="Times New Roman"/>
        </w:rPr>
        <w:t xml:space="preserve">ue j’espérais pouvoir terminer, </w:t>
      </w:r>
      <w:r w:rsidRPr="00331517">
        <w:rPr>
          <w:rFonts w:ascii="Times New Roman" w:hAnsi="Times New Roman" w:cs="Times New Roman"/>
        </w:rPr>
        <w:t>mais en y aj</w:t>
      </w:r>
      <w:r>
        <w:rPr>
          <w:rFonts w:ascii="Times New Roman" w:hAnsi="Times New Roman" w:cs="Times New Roman"/>
        </w:rPr>
        <w:t>outant un point d’interrogation :</w:t>
      </w:r>
    </w:p>
    <w:p w:rsidR="00B863AF" w:rsidRDefault="00B863AF" w:rsidP="00B863AF">
      <w:pPr>
        <w:spacing w:after="240" w:line="240" w:lineRule="auto"/>
        <w:jc w:val="center"/>
        <w:rPr>
          <w:rFonts w:ascii="Times New Roman" w:hAnsi="Times New Roman" w:cs="Times New Roman"/>
        </w:rPr>
      </w:pPr>
    </w:p>
    <w:p w:rsidR="00B863AF" w:rsidRDefault="00B863AF" w:rsidP="00B863AF">
      <w:pPr>
        <w:spacing w:after="240" w:line="240" w:lineRule="auto"/>
        <w:jc w:val="center"/>
        <w:rPr>
          <w:rFonts w:ascii="Times New Roman" w:hAnsi="Times New Roman" w:cs="Times New Roman"/>
        </w:rPr>
      </w:pPr>
      <w:r w:rsidRPr="00331517">
        <w:rPr>
          <w:rFonts w:ascii="Times New Roman" w:hAnsi="Times New Roman" w:cs="Times New Roman"/>
        </w:rPr>
        <w:t>«</w:t>
      </w:r>
      <w:r>
        <w:rPr>
          <w:rFonts w:ascii="Times New Roman" w:hAnsi="Times New Roman" w:cs="Times New Roman"/>
        </w:rPr>
        <w:t xml:space="preserve"> </w:t>
      </w:r>
      <w:r w:rsidRPr="00331517">
        <w:rPr>
          <w:rFonts w:ascii="Times New Roman" w:hAnsi="Times New Roman" w:cs="Times New Roman"/>
          <w:i/>
        </w:rPr>
        <w:t xml:space="preserve">Ill </w:t>
      </w:r>
      <w:proofErr w:type="spellStart"/>
      <w:r w:rsidRPr="00331517">
        <w:rPr>
          <w:rFonts w:ascii="Times New Roman" w:hAnsi="Times New Roman" w:cs="Times New Roman"/>
          <w:i/>
        </w:rPr>
        <w:t>fares</w:t>
      </w:r>
      <w:proofErr w:type="spellEnd"/>
      <w:r w:rsidRPr="00331517">
        <w:rPr>
          <w:rFonts w:ascii="Times New Roman" w:hAnsi="Times New Roman" w:cs="Times New Roman"/>
          <w:i/>
        </w:rPr>
        <w:t xml:space="preserve"> the</w:t>
      </w:r>
      <w:r>
        <w:rPr>
          <w:rFonts w:ascii="Times New Roman" w:hAnsi="Times New Roman" w:cs="Times New Roman"/>
          <w:i/>
        </w:rPr>
        <w:t xml:space="preserve"> </w:t>
      </w:r>
      <w:r w:rsidRPr="00331517">
        <w:rPr>
          <w:rFonts w:ascii="Times New Roman" w:hAnsi="Times New Roman" w:cs="Times New Roman"/>
          <w:i/>
        </w:rPr>
        <w:t xml:space="preserve">land </w:t>
      </w:r>
      <w:r w:rsidRPr="00331517">
        <w:rPr>
          <w:rFonts w:ascii="Times New Roman" w:hAnsi="Times New Roman" w:cs="Times New Roman"/>
        </w:rPr>
        <w:t xml:space="preserve"> »</w:t>
      </w:r>
      <w:r w:rsidRPr="00483CF2">
        <w:rPr>
          <w:rFonts w:ascii="Times New Roman" w:hAnsi="Times New Roman" w:cs="Times New Roman"/>
          <w:i/>
        </w:rPr>
        <w:t xml:space="preserve"> </w:t>
      </w:r>
      <w:r w:rsidRPr="00331517">
        <w:rPr>
          <w:rFonts w:ascii="Times New Roman" w:hAnsi="Times New Roman" w:cs="Times New Roman"/>
          <w:i/>
        </w:rPr>
        <w:t>?</w:t>
      </w:r>
    </w:p>
    <w:p w:rsidR="00B863AF" w:rsidRDefault="00B863AF" w:rsidP="00B863AF">
      <w:pPr>
        <w:spacing w:after="240" w:line="240" w:lineRule="auto"/>
        <w:jc w:val="center"/>
        <w:rPr>
          <w:rFonts w:ascii="Times New Roman" w:hAnsi="Times New Roman" w:cs="Times New Roman"/>
        </w:rPr>
      </w:pPr>
    </w:p>
    <w:p w:rsidR="00B863AF" w:rsidRPr="00331517" w:rsidRDefault="00B863AF" w:rsidP="003B4978">
      <w:pPr>
        <w:spacing w:after="240" w:line="240" w:lineRule="auto"/>
        <w:jc w:val="both"/>
        <w:rPr>
          <w:rFonts w:ascii="Times New Roman" w:hAnsi="Times New Roman" w:cs="Times New Roman"/>
        </w:rPr>
      </w:pPr>
      <w:r>
        <w:rPr>
          <w:rFonts w:ascii="Times New Roman" w:hAnsi="Times New Roman" w:cs="Times New Roman"/>
        </w:rPr>
        <w:tab/>
      </w:r>
      <w:r w:rsidRPr="00331517">
        <w:rPr>
          <w:rFonts w:ascii="Times New Roman" w:hAnsi="Times New Roman" w:cs="Times New Roman"/>
        </w:rPr>
        <w:t xml:space="preserve">Ces deux derniers livres de la fin carrière de Judt m’avaient profondément marqué pour plusieurs raisons. </w:t>
      </w:r>
      <w:r>
        <w:rPr>
          <w:rFonts w:ascii="Times New Roman" w:hAnsi="Times New Roman" w:cs="Times New Roman"/>
        </w:rPr>
        <w:t>Tout d’abord, cette période est celle de ma jeunesse et nous suivions passionnément l’évolution de l’histoire qui se déroulait devant nous. L’analyse que faisait cet</w:t>
      </w:r>
      <w:r w:rsidRPr="00331517">
        <w:rPr>
          <w:rFonts w:ascii="Times New Roman" w:hAnsi="Times New Roman" w:cs="Times New Roman"/>
        </w:rPr>
        <w:t xml:space="preserve"> </w:t>
      </w:r>
      <w:r>
        <w:rPr>
          <w:rFonts w:ascii="Times New Roman" w:hAnsi="Times New Roman" w:cs="Times New Roman"/>
        </w:rPr>
        <w:t>intellectuel</w:t>
      </w:r>
      <w:r w:rsidRPr="00331517">
        <w:rPr>
          <w:rFonts w:ascii="Times New Roman" w:hAnsi="Times New Roman" w:cs="Times New Roman"/>
        </w:rPr>
        <w:t xml:space="preserve">, historien, spécialisé dans la période de l’après-guerre nous présentait une fresque impressionnante des efforts de l’Europe pour </w:t>
      </w:r>
      <w:r w:rsidRPr="00331517">
        <w:rPr>
          <w:rFonts w:ascii="Times New Roman" w:hAnsi="Times New Roman" w:cs="Times New Roman"/>
        </w:rPr>
        <w:lastRenderedPageBreak/>
        <w:t>retrouver un équilibre perdu pendant la guerre. La lucidité avec laquelle il présentait l’histoire de cette époque nous faisait voir spécifiquement les efforts de la gauche française pour donner un sens nouveau à la  société française et européenne</w:t>
      </w:r>
      <w:r>
        <w:rPr>
          <w:rFonts w:ascii="Times New Roman" w:hAnsi="Times New Roman" w:cs="Times New Roman"/>
        </w:rPr>
        <w:t>, une social-démocratie</w:t>
      </w:r>
      <w:r w:rsidRPr="00331517">
        <w:rPr>
          <w:rFonts w:ascii="Times New Roman" w:hAnsi="Times New Roman" w:cs="Times New Roman"/>
        </w:rPr>
        <w:t xml:space="preserve">. Les allées et venues de cette gauche furent une déception semble-t-il pour l’auteur. Les aléas de la social-démocratie n’avaient pas produit semble-t-il les résultats qu’il espérait. </w:t>
      </w:r>
      <w:r w:rsidR="003B4978">
        <w:rPr>
          <w:rFonts w:ascii="Times New Roman" w:hAnsi="Times New Roman" w:cs="Times New Roman"/>
        </w:rPr>
        <w:t>Le</w:t>
      </w:r>
      <w:r w:rsidR="00BA1CD5" w:rsidRPr="003B4978">
        <w:rPr>
          <w:rFonts w:ascii="Times New Roman" w:hAnsi="Times New Roman" w:cs="Times New Roman"/>
        </w:rPr>
        <w:t xml:space="preserve"> second</w:t>
      </w:r>
      <w:r w:rsidR="003B4978">
        <w:rPr>
          <w:rFonts w:ascii="Times New Roman" w:hAnsi="Times New Roman" w:cs="Times New Roman"/>
        </w:rPr>
        <w:t xml:space="preserve"> livre, </w:t>
      </w:r>
      <w:r w:rsidR="003B4978" w:rsidRPr="00331517">
        <w:rPr>
          <w:rFonts w:ascii="Times New Roman" w:hAnsi="Times New Roman" w:cs="Times New Roman"/>
          <w:i/>
        </w:rPr>
        <w:t xml:space="preserve">Ill </w:t>
      </w:r>
      <w:proofErr w:type="spellStart"/>
      <w:r w:rsidR="003B4978" w:rsidRPr="00331517">
        <w:rPr>
          <w:rFonts w:ascii="Times New Roman" w:hAnsi="Times New Roman" w:cs="Times New Roman"/>
          <w:i/>
        </w:rPr>
        <w:t>fares</w:t>
      </w:r>
      <w:proofErr w:type="spellEnd"/>
      <w:r w:rsidR="003B4978" w:rsidRPr="00331517">
        <w:rPr>
          <w:rFonts w:ascii="Times New Roman" w:hAnsi="Times New Roman" w:cs="Times New Roman"/>
          <w:i/>
        </w:rPr>
        <w:t xml:space="preserve"> the</w:t>
      </w:r>
      <w:r w:rsidR="003B4978">
        <w:rPr>
          <w:rFonts w:ascii="Times New Roman" w:hAnsi="Times New Roman" w:cs="Times New Roman"/>
          <w:i/>
        </w:rPr>
        <w:t xml:space="preserve"> land, </w:t>
      </w:r>
      <w:r w:rsidR="003B4978">
        <w:rPr>
          <w:rFonts w:ascii="Times New Roman" w:hAnsi="Times New Roman" w:cs="Times New Roman"/>
        </w:rPr>
        <w:t>semblait encore plus dépressif</w:t>
      </w:r>
      <w:r w:rsidR="00564F38">
        <w:rPr>
          <w:rFonts w:ascii="Times New Roman" w:hAnsi="Times New Roman" w:cs="Times New Roman"/>
        </w:rPr>
        <w:t>.</w:t>
      </w:r>
      <w:r w:rsidR="003B4978">
        <w:rPr>
          <w:rFonts w:ascii="Times New Roman" w:hAnsi="Times New Roman" w:cs="Times New Roman"/>
        </w:rPr>
        <w:t xml:space="preserve"> </w:t>
      </w:r>
      <w:r w:rsidR="00BA1CD5" w:rsidRPr="00331517">
        <w:rPr>
          <w:rFonts w:ascii="Times New Roman" w:hAnsi="Times New Roman" w:cs="Times New Roman"/>
        </w:rPr>
        <w:t xml:space="preserve">Il </w:t>
      </w:r>
      <w:r w:rsidR="00BA1CD5">
        <w:rPr>
          <w:rFonts w:ascii="Times New Roman" w:hAnsi="Times New Roman" w:cs="Times New Roman"/>
        </w:rPr>
        <w:t xml:space="preserve">y </w:t>
      </w:r>
      <w:r w:rsidR="00BA1CD5" w:rsidRPr="00331517">
        <w:rPr>
          <w:rFonts w:ascii="Times New Roman" w:hAnsi="Times New Roman" w:cs="Times New Roman"/>
        </w:rPr>
        <w:t>voyait</w:t>
      </w:r>
      <w:r>
        <w:rPr>
          <w:rFonts w:ascii="Times New Roman" w:hAnsi="Times New Roman" w:cs="Times New Roman"/>
        </w:rPr>
        <w:t>,</w:t>
      </w:r>
      <w:r w:rsidRPr="00331517">
        <w:rPr>
          <w:rFonts w:ascii="Times New Roman" w:hAnsi="Times New Roman" w:cs="Times New Roman"/>
        </w:rPr>
        <w:t xml:space="preserve"> une société européenne, </w:t>
      </w:r>
      <w:r w:rsidR="003B4978" w:rsidRPr="00331517">
        <w:rPr>
          <w:rFonts w:ascii="Times New Roman" w:hAnsi="Times New Roman" w:cs="Times New Roman"/>
        </w:rPr>
        <w:t>une France particulièrement</w:t>
      </w:r>
      <w:r w:rsidR="00564F38">
        <w:rPr>
          <w:rFonts w:ascii="Times New Roman" w:hAnsi="Times New Roman" w:cs="Times New Roman"/>
        </w:rPr>
        <w:t>,</w:t>
      </w:r>
      <w:r w:rsidR="003B4978" w:rsidRPr="00331517">
        <w:rPr>
          <w:rFonts w:ascii="Times New Roman" w:hAnsi="Times New Roman" w:cs="Times New Roman"/>
        </w:rPr>
        <w:t xml:space="preserve"> </w:t>
      </w:r>
      <w:r w:rsidRPr="00331517">
        <w:rPr>
          <w:rFonts w:ascii="Times New Roman" w:hAnsi="Times New Roman" w:cs="Times New Roman"/>
        </w:rPr>
        <w:t xml:space="preserve">arrivé au terme d’une évolution sans issue. Le mécontentement général des sociétés tout aussi bien européennes qu’américaine semblait global. Ce livre consacrait ce mécontentement sans donner signe d’espoir d’en sortir. Le titre du livre tiré d’un poème anglais du XVIIIe siècle, </w:t>
      </w:r>
      <w:r w:rsidRPr="00331517">
        <w:rPr>
          <w:rFonts w:asciiTheme="minorHAnsi" w:hAnsiTheme="minorHAnsi"/>
          <w:szCs w:val="36"/>
        </w:rPr>
        <w:t>«</w:t>
      </w:r>
      <w:r>
        <w:rPr>
          <w:rFonts w:asciiTheme="minorHAnsi" w:hAnsiTheme="minorHAnsi"/>
          <w:i/>
          <w:szCs w:val="36"/>
        </w:rPr>
        <w:t xml:space="preserve">A </w:t>
      </w:r>
      <w:proofErr w:type="spellStart"/>
      <w:r>
        <w:rPr>
          <w:rFonts w:asciiTheme="minorHAnsi" w:hAnsiTheme="minorHAnsi"/>
          <w:i/>
          <w:szCs w:val="36"/>
        </w:rPr>
        <w:t>deserted</w:t>
      </w:r>
      <w:proofErr w:type="spellEnd"/>
      <w:r>
        <w:rPr>
          <w:rFonts w:asciiTheme="minorHAnsi" w:hAnsiTheme="minorHAnsi"/>
          <w:i/>
          <w:szCs w:val="36"/>
        </w:rPr>
        <w:t xml:space="preserve"> village</w:t>
      </w:r>
      <w:r w:rsidRPr="00331517">
        <w:rPr>
          <w:rFonts w:asciiTheme="minorHAnsi" w:hAnsiTheme="minorHAnsi"/>
          <w:i/>
          <w:szCs w:val="36"/>
        </w:rPr>
        <w:t> </w:t>
      </w:r>
      <w:r w:rsidRPr="00331517">
        <w:rPr>
          <w:rFonts w:asciiTheme="minorHAnsi" w:hAnsiTheme="minorHAnsi"/>
          <w:szCs w:val="36"/>
        </w:rPr>
        <w:t>»</w:t>
      </w:r>
      <w:r>
        <w:rPr>
          <w:rFonts w:asciiTheme="minorHAnsi" w:hAnsiTheme="minorHAnsi"/>
          <w:szCs w:val="36"/>
        </w:rPr>
        <w:t xml:space="preserve"> </w:t>
      </w:r>
      <w:r>
        <w:rPr>
          <w:rStyle w:val="FootnoteReference"/>
          <w:rFonts w:asciiTheme="minorHAnsi" w:hAnsiTheme="minorHAnsi"/>
          <w:szCs w:val="36"/>
        </w:rPr>
        <w:footnoteReference w:id="3"/>
      </w:r>
      <w:r w:rsidRPr="00331517">
        <w:rPr>
          <w:rFonts w:asciiTheme="minorHAnsi" w:hAnsiTheme="minorHAnsi"/>
          <w:szCs w:val="36"/>
        </w:rPr>
        <w:t xml:space="preserve"> </w:t>
      </w:r>
      <w:r>
        <w:rPr>
          <w:rFonts w:asciiTheme="minorHAnsi" w:hAnsiTheme="minorHAnsi"/>
          <w:szCs w:val="36"/>
        </w:rPr>
        <w:t xml:space="preserve"> </w:t>
      </w:r>
      <w:proofErr w:type="gramStart"/>
      <w:r w:rsidRPr="00331517">
        <w:rPr>
          <w:rFonts w:asciiTheme="minorHAnsi" w:hAnsiTheme="minorHAnsi"/>
          <w:szCs w:val="36"/>
        </w:rPr>
        <w:t xml:space="preserve">de </w:t>
      </w:r>
      <w:r w:rsidRPr="00331517">
        <w:rPr>
          <w:rFonts w:ascii="Times New Roman" w:eastAsia="Times New Roman" w:hAnsi="Times New Roman" w:cs="Times New Roman"/>
          <w:szCs w:val="36"/>
          <w:lang w:eastAsia="fr-CA"/>
        </w:rPr>
        <w:t>Oliver Goldsmith</w:t>
      </w:r>
      <w:r>
        <w:rPr>
          <w:rFonts w:ascii="Times New Roman" w:eastAsia="Times New Roman" w:hAnsi="Times New Roman" w:cs="Times New Roman"/>
          <w:szCs w:val="36"/>
          <w:lang w:eastAsia="fr-CA"/>
        </w:rPr>
        <w:t xml:space="preserve">, </w:t>
      </w:r>
      <w:r>
        <w:rPr>
          <w:rStyle w:val="FootnoteReference"/>
          <w:rFonts w:ascii="Times New Roman" w:eastAsia="Times New Roman" w:hAnsi="Times New Roman" w:cs="Times New Roman"/>
          <w:szCs w:val="36"/>
          <w:lang w:eastAsia="fr-CA"/>
        </w:rPr>
        <w:footnoteReference w:id="4"/>
      </w:r>
      <w:proofErr w:type="gramEnd"/>
      <w:r>
        <w:rPr>
          <w:rFonts w:ascii="Times New Roman" w:eastAsia="Times New Roman" w:hAnsi="Times New Roman" w:cs="Times New Roman"/>
          <w:szCs w:val="36"/>
          <w:lang w:eastAsia="fr-CA"/>
        </w:rPr>
        <w:t xml:space="preserve"> un poète canadien anglophone </w:t>
      </w:r>
      <w:r w:rsidRPr="003D424E">
        <w:t>(1794–1861)</w:t>
      </w:r>
      <w:r>
        <w:t xml:space="preserve">, </w:t>
      </w:r>
      <w:r w:rsidRPr="00331517">
        <w:rPr>
          <w:rFonts w:ascii="Times New Roman" w:hAnsi="Times New Roman" w:cs="Times New Roman"/>
        </w:rPr>
        <w:t>est aussi sombre que la pensée de l’auteur:</w:t>
      </w:r>
    </w:p>
    <w:p w:rsidR="00B863AF" w:rsidRPr="00331517" w:rsidRDefault="00B863AF" w:rsidP="00B863AF">
      <w:pPr>
        <w:spacing w:after="240" w:line="240" w:lineRule="auto"/>
        <w:ind w:firstLine="0"/>
        <w:jc w:val="both"/>
        <w:rPr>
          <w:rFonts w:asciiTheme="minorHAnsi" w:hAnsiTheme="minorHAnsi"/>
          <w:szCs w:val="36"/>
        </w:rPr>
      </w:pPr>
    </w:p>
    <w:p w:rsidR="00B863AF" w:rsidRPr="00331517" w:rsidRDefault="00B863AF" w:rsidP="00B863AF">
      <w:pPr>
        <w:ind w:firstLine="0"/>
        <w:jc w:val="center"/>
        <w:rPr>
          <w:rFonts w:asciiTheme="minorHAnsi" w:hAnsiTheme="minorHAnsi"/>
          <w:i/>
          <w:szCs w:val="36"/>
        </w:rPr>
      </w:pPr>
      <w:r w:rsidRPr="00331517">
        <w:rPr>
          <w:rFonts w:asciiTheme="minorHAnsi" w:hAnsiTheme="minorHAnsi"/>
          <w:i/>
          <w:szCs w:val="36"/>
        </w:rPr>
        <w:t xml:space="preserve"> «</w:t>
      </w:r>
      <w:r>
        <w:rPr>
          <w:rFonts w:asciiTheme="minorHAnsi" w:hAnsiTheme="minorHAnsi"/>
          <w:i/>
          <w:szCs w:val="36"/>
        </w:rPr>
        <w:t xml:space="preserve"> </w:t>
      </w:r>
      <w:r w:rsidRPr="00331517">
        <w:rPr>
          <w:rFonts w:asciiTheme="minorHAnsi" w:hAnsiTheme="minorHAnsi"/>
          <w:i/>
          <w:szCs w:val="36"/>
        </w:rPr>
        <w:t>Il s</w:t>
      </w:r>
      <w:r>
        <w:rPr>
          <w:rFonts w:asciiTheme="minorHAnsi" w:hAnsiTheme="minorHAnsi"/>
          <w:i/>
          <w:szCs w:val="36"/>
        </w:rPr>
        <w:t xml:space="preserve">e porte mal le pays, proie d’un </w:t>
      </w:r>
      <w:r w:rsidRPr="00331517">
        <w:rPr>
          <w:rFonts w:asciiTheme="minorHAnsi" w:hAnsiTheme="minorHAnsi"/>
          <w:i/>
          <w:szCs w:val="36"/>
        </w:rPr>
        <w:t>mal aigu</w:t>
      </w:r>
      <w:r w:rsidRPr="00331517">
        <w:rPr>
          <w:rFonts w:asciiTheme="minorHAnsi" w:hAnsiTheme="minorHAnsi"/>
          <w:i/>
          <w:szCs w:val="36"/>
        </w:rPr>
        <w:br/>
        <w:t>où les richesses s’accumulent et l’humain dépérit  »</w:t>
      </w:r>
    </w:p>
    <w:p w:rsidR="00B863AF" w:rsidRPr="00331517" w:rsidRDefault="00B863AF" w:rsidP="00B863AF">
      <w:pPr>
        <w:spacing w:after="240" w:line="240" w:lineRule="auto"/>
        <w:jc w:val="both"/>
        <w:rPr>
          <w:rFonts w:ascii="Times New Roman" w:hAnsi="Times New Roman" w:cs="Times New Roman"/>
        </w:rPr>
      </w:pP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Jusqu’à un certain point j’étais comme lui profondément inquiet par la tournure que prenait l’évolution de la société. Toutes une culture semblait péricliter. On rejetait le passé sans offrir de solution pour l’avenir. Et c’est cette dernière perspective qui me peinait le plus profondément. Mais là s’arrête le parallèle. Ma carrière m’avait dirigé vers les sciences. Tous les aspects de la neurologie avaient fait des bonds considérables. Ces sciences permettaient des carrières enthousiasmantes. Et comme pour compléter le tableau mon intérêt profond pour l’histoire ancienne, la préhistoire, l’archéologie et toutes ces autres sciences connexes ne cessaient d’ajouter aux connaissances déjà existantes. L’astrophysique nous montrait un univers à couper le souffle. Les images que nous fournissait la NASA </w:t>
      </w:r>
      <w:proofErr w:type="gramStart"/>
      <w:r w:rsidRPr="00331517">
        <w:rPr>
          <w:rFonts w:ascii="Times New Roman" w:hAnsi="Times New Roman" w:cs="Times New Roman"/>
        </w:rPr>
        <w:t>défiait</w:t>
      </w:r>
      <w:proofErr w:type="gramEnd"/>
      <w:r w:rsidRPr="00331517">
        <w:rPr>
          <w:rFonts w:ascii="Times New Roman" w:hAnsi="Times New Roman" w:cs="Times New Roman"/>
        </w:rPr>
        <w:t xml:space="preserve"> toute imagination. À l’autre extrême </w:t>
      </w:r>
      <w:r w:rsidRPr="00331517">
        <w:rPr>
          <w:rFonts w:ascii="Times New Roman" w:hAnsi="Times New Roman" w:cs="Times New Roman"/>
        </w:rPr>
        <w:lastRenderedPageBreak/>
        <w:t xml:space="preserve">les études sur la structure de la matière confirmée toutes les théories déjà existantes. L’atome dévoilait de façon assez évidente les secrets </w:t>
      </w:r>
      <w:r>
        <w:rPr>
          <w:rFonts w:ascii="Times New Roman" w:hAnsi="Times New Roman" w:cs="Times New Roman"/>
        </w:rPr>
        <w:t xml:space="preserve">de </w:t>
      </w:r>
      <w:r w:rsidRPr="00331517">
        <w:rPr>
          <w:rFonts w:ascii="Times New Roman" w:hAnsi="Times New Roman" w:cs="Times New Roman"/>
        </w:rPr>
        <w:t>sa structure. La biologie cellulaire été devenu elle aussi absolument</w:t>
      </w:r>
      <w:r>
        <w:rPr>
          <w:rFonts w:ascii="Times New Roman" w:hAnsi="Times New Roman" w:cs="Times New Roman"/>
        </w:rPr>
        <w:t xml:space="preserve"> passionnante. </w:t>
      </w:r>
      <w:r w:rsidRPr="00331517">
        <w:rPr>
          <w:rFonts w:ascii="Times New Roman" w:hAnsi="Times New Roman" w:cs="Times New Roman"/>
        </w:rPr>
        <w:t>Le monde scientifique nous permettait presque l’extase face aux mystères</w:t>
      </w:r>
      <w:r>
        <w:rPr>
          <w:rFonts w:ascii="Times New Roman" w:hAnsi="Times New Roman" w:cs="Times New Roman"/>
        </w:rPr>
        <w:t>.</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Nous nous retrouvions en ce début du second millénaire en pleine dichotomie d’un côté tout l’aspect humaniste de notre culture périclitait alors que les sciences nous offraient des perspectives sans limite. La scission entre les deux domaines ne pouvait être plus complète. Nous nous trouvions dans une nouvelle dualité intellectuelle croissante où, si nous admettons les possibilités de la plastie cérébrale et de l’épigénétique, nous risqu</w:t>
      </w:r>
      <w:r>
        <w:rPr>
          <w:rFonts w:ascii="Times New Roman" w:hAnsi="Times New Roman" w:cs="Times New Roman"/>
        </w:rPr>
        <w:t>i</w:t>
      </w:r>
      <w:r w:rsidRPr="00331517">
        <w:rPr>
          <w:rFonts w:ascii="Times New Roman" w:hAnsi="Times New Roman" w:cs="Times New Roman"/>
        </w:rPr>
        <w:t xml:space="preserve">ons d’en arriver à deux sous-espèces </w:t>
      </w:r>
      <w:r w:rsidR="00564F38">
        <w:rPr>
          <w:rFonts w:ascii="Times New Roman" w:hAnsi="Times New Roman" w:cs="Times New Roman"/>
        </w:rPr>
        <w:t xml:space="preserve">différentes </w:t>
      </w:r>
      <w:r w:rsidRPr="00331517">
        <w:rPr>
          <w:rFonts w:ascii="Times New Roman" w:hAnsi="Times New Roman" w:cs="Times New Roman"/>
        </w:rPr>
        <w:t>de l’homo sapiens.</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Arrivé à ce point il convient de se demander si la civilisation </w:t>
      </w:r>
      <w:r>
        <w:rPr>
          <w:rFonts w:ascii="Times New Roman" w:hAnsi="Times New Roman" w:cs="Times New Roman"/>
        </w:rPr>
        <w:t xml:space="preserve">telle </w:t>
      </w:r>
      <w:r w:rsidRPr="00331517">
        <w:rPr>
          <w:rFonts w:ascii="Times New Roman" w:hAnsi="Times New Roman" w:cs="Times New Roman"/>
        </w:rPr>
        <w:t xml:space="preserve">que nous </w:t>
      </w:r>
      <w:r>
        <w:rPr>
          <w:rFonts w:ascii="Times New Roman" w:hAnsi="Times New Roman" w:cs="Times New Roman"/>
        </w:rPr>
        <w:t xml:space="preserve">la </w:t>
      </w:r>
      <w:r w:rsidRPr="00331517">
        <w:rPr>
          <w:rFonts w:ascii="Times New Roman" w:hAnsi="Times New Roman" w:cs="Times New Roman"/>
        </w:rPr>
        <w:t>connaissons est arrivée à un point tournant de son histoire ou bien ne s’agit-il que d’une fluctuation cyclique de la situation. Les inquiétudes que certains ressentent ne Paulette-t-elle pas à être que de la résistance au changement ou de</w:t>
      </w:r>
      <w:r>
        <w:rPr>
          <w:rFonts w:ascii="Times New Roman" w:hAnsi="Times New Roman" w:cs="Times New Roman"/>
        </w:rPr>
        <w:t>s</w:t>
      </w:r>
      <w:r w:rsidRPr="00331517">
        <w:rPr>
          <w:rFonts w:ascii="Times New Roman" w:hAnsi="Times New Roman" w:cs="Times New Roman"/>
        </w:rPr>
        <w:t xml:space="preserve"> réminiscences affectives, de passéisme. La position optimiste de se dire que l’humanité a subi continuellement ce genre de difficultés et qu’elle a toujours su s’en sortir et que tout s’arrangera serait-elle la bonne ?</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Pourtant le malaise persistait. À 18 ans, diplômés de Cambridge, fils de père issu d’une lignée belge de rabais et d’une mère immigrée de Russie, donc que d’une famille au passé lourd, Judt partait pour Israël. Comme beaucoup de jeunes juifs européens il part remplacer dans les kibboutz les hommes mobilisés pour la guerre de six jours. L’expérience émousse ses convictions. Il comprend que le rêve juif ne peut se réaliser qu’avec l’éviction du peuple qui habitait le pays avant. Plus tard, à New York, la publication de son opinion voulant que ce rêve juif ne </w:t>
      </w:r>
      <w:r w:rsidR="00ED22EA" w:rsidRPr="00331517">
        <w:rPr>
          <w:rFonts w:ascii="Times New Roman" w:hAnsi="Times New Roman" w:cs="Times New Roman"/>
        </w:rPr>
        <w:t>puisse</w:t>
      </w:r>
      <w:r w:rsidRPr="00331517">
        <w:rPr>
          <w:rFonts w:ascii="Times New Roman" w:hAnsi="Times New Roman" w:cs="Times New Roman"/>
        </w:rPr>
        <w:t xml:space="preserve"> se réaliser qu’avec la création d’une Palestine binationale lui vaut une vive opposition de la part des juifs américains. Il publie également un livre sur l’échec de la gauche française. Enfin, suit la publication </w:t>
      </w:r>
      <w:proofErr w:type="gramStart"/>
      <w:r w:rsidRPr="00331517">
        <w:rPr>
          <w:rFonts w:ascii="Times New Roman" w:hAnsi="Times New Roman" w:cs="Times New Roman"/>
        </w:rPr>
        <w:t xml:space="preserve">du </w:t>
      </w:r>
      <w:r w:rsidRPr="00331517">
        <w:rPr>
          <w:rFonts w:ascii="Times New Roman" w:hAnsi="Times New Roman" w:cs="Times New Roman"/>
          <w:i/>
        </w:rPr>
        <w:t>Ill</w:t>
      </w:r>
      <w:proofErr w:type="gramEnd"/>
      <w:r w:rsidRPr="00331517">
        <w:rPr>
          <w:rFonts w:ascii="Times New Roman" w:hAnsi="Times New Roman" w:cs="Times New Roman"/>
          <w:i/>
        </w:rPr>
        <w:t xml:space="preserve"> </w:t>
      </w:r>
      <w:proofErr w:type="spellStart"/>
      <w:r w:rsidRPr="00331517">
        <w:rPr>
          <w:rFonts w:ascii="Times New Roman" w:hAnsi="Times New Roman" w:cs="Times New Roman"/>
          <w:i/>
        </w:rPr>
        <w:t>fares</w:t>
      </w:r>
      <w:proofErr w:type="spellEnd"/>
      <w:r w:rsidRPr="00331517">
        <w:rPr>
          <w:rFonts w:ascii="Times New Roman" w:hAnsi="Times New Roman" w:cs="Times New Roman"/>
          <w:i/>
        </w:rPr>
        <w:t xml:space="preserve"> the land</w:t>
      </w:r>
      <w:r w:rsidRPr="00331517">
        <w:rPr>
          <w:rFonts w:ascii="Times New Roman" w:hAnsi="Times New Roman" w:cs="Times New Roman"/>
        </w:rPr>
        <w:t xml:space="preserve">, un sommaire dès mécontentement de la société. Cette série de déceptions d’un intellectuel britannique, historien par surcroît, </w:t>
      </w:r>
      <w:r>
        <w:rPr>
          <w:rFonts w:ascii="Times New Roman" w:hAnsi="Times New Roman" w:cs="Times New Roman"/>
        </w:rPr>
        <w:t xml:space="preserve">hautement cultivé, </w:t>
      </w:r>
      <w:r w:rsidRPr="00331517">
        <w:rPr>
          <w:rFonts w:ascii="Times New Roman" w:hAnsi="Times New Roman" w:cs="Times New Roman"/>
        </w:rPr>
        <w:t xml:space="preserve">était-elle symptomatique de l’auteur ou de la société ? Intérieurement, je dois admettre que je comprenais ces positions. </w:t>
      </w:r>
      <w:r>
        <w:rPr>
          <w:rFonts w:ascii="Times New Roman" w:hAnsi="Times New Roman" w:cs="Times New Roman"/>
        </w:rPr>
        <w:t>E</w:t>
      </w:r>
      <w:r w:rsidRPr="00331517">
        <w:rPr>
          <w:rFonts w:ascii="Times New Roman" w:hAnsi="Times New Roman" w:cs="Times New Roman"/>
        </w:rPr>
        <w:t xml:space="preserve">lle </w:t>
      </w:r>
      <w:r w:rsidRPr="00331517">
        <w:rPr>
          <w:rFonts w:ascii="Times New Roman" w:hAnsi="Times New Roman" w:cs="Times New Roman"/>
        </w:rPr>
        <w:lastRenderedPageBreak/>
        <w:t>venait s’ajouter à ma déception personnelle du comportement de ma génération. J’ai le sentiment d’une abdication massive des intellectuels</w:t>
      </w:r>
      <w:r>
        <w:rPr>
          <w:rFonts w:ascii="Times New Roman" w:hAnsi="Times New Roman" w:cs="Times New Roman"/>
        </w:rPr>
        <w:t>,</w:t>
      </w:r>
      <w:r w:rsidRPr="00331517">
        <w:rPr>
          <w:rFonts w:ascii="Times New Roman" w:hAnsi="Times New Roman" w:cs="Times New Roman"/>
        </w:rPr>
        <w:t xml:space="preserve"> comme de la société en général d’ailleurs</w:t>
      </w:r>
      <w:r>
        <w:rPr>
          <w:rFonts w:ascii="Times New Roman" w:hAnsi="Times New Roman" w:cs="Times New Roman"/>
        </w:rPr>
        <w:t>,</w:t>
      </w:r>
      <w:r w:rsidRPr="00331517">
        <w:rPr>
          <w:rFonts w:ascii="Times New Roman" w:hAnsi="Times New Roman" w:cs="Times New Roman"/>
        </w:rPr>
        <w:t xml:space="preserve"> devant le développement technique remarquable de notre société dans les dernières 50 années. Nos pères trafiquaient les boutons de la radio pour chercher sur les ondes courtes les nouvelles de la BBC. Ils abdiquèrent devant la télévision et nous prîmes la relève. Nous avons abdiqué devant la télévision puis l’informatique </w:t>
      </w:r>
      <w:r>
        <w:rPr>
          <w:rFonts w:ascii="Times New Roman" w:hAnsi="Times New Roman" w:cs="Times New Roman"/>
        </w:rPr>
        <w:t xml:space="preserve">et ensuite l’Internet </w:t>
      </w:r>
      <w:r w:rsidRPr="00331517">
        <w:rPr>
          <w:rFonts w:ascii="Times New Roman" w:hAnsi="Times New Roman" w:cs="Times New Roman"/>
        </w:rPr>
        <w:t>systématiquement. L’usage véritable de ses équipements et leur programmation est devenue essentiellement le</w:t>
      </w:r>
      <w:r>
        <w:rPr>
          <w:rFonts w:ascii="Times New Roman" w:hAnsi="Times New Roman" w:cs="Times New Roman"/>
        </w:rPr>
        <w:t xml:space="preserve"> terrain de jeu </w:t>
      </w:r>
      <w:r w:rsidRPr="00331517">
        <w:rPr>
          <w:rFonts w:ascii="Times New Roman" w:hAnsi="Times New Roman" w:cs="Times New Roman"/>
        </w:rPr>
        <w:t>des jeu</w:t>
      </w:r>
      <w:r>
        <w:rPr>
          <w:rFonts w:ascii="Times New Roman" w:hAnsi="Times New Roman" w:cs="Times New Roman"/>
        </w:rPr>
        <w:t>nes</w:t>
      </w:r>
      <w:r w:rsidRPr="00331517">
        <w:rPr>
          <w:rFonts w:ascii="Times New Roman" w:hAnsi="Times New Roman" w:cs="Times New Roman"/>
        </w:rPr>
        <w:t>. Notre génération n’a pas compris ou fait le nécessaire pour parer aux problèmes, que la technologie ne fournissait pas les idées sur lesquelles elle travaillait</w:t>
      </w:r>
      <w:r>
        <w:rPr>
          <w:rFonts w:ascii="Times New Roman" w:hAnsi="Times New Roman" w:cs="Times New Roman"/>
        </w:rPr>
        <w:t xml:space="preserve"> mais uniquement des programmes pour gérer un contenu qu’il ne pouvait produire</w:t>
      </w:r>
      <w:r w:rsidRPr="00331517">
        <w:rPr>
          <w:rFonts w:ascii="Times New Roman" w:hAnsi="Times New Roman" w:cs="Times New Roman"/>
        </w:rPr>
        <w:t xml:space="preserve">. Il persiste dans mon esprit un sentiment de </w:t>
      </w:r>
      <w:r>
        <w:rPr>
          <w:rFonts w:ascii="Times New Roman" w:hAnsi="Times New Roman" w:cs="Times New Roman"/>
        </w:rPr>
        <w:t>société</w:t>
      </w:r>
      <w:r w:rsidRPr="00331517">
        <w:rPr>
          <w:rFonts w:ascii="Times New Roman" w:hAnsi="Times New Roman" w:cs="Times New Roman"/>
        </w:rPr>
        <w:t xml:space="preserve"> dirigée plutôt mena</w:t>
      </w:r>
      <w:r>
        <w:rPr>
          <w:rFonts w:ascii="Times New Roman" w:hAnsi="Times New Roman" w:cs="Times New Roman"/>
        </w:rPr>
        <w:t>cée</w:t>
      </w:r>
      <w:r w:rsidRPr="00331517">
        <w:rPr>
          <w:rFonts w:ascii="Times New Roman" w:hAnsi="Times New Roman" w:cs="Times New Roman"/>
        </w:rPr>
        <w:t xml:space="preserve"> par des structures</w:t>
      </w:r>
      <w:r>
        <w:rPr>
          <w:rFonts w:ascii="Times New Roman" w:hAnsi="Times New Roman" w:cs="Times New Roman"/>
        </w:rPr>
        <w:t xml:space="preserve"> sans contenu humain</w:t>
      </w:r>
      <w:r w:rsidRPr="00331517">
        <w:rPr>
          <w:rFonts w:ascii="Times New Roman" w:hAnsi="Times New Roman" w:cs="Times New Roman"/>
        </w:rPr>
        <w:t>.</w:t>
      </w:r>
    </w:p>
    <w:p w:rsidR="00B863AF" w:rsidRPr="00331517" w:rsidRDefault="00B863AF" w:rsidP="00B863AF">
      <w:pPr>
        <w:spacing w:after="240" w:line="240" w:lineRule="auto"/>
        <w:jc w:val="both"/>
        <w:rPr>
          <w:rFonts w:ascii="Times New Roman" w:hAnsi="Times New Roman" w:cs="Times New Roman"/>
        </w:rPr>
      </w:pPr>
    </w:p>
    <w:p w:rsidR="00B863AF" w:rsidRPr="00331517" w:rsidRDefault="00B863AF" w:rsidP="00B863AF">
      <w:pPr>
        <w:spacing w:after="240" w:line="240" w:lineRule="auto"/>
        <w:ind w:firstLine="0"/>
        <w:jc w:val="center"/>
        <w:rPr>
          <w:rFonts w:ascii="Times New Roman" w:hAnsi="Times New Roman" w:cs="Times New Roman"/>
        </w:rPr>
      </w:pPr>
      <w:r w:rsidRPr="00331517">
        <w:rPr>
          <w:rFonts w:ascii="Times New Roman" w:hAnsi="Times New Roman" w:cs="Times New Roman"/>
        </w:rPr>
        <w:t>~~~~~~~~</w:t>
      </w:r>
    </w:p>
    <w:p w:rsidR="00B863AF" w:rsidRPr="00331517" w:rsidRDefault="00B863AF" w:rsidP="00B863AF">
      <w:pPr>
        <w:spacing w:after="240" w:line="240" w:lineRule="auto"/>
        <w:jc w:val="both"/>
        <w:rPr>
          <w:rFonts w:ascii="Times New Roman" w:hAnsi="Times New Roman" w:cs="Times New Roman"/>
        </w:rPr>
      </w:pP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Les vrais scientistes, ceux qui peuvent encore penser et non les pilleurs de connaissances économiquement rentables et ceux qui connaissent ou mieux encore</w:t>
      </w:r>
      <w:r>
        <w:rPr>
          <w:rFonts w:ascii="Times New Roman" w:hAnsi="Times New Roman" w:cs="Times New Roman"/>
        </w:rPr>
        <w:t>,</w:t>
      </w:r>
      <w:r w:rsidRPr="00331517">
        <w:rPr>
          <w:rFonts w:ascii="Times New Roman" w:hAnsi="Times New Roman" w:cs="Times New Roman"/>
        </w:rPr>
        <w:t xml:space="preserve"> qui ont connu un monde avec des valeurs, devraient pouvoir s’entendre pour procéder dans l’esprit de ce que j’appelle </w:t>
      </w:r>
      <w:proofErr w:type="gramStart"/>
      <w:r w:rsidRPr="00331517">
        <w:rPr>
          <w:rFonts w:ascii="Times New Roman" w:hAnsi="Times New Roman" w:cs="Times New Roman"/>
        </w:rPr>
        <w:t>la</w:t>
      </w:r>
      <w:proofErr w:type="gramEnd"/>
      <w:r w:rsidRPr="00331517">
        <w:rPr>
          <w:rFonts w:ascii="Times New Roman" w:hAnsi="Times New Roman" w:cs="Times New Roman"/>
        </w:rPr>
        <w:t xml:space="preserve"> méta science. Je crois que le déc</w:t>
      </w:r>
      <w:r>
        <w:rPr>
          <w:rFonts w:ascii="Times New Roman" w:hAnsi="Times New Roman" w:cs="Times New Roman"/>
        </w:rPr>
        <w:t xml:space="preserve">alage entre science et sagesse, </w:t>
      </w:r>
      <w:r w:rsidRPr="00331517">
        <w:rPr>
          <w:rFonts w:ascii="Times New Roman" w:hAnsi="Times New Roman" w:cs="Times New Roman"/>
        </w:rPr>
        <w:t>est</w:t>
      </w:r>
      <w:r>
        <w:rPr>
          <w:rFonts w:ascii="Times New Roman" w:hAnsi="Times New Roman" w:cs="Times New Roman"/>
        </w:rPr>
        <w:t xml:space="preserve"> tel</w:t>
      </w:r>
      <w:r w:rsidRPr="00331517">
        <w:rPr>
          <w:rFonts w:ascii="Times New Roman" w:hAnsi="Times New Roman" w:cs="Times New Roman"/>
        </w:rPr>
        <w:t>, le progrès des sciences si éblouissant, qu’il est justifié de penser la situation à partir</w:t>
      </w:r>
      <w:r>
        <w:rPr>
          <w:rFonts w:ascii="Times New Roman" w:hAnsi="Times New Roman" w:cs="Times New Roman"/>
        </w:rPr>
        <w:t xml:space="preserve"> de cette énergie explosive de la science </w:t>
      </w:r>
      <w:r w:rsidRPr="00331517">
        <w:rPr>
          <w:rFonts w:ascii="Times New Roman" w:hAnsi="Times New Roman" w:cs="Times New Roman"/>
        </w:rPr>
        <w:t>pour aller au-delà de la science</w:t>
      </w:r>
      <w:r>
        <w:rPr>
          <w:rFonts w:ascii="Times New Roman" w:hAnsi="Times New Roman" w:cs="Times New Roman"/>
        </w:rPr>
        <w:t>, vers l’humanisme</w:t>
      </w:r>
      <w:r w:rsidRPr="00331517">
        <w:rPr>
          <w:rFonts w:ascii="Times New Roman" w:hAnsi="Times New Roman" w:cs="Times New Roman"/>
        </w:rPr>
        <w:t xml:space="preserve">, une </w:t>
      </w:r>
      <w:r w:rsidRPr="00331517">
        <w:rPr>
          <w:rFonts w:ascii="Times New Roman" w:hAnsi="Times New Roman" w:cs="Times New Roman"/>
          <w:i/>
        </w:rPr>
        <w:t>méta</w:t>
      </w:r>
      <w:r w:rsidRPr="00331517">
        <w:rPr>
          <w:rFonts w:ascii="Times New Roman" w:hAnsi="Times New Roman" w:cs="Times New Roman"/>
        </w:rPr>
        <w:t>–science.</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 Logiquement, en cela ni les scientistes ni les humanistes ne s’opposeront, il n’y a qu’une façon de</w:t>
      </w:r>
      <w:r>
        <w:rPr>
          <w:rFonts w:ascii="Times New Roman" w:hAnsi="Times New Roman" w:cs="Times New Roman"/>
        </w:rPr>
        <w:t xml:space="preserve"> penser</w:t>
      </w:r>
      <w:r w:rsidRPr="00331517">
        <w:rPr>
          <w:rFonts w:ascii="Times New Roman" w:hAnsi="Times New Roman" w:cs="Times New Roman"/>
        </w:rPr>
        <w:t xml:space="preserve">. Nous devons essayer de faire un bilan de ce qui nous a conduits au point où nous en sommes à fin de prévoir la suite. Une fois le bilan fait en tenant compte de de la pensée humaniste il nous faudra examiner et choisir les principaux développements de la science qui pourrait nous aider dans notre démarche. En fait nous devrions pouvoir conclure avec une pensée nouvelle conciliant les deux approches. </w:t>
      </w:r>
      <w:proofErr w:type="gramStart"/>
      <w:r w:rsidRPr="00331517">
        <w:rPr>
          <w:rFonts w:ascii="Times New Roman" w:hAnsi="Times New Roman" w:cs="Times New Roman"/>
        </w:rPr>
        <w:t>La gageures</w:t>
      </w:r>
      <w:proofErr w:type="gramEnd"/>
      <w:r w:rsidRPr="00331517">
        <w:rPr>
          <w:rFonts w:ascii="Times New Roman" w:hAnsi="Times New Roman" w:cs="Times New Roman"/>
        </w:rPr>
        <w:t xml:space="preserve"> est considérable et la </w:t>
      </w:r>
      <w:r w:rsidRPr="00331517">
        <w:rPr>
          <w:rFonts w:ascii="Times New Roman" w:hAnsi="Times New Roman" w:cs="Times New Roman"/>
        </w:rPr>
        <w:lastRenderedPageBreak/>
        <w:t>démarche peut-être téméraire. Cependant la curiosité innée de l’esprit humain réclame de procéder.</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C’est dans cette perspective que peut naître le désir de bannir cette double ignorance, les ignorances respectives </w:t>
      </w:r>
      <w:proofErr w:type="gramStart"/>
      <w:r w:rsidRPr="00331517">
        <w:rPr>
          <w:rFonts w:ascii="Times New Roman" w:hAnsi="Times New Roman" w:cs="Times New Roman"/>
        </w:rPr>
        <w:t>des scientiste</w:t>
      </w:r>
      <w:proofErr w:type="gramEnd"/>
      <w:r w:rsidRPr="00331517">
        <w:rPr>
          <w:rFonts w:ascii="Times New Roman" w:hAnsi="Times New Roman" w:cs="Times New Roman"/>
        </w:rPr>
        <w:t xml:space="preserve"> et </w:t>
      </w:r>
      <w:r>
        <w:rPr>
          <w:rFonts w:ascii="Times New Roman" w:hAnsi="Times New Roman" w:cs="Times New Roman"/>
        </w:rPr>
        <w:t xml:space="preserve">des </w:t>
      </w:r>
      <w:r w:rsidRPr="00331517">
        <w:rPr>
          <w:rFonts w:ascii="Times New Roman" w:hAnsi="Times New Roman" w:cs="Times New Roman"/>
        </w:rPr>
        <w:t>humanistes. De là nait la volonté d’unir les efforts de tous les humains pour faire face précisément à l’ensemble de ces « </w:t>
      </w:r>
      <w:r w:rsidRPr="00331517">
        <w:rPr>
          <w:rFonts w:ascii="Times New Roman" w:hAnsi="Times New Roman" w:cs="Times New Roman"/>
          <w:i/>
        </w:rPr>
        <w:t>mécontentements »</w:t>
      </w:r>
      <w:r w:rsidRPr="00331517">
        <w:rPr>
          <w:rFonts w:ascii="Times New Roman" w:hAnsi="Times New Roman" w:cs="Times New Roman"/>
        </w:rPr>
        <w:t xml:space="preserve"> qui semblent présents à tous les niveaux. Il a fallu un néologisme pour exprimer cette avenue de connaissance, la </w:t>
      </w:r>
      <w:r w:rsidRPr="00331517">
        <w:rPr>
          <w:rFonts w:ascii="Times New Roman" w:hAnsi="Times New Roman" w:cs="Times New Roman"/>
          <w:i/>
        </w:rPr>
        <w:t>métascience</w:t>
      </w:r>
      <w:r w:rsidRPr="00331517">
        <w:rPr>
          <w:rFonts w:ascii="Times New Roman" w:hAnsi="Times New Roman" w:cs="Times New Roman"/>
        </w:rPr>
        <w:t>.</w:t>
      </w:r>
    </w:p>
    <w:p w:rsidR="00B863AF" w:rsidRPr="00331517" w:rsidRDefault="00B863AF" w:rsidP="00B863AF">
      <w:pPr>
        <w:spacing w:after="240" w:line="240" w:lineRule="auto"/>
        <w:jc w:val="both"/>
        <w:rPr>
          <w:rFonts w:ascii="Times New Roman" w:hAnsi="Times New Roman" w:cs="Times New Roman"/>
        </w:rPr>
      </w:pPr>
      <w:r w:rsidRPr="00331517">
        <w:rPr>
          <w:rFonts w:ascii="Times New Roman" w:hAnsi="Times New Roman" w:cs="Times New Roman"/>
        </w:rPr>
        <w:t xml:space="preserve">Il s’agit de parvenir à une vision du monde viable pour l’ensemble des humains, vision </w:t>
      </w:r>
      <w:r w:rsidRPr="00331517">
        <w:rPr>
          <w:rFonts w:ascii="Times New Roman" w:hAnsi="Times New Roman" w:cs="Times New Roman"/>
          <w:i/>
        </w:rPr>
        <w:t>globale</w:t>
      </w:r>
      <w:r w:rsidRPr="00331517">
        <w:rPr>
          <w:rFonts w:ascii="Times New Roman" w:hAnsi="Times New Roman" w:cs="Times New Roman"/>
        </w:rPr>
        <w:t xml:space="preserve"> qui pousse une société dans son ensemble dans le développement </w:t>
      </w:r>
      <w:r w:rsidRPr="00331517">
        <w:rPr>
          <w:rFonts w:ascii="Times New Roman" w:hAnsi="Times New Roman" w:cs="Times New Roman"/>
          <w:i/>
        </w:rPr>
        <w:t>global</w:t>
      </w:r>
      <w:r w:rsidRPr="00331517">
        <w:rPr>
          <w:rFonts w:ascii="Times New Roman" w:hAnsi="Times New Roman" w:cs="Times New Roman"/>
        </w:rPr>
        <w:t xml:space="preserve"> de tous les aspects de cet humain. Le mot global a été </w:t>
      </w:r>
      <w:r>
        <w:rPr>
          <w:rFonts w:ascii="Times New Roman" w:hAnsi="Times New Roman" w:cs="Times New Roman"/>
        </w:rPr>
        <w:t xml:space="preserve">ici </w:t>
      </w:r>
      <w:r w:rsidRPr="00331517">
        <w:rPr>
          <w:rFonts w:ascii="Times New Roman" w:hAnsi="Times New Roman" w:cs="Times New Roman"/>
        </w:rPr>
        <w:t xml:space="preserve">utilisé à deux reprises sciemment. Il me </w:t>
      </w:r>
      <w:proofErr w:type="spellStart"/>
      <w:r w:rsidRPr="00331517">
        <w:rPr>
          <w:rFonts w:ascii="Times New Roman" w:hAnsi="Times New Roman" w:cs="Times New Roman"/>
        </w:rPr>
        <w:t>me</w:t>
      </w:r>
      <w:proofErr w:type="spellEnd"/>
      <w:r w:rsidRPr="00331517">
        <w:rPr>
          <w:rFonts w:ascii="Times New Roman" w:hAnsi="Times New Roman" w:cs="Times New Roman"/>
        </w:rPr>
        <w:t xml:space="preserve"> semble que ce mot cache, dans notre société, un piège, une spirale qui nous aspire presque systématiquement dans la disparition, la destruction même de cette harmonie souhaitée.</w:t>
      </w:r>
    </w:p>
    <w:p w:rsidR="00B863AF" w:rsidRDefault="006F4791" w:rsidP="00B863AF">
      <w:pPr>
        <w:spacing w:after="240" w:line="240" w:lineRule="auto"/>
        <w:jc w:val="both"/>
        <w:rPr>
          <w:rFonts w:ascii="Times New Roman" w:hAnsi="Times New Roman" w:cs="Times New Roman"/>
          <w:sz w:val="32"/>
        </w:rPr>
      </w:pPr>
      <w:r>
        <w:rPr>
          <w:rFonts w:ascii="Times New Roman" w:hAnsi="Times New Roman" w:cs="Times New Roman"/>
          <w:sz w:val="32"/>
        </w:rPr>
        <w:t xml:space="preserve">Je vous invite maintenant à poursuivre par la </w:t>
      </w:r>
      <w:proofErr w:type="spellStart"/>
      <w:r>
        <w:rPr>
          <w:rFonts w:ascii="Times New Roman" w:hAnsi="Times New Roman" w:cs="Times New Roman"/>
          <w:sz w:val="32"/>
        </w:rPr>
        <w:t>levture</w:t>
      </w:r>
      <w:proofErr w:type="spellEnd"/>
      <w:r>
        <w:rPr>
          <w:rFonts w:ascii="Times New Roman" w:hAnsi="Times New Roman" w:cs="Times New Roman"/>
          <w:sz w:val="32"/>
        </w:rPr>
        <w:t xml:space="preserve"> des trois essais en retournant au site internet.</w:t>
      </w:r>
    </w:p>
    <w:p w:rsidR="0007456F" w:rsidRDefault="0007456F">
      <w:pPr>
        <w:rPr>
          <w:rFonts w:ascii="Times New Roman" w:hAnsi="Times New Roman" w:cs="Times New Roman"/>
          <w:sz w:val="32"/>
        </w:rPr>
      </w:pPr>
      <w:r>
        <w:rPr>
          <w:noProof/>
          <w:lang w:eastAsia="fr-CA"/>
        </w:rPr>
        <w:drawing>
          <wp:anchor distT="0" distB="0" distL="114300" distR="114300" simplePos="0" relativeHeight="252103680" behindDoc="0" locked="0" layoutInCell="1" allowOverlap="1" wp14:anchorId="34C37B36" wp14:editId="4A5A961E">
            <wp:simplePos x="0" y="0"/>
            <wp:positionH relativeFrom="column">
              <wp:posOffset>2120900</wp:posOffset>
            </wp:positionH>
            <wp:positionV relativeFrom="paragraph">
              <wp:posOffset>1399540</wp:posOffset>
            </wp:positionV>
            <wp:extent cx="685800" cy="5949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rPr>
        <w:br w:type="page"/>
      </w:r>
    </w:p>
    <w:p w:rsidR="003D148D" w:rsidRDefault="003D148D" w:rsidP="00B863AF">
      <w:pPr>
        <w:spacing w:after="240" w:line="240" w:lineRule="auto"/>
        <w:jc w:val="both"/>
        <w:rPr>
          <w:rFonts w:ascii="Times New Roman" w:hAnsi="Times New Roman" w:cs="Times New Roman"/>
          <w:sz w:val="32"/>
        </w:rPr>
      </w:pPr>
    </w:p>
    <w:p w:rsidR="00B26F06" w:rsidRDefault="00B26F06" w:rsidP="00B863AF">
      <w:pPr>
        <w:spacing w:after="240" w:line="240" w:lineRule="auto"/>
        <w:jc w:val="both"/>
        <w:rPr>
          <w:rFonts w:ascii="Times New Roman" w:hAnsi="Times New Roman" w:cs="Times New Roman"/>
          <w:sz w:val="32"/>
        </w:rPr>
      </w:pPr>
    </w:p>
    <w:p w:rsidR="00437704" w:rsidRDefault="00437704" w:rsidP="00B863AF">
      <w:pPr>
        <w:spacing w:after="240" w:line="240" w:lineRule="auto"/>
        <w:jc w:val="both"/>
        <w:rPr>
          <w:rFonts w:ascii="Times New Roman" w:hAnsi="Times New Roman" w:cs="Times New Roman"/>
          <w:sz w:val="32"/>
        </w:rPr>
      </w:pPr>
    </w:p>
    <w:p w:rsidR="00B26F06" w:rsidRDefault="00B26F06" w:rsidP="00B863AF">
      <w:pPr>
        <w:spacing w:after="240" w:line="240" w:lineRule="auto"/>
        <w:jc w:val="both"/>
        <w:rPr>
          <w:rFonts w:ascii="Times New Roman" w:hAnsi="Times New Roman" w:cs="Times New Roman"/>
          <w:sz w:val="32"/>
        </w:rPr>
      </w:pPr>
    </w:p>
    <w:p w:rsidR="00B26F06" w:rsidRDefault="00B26F06" w:rsidP="00B863AF">
      <w:pPr>
        <w:spacing w:after="240" w:line="240" w:lineRule="auto"/>
        <w:jc w:val="both"/>
        <w:rPr>
          <w:rFonts w:ascii="Times New Roman" w:hAnsi="Times New Roman" w:cs="Times New Roman"/>
          <w:sz w:val="32"/>
        </w:rPr>
      </w:pPr>
    </w:p>
    <w:p w:rsidR="003D148D" w:rsidRDefault="003D148D" w:rsidP="003D148D">
      <w:pPr>
        <w:rPr>
          <w:rFonts w:ascii="Times New Roman" w:hAnsi="Times New Roman" w:cs="Times New Roman"/>
          <w:sz w:val="24"/>
        </w:rPr>
      </w:pPr>
      <w:r w:rsidRPr="00B643CF">
        <w:rPr>
          <w:rFonts w:ascii="Times New Roman" w:hAnsi="Times New Roman" w:cs="Times New Roman"/>
          <w:sz w:val="24"/>
        </w:rPr>
        <w:t>Chers amis</w:t>
      </w:r>
      <w:r>
        <w:rPr>
          <w:rFonts w:ascii="Times New Roman" w:hAnsi="Times New Roman" w:cs="Times New Roman"/>
          <w:sz w:val="24"/>
        </w:rPr>
        <w:t xml:space="preserve"> q</w:t>
      </w:r>
      <w:r w:rsidRPr="00B643CF">
        <w:rPr>
          <w:rFonts w:ascii="Times New Roman" w:hAnsi="Times New Roman" w:cs="Times New Roman"/>
          <w:sz w:val="24"/>
        </w:rPr>
        <w:t>ui envisageaient de lire ces notes présentées</w:t>
      </w:r>
      <w:r>
        <w:rPr>
          <w:rFonts w:ascii="Times New Roman" w:hAnsi="Times New Roman" w:cs="Times New Roman"/>
          <w:sz w:val="24"/>
        </w:rPr>
        <w:t xml:space="preserve"> sous forme de trois essais répondant à la même question. Ces</w:t>
      </w:r>
      <w:r w:rsidRPr="00B643CF">
        <w:rPr>
          <w:rFonts w:ascii="Times New Roman" w:hAnsi="Times New Roman" w:cs="Times New Roman"/>
          <w:sz w:val="24"/>
        </w:rPr>
        <w:t xml:space="preserve"> texte</w:t>
      </w:r>
      <w:r>
        <w:rPr>
          <w:rFonts w:ascii="Times New Roman" w:hAnsi="Times New Roman" w:cs="Times New Roman"/>
          <w:sz w:val="24"/>
        </w:rPr>
        <w:t>s</w:t>
      </w:r>
      <w:r w:rsidRPr="00B643CF">
        <w:rPr>
          <w:rFonts w:ascii="Times New Roman" w:hAnsi="Times New Roman" w:cs="Times New Roman"/>
          <w:sz w:val="24"/>
        </w:rPr>
        <w:t xml:space="preserve"> </w:t>
      </w:r>
      <w:r>
        <w:rPr>
          <w:rFonts w:ascii="Times New Roman" w:hAnsi="Times New Roman" w:cs="Times New Roman"/>
          <w:sz w:val="24"/>
        </w:rPr>
        <w:t>sont lourds,</w:t>
      </w:r>
      <w:r w:rsidRPr="00B643CF">
        <w:rPr>
          <w:rFonts w:ascii="Times New Roman" w:hAnsi="Times New Roman" w:cs="Times New Roman"/>
          <w:sz w:val="24"/>
        </w:rPr>
        <w:t xml:space="preserve"> écrit</w:t>
      </w:r>
      <w:r>
        <w:rPr>
          <w:rFonts w:ascii="Times New Roman" w:hAnsi="Times New Roman" w:cs="Times New Roman"/>
          <w:sz w:val="24"/>
        </w:rPr>
        <w:t>s</w:t>
      </w:r>
      <w:r w:rsidRPr="00B643CF">
        <w:rPr>
          <w:rFonts w:ascii="Times New Roman" w:hAnsi="Times New Roman" w:cs="Times New Roman"/>
          <w:sz w:val="24"/>
        </w:rPr>
        <w:t xml:space="preserve"> </w:t>
      </w:r>
      <w:r>
        <w:rPr>
          <w:rFonts w:ascii="Times New Roman" w:hAnsi="Times New Roman" w:cs="Times New Roman"/>
          <w:sz w:val="24"/>
        </w:rPr>
        <w:t xml:space="preserve">d’une main </w:t>
      </w:r>
      <w:r w:rsidRPr="00B643CF">
        <w:rPr>
          <w:rFonts w:ascii="Times New Roman" w:hAnsi="Times New Roman" w:cs="Times New Roman"/>
          <w:sz w:val="24"/>
        </w:rPr>
        <w:t xml:space="preserve"> inexpérimentée. C’est un compte rendu d’une réaction personnelle au malaise </w:t>
      </w:r>
      <w:r>
        <w:rPr>
          <w:rFonts w:ascii="Times New Roman" w:hAnsi="Times New Roman" w:cs="Times New Roman"/>
          <w:sz w:val="24"/>
        </w:rPr>
        <w:t>g</w:t>
      </w:r>
      <w:r w:rsidRPr="00B643CF">
        <w:rPr>
          <w:rFonts w:ascii="Times New Roman" w:hAnsi="Times New Roman" w:cs="Times New Roman"/>
          <w:sz w:val="24"/>
        </w:rPr>
        <w:t xml:space="preserve">énéralisé de notre </w:t>
      </w:r>
      <w:r>
        <w:rPr>
          <w:rFonts w:ascii="Times New Roman" w:hAnsi="Times New Roman" w:cs="Times New Roman"/>
          <w:sz w:val="24"/>
        </w:rPr>
        <w:t>société.</w:t>
      </w:r>
      <w:r w:rsidRPr="00B643CF">
        <w:rPr>
          <w:rFonts w:ascii="Times New Roman" w:hAnsi="Times New Roman" w:cs="Times New Roman"/>
          <w:sz w:val="24"/>
        </w:rPr>
        <w:t xml:space="preserve"> </w:t>
      </w:r>
      <w:r>
        <w:rPr>
          <w:rFonts w:ascii="Times New Roman" w:hAnsi="Times New Roman" w:cs="Times New Roman"/>
          <w:sz w:val="24"/>
        </w:rPr>
        <w:t>I</w:t>
      </w:r>
      <w:r w:rsidRPr="00B643CF">
        <w:rPr>
          <w:rFonts w:ascii="Times New Roman" w:hAnsi="Times New Roman" w:cs="Times New Roman"/>
          <w:sz w:val="24"/>
        </w:rPr>
        <w:t>l en est résulté une sorte d’étude de socio-politique que j’avais crue réserver pour ma lecture personnelle. Les échanges avec vous mes amis m’ont fait comprendre que les opinions émises étaient partagées par plusieurs</w:t>
      </w:r>
      <w:r>
        <w:rPr>
          <w:rFonts w:ascii="Times New Roman" w:hAnsi="Times New Roman" w:cs="Times New Roman"/>
          <w:sz w:val="24"/>
        </w:rPr>
        <w:t>.</w:t>
      </w:r>
      <w:r w:rsidRPr="00B643CF">
        <w:rPr>
          <w:rFonts w:ascii="Times New Roman" w:hAnsi="Times New Roman" w:cs="Times New Roman"/>
          <w:sz w:val="24"/>
        </w:rPr>
        <w:t xml:space="preserve"> </w:t>
      </w:r>
      <w:r>
        <w:rPr>
          <w:rFonts w:ascii="Times New Roman" w:hAnsi="Times New Roman" w:cs="Times New Roman"/>
          <w:sz w:val="24"/>
        </w:rPr>
        <w:t>C</w:t>
      </w:r>
      <w:r w:rsidRPr="00B643CF">
        <w:rPr>
          <w:rFonts w:ascii="Times New Roman" w:hAnsi="Times New Roman" w:cs="Times New Roman"/>
          <w:sz w:val="24"/>
        </w:rPr>
        <w:t>’est ainsi que j’en suis venu à les présenter sur Internet, la tâche d’une publication mettant impensable. Si l’idée de lire ce texte s’avère pour vous trop lourde, et je vous comprends, je vous signale</w:t>
      </w:r>
      <w:r>
        <w:rPr>
          <w:rFonts w:ascii="Times New Roman" w:hAnsi="Times New Roman" w:cs="Times New Roman"/>
          <w:sz w:val="24"/>
        </w:rPr>
        <w:t xml:space="preserve"> plus loin </w:t>
      </w:r>
      <w:r w:rsidRPr="00B643CF">
        <w:rPr>
          <w:rFonts w:ascii="Times New Roman" w:hAnsi="Times New Roman" w:cs="Times New Roman"/>
          <w:sz w:val="24"/>
        </w:rPr>
        <w:t>deux sections qui résument assez bien l’essentiel du contenu. Vous verrez par la suite s’il vous est nécessaire de suivre tout le cheminement qui m’a amené à mes conclusions. Voici les références en question</w:t>
      </w:r>
    </w:p>
    <w:p w:rsidR="003D148D" w:rsidRDefault="003D148D" w:rsidP="003D148D">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Jean Réal</w:t>
      </w:r>
    </w:p>
    <w:p w:rsidR="003D148D" w:rsidRPr="00B643CF" w:rsidRDefault="003D148D" w:rsidP="003D148D">
      <w:pPr>
        <w:rPr>
          <w:rFonts w:ascii="Times New Roman" w:hAnsi="Times New Roman" w:cs="Times New Roman"/>
          <w:sz w:val="24"/>
        </w:rPr>
      </w:pPr>
    </w:p>
    <w:p w:rsidR="003D148D" w:rsidRPr="002A3F99" w:rsidRDefault="003D148D" w:rsidP="003D148D">
      <w:pPr>
        <w:jc w:val="center"/>
        <w:rPr>
          <w:rFonts w:ascii="Times New Roman" w:hAnsi="Times New Roman" w:cs="Times New Roman"/>
          <w:i/>
        </w:rPr>
      </w:pPr>
      <w:r w:rsidRPr="002A3F99">
        <w:rPr>
          <w:rFonts w:ascii="Times New Roman" w:hAnsi="Times New Roman" w:cs="Times New Roman"/>
          <w:i/>
        </w:rPr>
        <w:t>«Témoignages pour les temps à venir »</w:t>
      </w:r>
    </w:p>
    <w:p w:rsidR="003D148D" w:rsidRPr="002A3F99" w:rsidRDefault="003D148D" w:rsidP="003D148D">
      <w:pPr>
        <w:jc w:val="center"/>
        <w:rPr>
          <w:rFonts w:ascii="Times New Roman" w:hAnsi="Times New Roman" w:cs="Times New Roman"/>
          <w:i/>
        </w:rPr>
      </w:pPr>
      <w:proofErr w:type="gramStart"/>
      <w:r w:rsidRPr="002A3F99">
        <w:rPr>
          <w:rFonts w:ascii="Times New Roman" w:hAnsi="Times New Roman" w:cs="Times New Roman"/>
        </w:rPr>
        <w:t>page</w:t>
      </w:r>
      <w:proofErr w:type="gramEnd"/>
      <w:r w:rsidRPr="002A3F99">
        <w:rPr>
          <w:rFonts w:ascii="Times New Roman" w:hAnsi="Times New Roman" w:cs="Times New Roman"/>
        </w:rPr>
        <w:t xml:space="preserve"> 59, 3° partie « </w:t>
      </w:r>
      <w:r w:rsidRPr="002A3F99">
        <w:rPr>
          <w:rFonts w:ascii="Times New Roman" w:hAnsi="Times New Roman" w:cs="Times New Roman"/>
          <w:i/>
        </w:rPr>
        <w:t>la position méta » scientifique</w:t>
      </w:r>
    </w:p>
    <w:p w:rsidR="003D148D" w:rsidRPr="002A3F99" w:rsidRDefault="003D148D" w:rsidP="003D148D">
      <w:pPr>
        <w:jc w:val="center"/>
        <w:rPr>
          <w:rFonts w:ascii="Times New Roman" w:hAnsi="Times New Roman" w:cs="Times New Roman"/>
        </w:rPr>
      </w:pPr>
    </w:p>
    <w:p w:rsidR="003D148D" w:rsidRPr="002A3F99" w:rsidRDefault="003D148D" w:rsidP="003D148D">
      <w:pPr>
        <w:jc w:val="center"/>
        <w:rPr>
          <w:rFonts w:ascii="Times New Roman" w:hAnsi="Times New Roman" w:cs="Times New Roman"/>
        </w:rPr>
      </w:pPr>
      <w:r w:rsidRPr="002A3F99">
        <w:rPr>
          <w:rFonts w:ascii="Times New Roman" w:hAnsi="Times New Roman" w:cs="Times New Roman"/>
        </w:rPr>
        <w:t xml:space="preserve">« </w:t>
      </w:r>
      <w:r w:rsidRPr="002A3F99">
        <w:rPr>
          <w:rFonts w:ascii="Times New Roman" w:hAnsi="Times New Roman" w:cs="Times New Roman"/>
          <w:i/>
        </w:rPr>
        <w:t>La globalisation</w:t>
      </w:r>
      <w:r w:rsidRPr="002A3F99">
        <w:rPr>
          <w:rFonts w:ascii="Times New Roman" w:hAnsi="Times New Roman" w:cs="Times New Roman"/>
        </w:rPr>
        <w:t xml:space="preserve"> »</w:t>
      </w:r>
    </w:p>
    <w:p w:rsidR="003D148D" w:rsidRPr="002A3F99" w:rsidRDefault="003D148D" w:rsidP="003D148D">
      <w:pPr>
        <w:jc w:val="center"/>
        <w:rPr>
          <w:rFonts w:ascii="Times New Roman" w:hAnsi="Times New Roman" w:cs="Times New Roman"/>
        </w:rPr>
      </w:pPr>
      <w:proofErr w:type="gramStart"/>
      <w:r w:rsidRPr="002A3F99">
        <w:rPr>
          <w:rFonts w:ascii="Times New Roman" w:hAnsi="Times New Roman" w:cs="Times New Roman"/>
        </w:rPr>
        <w:t>page</w:t>
      </w:r>
      <w:proofErr w:type="gramEnd"/>
      <w:r w:rsidRPr="002A3F99">
        <w:rPr>
          <w:rFonts w:ascii="Times New Roman" w:hAnsi="Times New Roman" w:cs="Times New Roman"/>
        </w:rPr>
        <w:t xml:space="preserve"> 85,1° parti «L</w:t>
      </w:r>
      <w:r w:rsidRPr="002A3F99">
        <w:rPr>
          <w:rFonts w:ascii="Times New Roman" w:hAnsi="Times New Roman" w:cs="Times New Roman"/>
          <w:i/>
        </w:rPr>
        <w:t>a réponse humaniste</w:t>
      </w:r>
      <w:r w:rsidRPr="002A3F99">
        <w:rPr>
          <w:rFonts w:ascii="Times New Roman" w:hAnsi="Times New Roman" w:cs="Times New Roman"/>
        </w:rPr>
        <w:t xml:space="preserve"> »</w:t>
      </w:r>
    </w:p>
    <w:p w:rsidR="00437704" w:rsidRDefault="00437704" w:rsidP="00B863AF">
      <w:pPr>
        <w:spacing w:after="240" w:line="240" w:lineRule="auto"/>
        <w:jc w:val="both"/>
        <w:rPr>
          <w:rFonts w:ascii="Times New Roman" w:hAnsi="Times New Roman" w:cs="Times New Roman"/>
          <w:sz w:val="32"/>
        </w:rPr>
      </w:pPr>
    </w:p>
    <w:sectPr w:rsidR="00437704" w:rsidSect="00AF6E4A">
      <w:headerReference w:type="default" r:id="rId11"/>
      <w:pgSz w:w="12240" w:h="15840"/>
      <w:pgMar w:top="2160" w:right="1728" w:bottom="1440" w:left="21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F4" w:rsidRDefault="000F1BF4" w:rsidP="004A1190">
      <w:pPr>
        <w:spacing w:after="0" w:line="240" w:lineRule="auto"/>
      </w:pPr>
      <w:r>
        <w:separator/>
      </w:r>
    </w:p>
  </w:endnote>
  <w:endnote w:type="continuationSeparator" w:id="0">
    <w:p w:rsidR="000F1BF4" w:rsidRDefault="000F1BF4" w:rsidP="004A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nhardMod BT">
    <w:panose1 w:val="0207060307050A020302"/>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F4" w:rsidRDefault="000F1BF4" w:rsidP="004A1190">
      <w:pPr>
        <w:spacing w:after="0" w:line="240" w:lineRule="auto"/>
      </w:pPr>
      <w:r>
        <w:separator/>
      </w:r>
    </w:p>
  </w:footnote>
  <w:footnote w:type="continuationSeparator" w:id="0">
    <w:p w:rsidR="000F1BF4" w:rsidRDefault="000F1BF4" w:rsidP="004A1190">
      <w:pPr>
        <w:spacing w:after="0" w:line="240" w:lineRule="auto"/>
      </w:pPr>
      <w:r>
        <w:continuationSeparator/>
      </w:r>
    </w:p>
  </w:footnote>
  <w:footnote w:id="1">
    <w:p w:rsidR="00E27FF3" w:rsidRPr="00750A6D" w:rsidRDefault="00E27FF3" w:rsidP="00B863AF">
      <w:pPr>
        <w:spacing w:before="100" w:beforeAutospacing="1" w:after="100" w:afterAutospacing="1" w:line="240" w:lineRule="auto"/>
        <w:ind w:left="720" w:firstLine="0"/>
        <w:rPr>
          <w:rFonts w:ascii="Times New Roman" w:eastAsia="Times New Roman" w:hAnsi="Times New Roman" w:cs="Times New Roman"/>
          <w:sz w:val="24"/>
          <w:szCs w:val="16"/>
          <w:lang w:val="en-US" w:eastAsia="fr-CA"/>
        </w:rPr>
      </w:pPr>
      <w:r w:rsidRPr="00750A6D">
        <w:rPr>
          <w:rStyle w:val="FootnoteReference"/>
          <w:rFonts w:ascii="Times New Roman" w:hAnsi="Times New Roman" w:cs="Times New Roman"/>
          <w:sz w:val="24"/>
          <w:szCs w:val="16"/>
        </w:rPr>
        <w:footnoteRef/>
      </w:r>
      <w:r w:rsidRPr="00750A6D">
        <w:rPr>
          <w:rFonts w:ascii="Times New Roman" w:hAnsi="Times New Roman" w:cs="Times New Roman"/>
          <w:sz w:val="24"/>
          <w:szCs w:val="16"/>
          <w:lang w:val="en-US"/>
        </w:rPr>
        <w:t xml:space="preserve"> </w:t>
      </w:r>
      <w:r w:rsidRPr="003B1D24">
        <w:rPr>
          <w:rFonts w:ascii="Times New Roman" w:hAnsi="Times New Roman" w:cs="Times New Roman"/>
          <w:sz w:val="20"/>
          <w:szCs w:val="16"/>
          <w:lang w:val="en-US"/>
        </w:rPr>
        <w:t xml:space="preserve">Tony Judt  </w:t>
      </w:r>
      <w:r w:rsidRPr="003B1D24">
        <w:rPr>
          <w:rFonts w:ascii="Times New Roman" w:eastAsia="Times New Roman" w:hAnsi="Times New Roman" w:cs="Times New Roman"/>
          <w:i/>
          <w:iCs/>
          <w:sz w:val="20"/>
          <w:szCs w:val="16"/>
          <w:lang w:val="en" w:eastAsia="fr-CA"/>
        </w:rPr>
        <w:t>Postwar : A History of Europe since 1945</w:t>
      </w:r>
      <w:r w:rsidRPr="003B1D24">
        <w:rPr>
          <w:rFonts w:ascii="Times New Roman" w:eastAsia="Times New Roman" w:hAnsi="Times New Roman" w:cs="Times New Roman"/>
          <w:sz w:val="20"/>
          <w:szCs w:val="16"/>
          <w:lang w:val="en-US" w:eastAsia="fr-CA"/>
        </w:rPr>
        <w:t xml:space="preserve">, Penguin Press, 2005 </w:t>
      </w:r>
    </w:p>
  </w:footnote>
  <w:footnote w:id="2">
    <w:p w:rsidR="00E27FF3" w:rsidRPr="00750A6D" w:rsidRDefault="00E27FF3" w:rsidP="00B863AF">
      <w:pPr>
        <w:spacing w:before="100" w:beforeAutospacing="1" w:after="100" w:afterAutospacing="1" w:line="240" w:lineRule="auto"/>
        <w:ind w:left="720" w:firstLine="0"/>
        <w:rPr>
          <w:rFonts w:ascii="Times New Roman" w:eastAsia="Times New Roman" w:hAnsi="Times New Roman" w:cs="Times New Roman"/>
          <w:sz w:val="20"/>
          <w:szCs w:val="16"/>
          <w:lang w:val="en-US" w:eastAsia="fr-CA"/>
        </w:rPr>
      </w:pPr>
      <w:r w:rsidRPr="00750A6D">
        <w:rPr>
          <w:rStyle w:val="FootnoteReference"/>
          <w:rFonts w:ascii="Times New Roman" w:hAnsi="Times New Roman" w:cs="Times New Roman"/>
          <w:sz w:val="24"/>
          <w:szCs w:val="16"/>
        </w:rPr>
        <w:footnoteRef/>
      </w:r>
      <w:r w:rsidRPr="00750A6D">
        <w:rPr>
          <w:rFonts w:ascii="Times New Roman" w:hAnsi="Times New Roman" w:cs="Times New Roman"/>
          <w:sz w:val="24"/>
          <w:szCs w:val="16"/>
          <w:lang w:val="en-US"/>
        </w:rPr>
        <w:t xml:space="preserve"> </w:t>
      </w:r>
      <w:r w:rsidRPr="003B1D24">
        <w:rPr>
          <w:rFonts w:ascii="Times New Roman" w:hAnsi="Times New Roman" w:cs="Times New Roman"/>
          <w:sz w:val="20"/>
          <w:szCs w:val="16"/>
          <w:lang w:val="en-US"/>
        </w:rPr>
        <w:t xml:space="preserve">Tony Judt  </w:t>
      </w:r>
      <w:r w:rsidRPr="003B1D24">
        <w:rPr>
          <w:rFonts w:ascii="Times New Roman" w:eastAsia="Times New Roman" w:hAnsi="Times New Roman" w:cs="Times New Roman"/>
          <w:i/>
          <w:iCs/>
          <w:sz w:val="20"/>
          <w:szCs w:val="16"/>
          <w:lang w:val="en-US" w:eastAsia="fr-CA"/>
        </w:rPr>
        <w:t>Ill fares the land</w:t>
      </w:r>
      <w:r w:rsidRPr="003B1D24">
        <w:rPr>
          <w:rFonts w:ascii="Times New Roman" w:eastAsia="Times New Roman" w:hAnsi="Times New Roman" w:cs="Times New Roman"/>
          <w:sz w:val="20"/>
          <w:szCs w:val="16"/>
          <w:lang w:val="en-US" w:eastAsia="fr-CA"/>
        </w:rPr>
        <w:t>, Penguin Books, 2011</w:t>
      </w:r>
    </w:p>
  </w:footnote>
  <w:footnote w:id="3">
    <w:p w:rsidR="00E27FF3" w:rsidRPr="00750A6D" w:rsidRDefault="00E27FF3" w:rsidP="00B863AF">
      <w:pPr>
        <w:pStyle w:val="FootnoteText"/>
        <w:rPr>
          <w:rFonts w:ascii="Times New Roman" w:hAnsi="Times New Roman" w:cs="Times New Roman"/>
          <w:sz w:val="22"/>
          <w:lang w:val="en-US"/>
        </w:rPr>
      </w:pPr>
      <w:r w:rsidRPr="00750A6D">
        <w:rPr>
          <w:rStyle w:val="FootnoteReference"/>
          <w:rFonts w:ascii="Times New Roman" w:hAnsi="Times New Roman" w:cs="Times New Roman"/>
          <w:sz w:val="22"/>
        </w:rPr>
        <w:footnoteRef/>
      </w:r>
      <w:r w:rsidRPr="00750A6D">
        <w:rPr>
          <w:rFonts w:ascii="Times New Roman" w:hAnsi="Times New Roman" w:cs="Times New Roman"/>
          <w:sz w:val="22"/>
          <w:lang w:val="en-US"/>
        </w:rPr>
        <w:t xml:space="preserve"> </w:t>
      </w:r>
      <w:r w:rsidR="000F1BF4">
        <w:fldChar w:fldCharType="begin"/>
      </w:r>
      <w:r w:rsidR="000F1BF4" w:rsidRPr="008A56A7">
        <w:rPr>
          <w:lang w:val="en-US"/>
        </w:rPr>
        <w:instrText xml:space="preserve"> HYPERLINK "http://www.bartleby.com/71/1214.html" </w:instrText>
      </w:r>
      <w:r w:rsidR="000F1BF4">
        <w:fldChar w:fldCharType="separate"/>
      </w:r>
      <w:r w:rsidRPr="003B1D24">
        <w:rPr>
          <w:rStyle w:val="Hyperlink"/>
          <w:rFonts w:ascii="Times New Roman" w:hAnsi="Times New Roman" w:cs="Times New Roman"/>
          <w:color w:val="auto"/>
          <w:lang w:val="en-US"/>
        </w:rPr>
        <w:t>http://www.bar</w:t>
      </w:r>
      <w:bookmarkStart w:id="0" w:name="_GoBack"/>
      <w:bookmarkEnd w:id="0"/>
      <w:r w:rsidRPr="003B1D24">
        <w:rPr>
          <w:rStyle w:val="Hyperlink"/>
          <w:rFonts w:ascii="Times New Roman" w:hAnsi="Times New Roman" w:cs="Times New Roman"/>
          <w:color w:val="auto"/>
          <w:lang w:val="en-US"/>
        </w:rPr>
        <w:t>t</w:t>
      </w:r>
      <w:r w:rsidRPr="003B1D24">
        <w:rPr>
          <w:rStyle w:val="Hyperlink"/>
          <w:rFonts w:ascii="Times New Roman" w:hAnsi="Times New Roman" w:cs="Times New Roman"/>
          <w:color w:val="auto"/>
          <w:lang w:val="en-US"/>
        </w:rPr>
        <w:t>leby.com/71/1214.html</w:t>
      </w:r>
      <w:r w:rsidR="000F1BF4">
        <w:rPr>
          <w:rStyle w:val="Hyperlink"/>
          <w:rFonts w:ascii="Times New Roman" w:hAnsi="Times New Roman" w:cs="Times New Roman"/>
          <w:color w:val="auto"/>
          <w:lang w:val="en-US"/>
        </w:rPr>
        <w:fldChar w:fldCharType="end"/>
      </w:r>
    </w:p>
    <w:p w:rsidR="00E27FF3" w:rsidRPr="00750A6D" w:rsidRDefault="00E27FF3" w:rsidP="00B863AF">
      <w:pPr>
        <w:pStyle w:val="FootnoteText"/>
        <w:rPr>
          <w:rFonts w:ascii="Times New Roman" w:hAnsi="Times New Roman" w:cs="Times New Roman"/>
          <w:sz w:val="22"/>
          <w:lang w:val="en-US"/>
        </w:rPr>
      </w:pPr>
    </w:p>
  </w:footnote>
  <w:footnote w:id="4">
    <w:p w:rsidR="00E27FF3" w:rsidRPr="003B1D24" w:rsidRDefault="00E27FF3" w:rsidP="00B863AF">
      <w:pPr>
        <w:pStyle w:val="FootnoteText"/>
        <w:rPr>
          <w:rFonts w:ascii="Times New Roman" w:hAnsi="Times New Roman" w:cs="Times New Roman"/>
          <w:lang w:val="en-US"/>
        </w:rPr>
      </w:pPr>
      <w:r w:rsidRPr="00750A6D">
        <w:rPr>
          <w:rStyle w:val="FootnoteReference"/>
          <w:rFonts w:ascii="Times New Roman" w:hAnsi="Times New Roman" w:cs="Times New Roman"/>
          <w:sz w:val="22"/>
        </w:rPr>
        <w:footnoteRef/>
      </w:r>
      <w:r w:rsidRPr="00750A6D">
        <w:rPr>
          <w:rFonts w:ascii="Times New Roman" w:hAnsi="Times New Roman" w:cs="Times New Roman"/>
          <w:sz w:val="22"/>
          <w:lang w:val="en-US"/>
        </w:rPr>
        <w:t xml:space="preserve"> </w:t>
      </w:r>
      <w:r w:rsidR="000F1BF4">
        <w:fldChar w:fldCharType="begin"/>
      </w:r>
      <w:r w:rsidR="000F1BF4" w:rsidRPr="008A56A7">
        <w:rPr>
          <w:lang w:val="en-US"/>
        </w:rPr>
        <w:instrText xml:space="preserve"> HYPERLINK "https://en.wikipedia.org/wiki/Oliver_Goldsmith_(Canadian_poet)" </w:instrText>
      </w:r>
      <w:r w:rsidR="000F1BF4">
        <w:fldChar w:fldCharType="separate"/>
      </w:r>
      <w:r w:rsidRPr="003B1D24">
        <w:rPr>
          <w:rStyle w:val="Hyperlink"/>
          <w:rFonts w:ascii="Times New Roman" w:hAnsi="Times New Roman" w:cs="Times New Roman"/>
          <w:color w:val="auto"/>
          <w:lang w:val="en-US"/>
        </w:rPr>
        <w:t>https://en.wikipedia.org/wiki/Oliver_Goldsmith_(Canadian_poet)</w:t>
      </w:r>
      <w:r w:rsidR="000F1BF4">
        <w:rPr>
          <w:rStyle w:val="Hyperlink"/>
          <w:rFonts w:ascii="Times New Roman" w:hAnsi="Times New Roman" w:cs="Times New Roman"/>
          <w:color w:val="auto"/>
          <w:lang w:val="en-US"/>
        </w:rPr>
        <w:fldChar w:fldCharType="end"/>
      </w:r>
    </w:p>
    <w:p w:rsidR="00E27FF3" w:rsidRPr="003B1D24" w:rsidRDefault="00E27FF3" w:rsidP="00B863AF">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30807"/>
      <w:docPartObj>
        <w:docPartGallery w:val="Page Numbers (Top of Page)"/>
        <w:docPartUnique/>
      </w:docPartObj>
    </w:sdtPr>
    <w:sdtEndPr>
      <w:rPr>
        <w:rFonts w:ascii="Times New Roman" w:hAnsi="Times New Roman" w:cs="Times New Roman"/>
        <w:noProof/>
      </w:rPr>
    </w:sdtEndPr>
    <w:sdtContent>
      <w:p w:rsidR="00E27FF3" w:rsidRPr="003A40A5" w:rsidRDefault="00E27FF3">
        <w:pPr>
          <w:pStyle w:val="Header"/>
          <w:jc w:val="right"/>
          <w:rPr>
            <w:rFonts w:ascii="Times New Roman" w:hAnsi="Times New Roman" w:cs="Times New Roman"/>
          </w:rPr>
        </w:pPr>
        <w:r w:rsidRPr="003A40A5">
          <w:rPr>
            <w:rFonts w:ascii="Times New Roman" w:hAnsi="Times New Roman" w:cs="Times New Roman"/>
          </w:rPr>
          <w:fldChar w:fldCharType="begin"/>
        </w:r>
        <w:r w:rsidRPr="003A40A5">
          <w:rPr>
            <w:rFonts w:ascii="Times New Roman" w:hAnsi="Times New Roman" w:cs="Times New Roman"/>
          </w:rPr>
          <w:instrText xml:space="preserve"> PAGE   \* MERGEFORMAT </w:instrText>
        </w:r>
        <w:r w:rsidRPr="003A40A5">
          <w:rPr>
            <w:rFonts w:ascii="Times New Roman" w:hAnsi="Times New Roman" w:cs="Times New Roman"/>
          </w:rPr>
          <w:fldChar w:fldCharType="separate"/>
        </w:r>
        <w:r w:rsidR="00F65907">
          <w:rPr>
            <w:rFonts w:ascii="Times New Roman" w:hAnsi="Times New Roman" w:cs="Times New Roman"/>
            <w:noProof/>
          </w:rPr>
          <w:t>5</w:t>
        </w:r>
        <w:r w:rsidRPr="003A40A5">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3F5B"/>
    <w:multiLevelType w:val="multilevel"/>
    <w:tmpl w:val="7A6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A6162"/>
    <w:multiLevelType w:val="multilevel"/>
    <w:tmpl w:val="5D0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A140E"/>
    <w:multiLevelType w:val="multilevel"/>
    <w:tmpl w:val="443AD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AB642CC-0754-4F54-9332-3A9A92D0B8CF}"/>
    <w:docVar w:name="dgnword-eventsink" w:val="980455192"/>
  </w:docVars>
  <w:rsids>
    <w:rsidRoot w:val="005272AF"/>
    <w:rsid w:val="00000359"/>
    <w:rsid w:val="00000759"/>
    <w:rsid w:val="0000083C"/>
    <w:rsid w:val="000008F7"/>
    <w:rsid w:val="00001232"/>
    <w:rsid w:val="000015CA"/>
    <w:rsid w:val="00001F03"/>
    <w:rsid w:val="0000239E"/>
    <w:rsid w:val="000024B3"/>
    <w:rsid w:val="0000364D"/>
    <w:rsid w:val="0000462A"/>
    <w:rsid w:val="0000467E"/>
    <w:rsid w:val="00004AD5"/>
    <w:rsid w:val="00005711"/>
    <w:rsid w:val="00006767"/>
    <w:rsid w:val="0000719E"/>
    <w:rsid w:val="0000780D"/>
    <w:rsid w:val="000078D3"/>
    <w:rsid w:val="00010498"/>
    <w:rsid w:val="0001102B"/>
    <w:rsid w:val="00011ABD"/>
    <w:rsid w:val="00012091"/>
    <w:rsid w:val="00013510"/>
    <w:rsid w:val="00013F7F"/>
    <w:rsid w:val="000143AB"/>
    <w:rsid w:val="000143AD"/>
    <w:rsid w:val="00014CB5"/>
    <w:rsid w:val="00014EA8"/>
    <w:rsid w:val="0001617B"/>
    <w:rsid w:val="00016361"/>
    <w:rsid w:val="00016CCF"/>
    <w:rsid w:val="000175B5"/>
    <w:rsid w:val="00017992"/>
    <w:rsid w:val="00017F8E"/>
    <w:rsid w:val="000203DC"/>
    <w:rsid w:val="00020B65"/>
    <w:rsid w:val="00020F1C"/>
    <w:rsid w:val="000223D8"/>
    <w:rsid w:val="00023437"/>
    <w:rsid w:val="00023CBA"/>
    <w:rsid w:val="00024732"/>
    <w:rsid w:val="0002521F"/>
    <w:rsid w:val="00025306"/>
    <w:rsid w:val="00025595"/>
    <w:rsid w:val="000255FB"/>
    <w:rsid w:val="00025DB1"/>
    <w:rsid w:val="00026AAD"/>
    <w:rsid w:val="0002726F"/>
    <w:rsid w:val="00027555"/>
    <w:rsid w:val="00027E37"/>
    <w:rsid w:val="000301F1"/>
    <w:rsid w:val="000302E0"/>
    <w:rsid w:val="00030A6C"/>
    <w:rsid w:val="00031038"/>
    <w:rsid w:val="0003167E"/>
    <w:rsid w:val="00031942"/>
    <w:rsid w:val="00031A42"/>
    <w:rsid w:val="00032EC8"/>
    <w:rsid w:val="00033954"/>
    <w:rsid w:val="00033C3A"/>
    <w:rsid w:val="00034FEB"/>
    <w:rsid w:val="00035A0C"/>
    <w:rsid w:val="000375AE"/>
    <w:rsid w:val="00037D84"/>
    <w:rsid w:val="00040129"/>
    <w:rsid w:val="00040EC0"/>
    <w:rsid w:val="00042D2C"/>
    <w:rsid w:val="0004306D"/>
    <w:rsid w:val="0004377D"/>
    <w:rsid w:val="0004480A"/>
    <w:rsid w:val="00044A2B"/>
    <w:rsid w:val="00044D94"/>
    <w:rsid w:val="00045E4F"/>
    <w:rsid w:val="00046292"/>
    <w:rsid w:val="00046D02"/>
    <w:rsid w:val="00051802"/>
    <w:rsid w:val="000528B4"/>
    <w:rsid w:val="00052FC0"/>
    <w:rsid w:val="0005364E"/>
    <w:rsid w:val="00054672"/>
    <w:rsid w:val="00054A06"/>
    <w:rsid w:val="00055085"/>
    <w:rsid w:val="000553A1"/>
    <w:rsid w:val="00056333"/>
    <w:rsid w:val="000564D6"/>
    <w:rsid w:val="00056CC5"/>
    <w:rsid w:val="0005751B"/>
    <w:rsid w:val="00057737"/>
    <w:rsid w:val="000578A4"/>
    <w:rsid w:val="0006051D"/>
    <w:rsid w:val="00061714"/>
    <w:rsid w:val="00062476"/>
    <w:rsid w:val="00062710"/>
    <w:rsid w:val="00062B83"/>
    <w:rsid w:val="00062E3D"/>
    <w:rsid w:val="000640D7"/>
    <w:rsid w:val="00065B44"/>
    <w:rsid w:val="00066752"/>
    <w:rsid w:val="00066ABE"/>
    <w:rsid w:val="00066BB8"/>
    <w:rsid w:val="00067C15"/>
    <w:rsid w:val="00067D5E"/>
    <w:rsid w:val="00070257"/>
    <w:rsid w:val="0007061F"/>
    <w:rsid w:val="00070ACD"/>
    <w:rsid w:val="000714A6"/>
    <w:rsid w:val="00071B29"/>
    <w:rsid w:val="00072D82"/>
    <w:rsid w:val="0007342B"/>
    <w:rsid w:val="00073601"/>
    <w:rsid w:val="0007456F"/>
    <w:rsid w:val="000755EC"/>
    <w:rsid w:val="000757F7"/>
    <w:rsid w:val="00076E51"/>
    <w:rsid w:val="000777C4"/>
    <w:rsid w:val="00077D98"/>
    <w:rsid w:val="00077F6B"/>
    <w:rsid w:val="0008007B"/>
    <w:rsid w:val="00081364"/>
    <w:rsid w:val="00081753"/>
    <w:rsid w:val="00081A08"/>
    <w:rsid w:val="00081B49"/>
    <w:rsid w:val="00081D5A"/>
    <w:rsid w:val="0008342D"/>
    <w:rsid w:val="00084622"/>
    <w:rsid w:val="000864EE"/>
    <w:rsid w:val="000872EA"/>
    <w:rsid w:val="000877CA"/>
    <w:rsid w:val="00087941"/>
    <w:rsid w:val="000904A6"/>
    <w:rsid w:val="00090745"/>
    <w:rsid w:val="00090B73"/>
    <w:rsid w:val="00090D59"/>
    <w:rsid w:val="00092127"/>
    <w:rsid w:val="00092A5C"/>
    <w:rsid w:val="0009358A"/>
    <w:rsid w:val="00093BFC"/>
    <w:rsid w:val="0009487D"/>
    <w:rsid w:val="00094941"/>
    <w:rsid w:val="00094BAF"/>
    <w:rsid w:val="000961CB"/>
    <w:rsid w:val="00096B90"/>
    <w:rsid w:val="000A0A3C"/>
    <w:rsid w:val="000A14C1"/>
    <w:rsid w:val="000A253B"/>
    <w:rsid w:val="000A2C55"/>
    <w:rsid w:val="000A3487"/>
    <w:rsid w:val="000A3821"/>
    <w:rsid w:val="000A388B"/>
    <w:rsid w:val="000A4F6C"/>
    <w:rsid w:val="000A5256"/>
    <w:rsid w:val="000A676D"/>
    <w:rsid w:val="000B01F0"/>
    <w:rsid w:val="000B0CF0"/>
    <w:rsid w:val="000B17CA"/>
    <w:rsid w:val="000B18F6"/>
    <w:rsid w:val="000B1DC9"/>
    <w:rsid w:val="000B2BFB"/>
    <w:rsid w:val="000B3650"/>
    <w:rsid w:val="000B37AC"/>
    <w:rsid w:val="000B3AE9"/>
    <w:rsid w:val="000B4400"/>
    <w:rsid w:val="000B504E"/>
    <w:rsid w:val="000B5194"/>
    <w:rsid w:val="000B5958"/>
    <w:rsid w:val="000B5BCC"/>
    <w:rsid w:val="000B6E19"/>
    <w:rsid w:val="000B71D9"/>
    <w:rsid w:val="000B725C"/>
    <w:rsid w:val="000B76B5"/>
    <w:rsid w:val="000C0CE7"/>
    <w:rsid w:val="000C0CFC"/>
    <w:rsid w:val="000C0D8E"/>
    <w:rsid w:val="000C1092"/>
    <w:rsid w:val="000C276D"/>
    <w:rsid w:val="000C32BB"/>
    <w:rsid w:val="000C33E2"/>
    <w:rsid w:val="000C353A"/>
    <w:rsid w:val="000C3BB3"/>
    <w:rsid w:val="000C3CE3"/>
    <w:rsid w:val="000C4374"/>
    <w:rsid w:val="000C4C58"/>
    <w:rsid w:val="000C5815"/>
    <w:rsid w:val="000C59A8"/>
    <w:rsid w:val="000C611A"/>
    <w:rsid w:val="000C636D"/>
    <w:rsid w:val="000C6420"/>
    <w:rsid w:val="000C72C4"/>
    <w:rsid w:val="000C75C6"/>
    <w:rsid w:val="000C773C"/>
    <w:rsid w:val="000C7CB7"/>
    <w:rsid w:val="000C7D98"/>
    <w:rsid w:val="000D0C2C"/>
    <w:rsid w:val="000D0D0E"/>
    <w:rsid w:val="000D1023"/>
    <w:rsid w:val="000D16EE"/>
    <w:rsid w:val="000D1B10"/>
    <w:rsid w:val="000D22C7"/>
    <w:rsid w:val="000D57DE"/>
    <w:rsid w:val="000D5B47"/>
    <w:rsid w:val="000D5CFE"/>
    <w:rsid w:val="000D6552"/>
    <w:rsid w:val="000D66EC"/>
    <w:rsid w:val="000D68F8"/>
    <w:rsid w:val="000D6C96"/>
    <w:rsid w:val="000D6CB5"/>
    <w:rsid w:val="000D7073"/>
    <w:rsid w:val="000D7DE9"/>
    <w:rsid w:val="000E08EC"/>
    <w:rsid w:val="000E100F"/>
    <w:rsid w:val="000E1542"/>
    <w:rsid w:val="000E1B47"/>
    <w:rsid w:val="000E1E2A"/>
    <w:rsid w:val="000E2715"/>
    <w:rsid w:val="000E3228"/>
    <w:rsid w:val="000E35A6"/>
    <w:rsid w:val="000E564B"/>
    <w:rsid w:val="000E5812"/>
    <w:rsid w:val="000E5B6B"/>
    <w:rsid w:val="000E5CBD"/>
    <w:rsid w:val="000E6D53"/>
    <w:rsid w:val="000E71DD"/>
    <w:rsid w:val="000E74E3"/>
    <w:rsid w:val="000E7648"/>
    <w:rsid w:val="000F0214"/>
    <w:rsid w:val="000F0232"/>
    <w:rsid w:val="000F0B7E"/>
    <w:rsid w:val="000F0D0F"/>
    <w:rsid w:val="000F1523"/>
    <w:rsid w:val="000F1BF4"/>
    <w:rsid w:val="000F24A6"/>
    <w:rsid w:val="000F286E"/>
    <w:rsid w:val="000F29D7"/>
    <w:rsid w:val="000F3700"/>
    <w:rsid w:val="000F4903"/>
    <w:rsid w:val="000F5029"/>
    <w:rsid w:val="000F5636"/>
    <w:rsid w:val="000F62D0"/>
    <w:rsid w:val="000F66F6"/>
    <w:rsid w:val="000F6947"/>
    <w:rsid w:val="000F6F11"/>
    <w:rsid w:val="000F76B8"/>
    <w:rsid w:val="000F77AE"/>
    <w:rsid w:val="00100154"/>
    <w:rsid w:val="00100308"/>
    <w:rsid w:val="00100381"/>
    <w:rsid w:val="00100401"/>
    <w:rsid w:val="0010049F"/>
    <w:rsid w:val="001010D9"/>
    <w:rsid w:val="0010210E"/>
    <w:rsid w:val="0010360D"/>
    <w:rsid w:val="0010384E"/>
    <w:rsid w:val="001039B3"/>
    <w:rsid w:val="00104717"/>
    <w:rsid w:val="00105972"/>
    <w:rsid w:val="00105A87"/>
    <w:rsid w:val="00105B30"/>
    <w:rsid w:val="00106AF0"/>
    <w:rsid w:val="00107A87"/>
    <w:rsid w:val="0011021B"/>
    <w:rsid w:val="00111737"/>
    <w:rsid w:val="0011188A"/>
    <w:rsid w:val="00112066"/>
    <w:rsid w:val="00112EA3"/>
    <w:rsid w:val="001137FB"/>
    <w:rsid w:val="00114467"/>
    <w:rsid w:val="001149A1"/>
    <w:rsid w:val="00115624"/>
    <w:rsid w:val="00115E59"/>
    <w:rsid w:val="0011616F"/>
    <w:rsid w:val="001163CB"/>
    <w:rsid w:val="001164FC"/>
    <w:rsid w:val="00116981"/>
    <w:rsid w:val="00116C1F"/>
    <w:rsid w:val="001171C1"/>
    <w:rsid w:val="00117468"/>
    <w:rsid w:val="00117556"/>
    <w:rsid w:val="00117EDA"/>
    <w:rsid w:val="00120464"/>
    <w:rsid w:val="0012055E"/>
    <w:rsid w:val="0012076B"/>
    <w:rsid w:val="00120A3E"/>
    <w:rsid w:val="0012157F"/>
    <w:rsid w:val="00121F16"/>
    <w:rsid w:val="00121F9A"/>
    <w:rsid w:val="00122625"/>
    <w:rsid w:val="00122746"/>
    <w:rsid w:val="00122D14"/>
    <w:rsid w:val="001230CA"/>
    <w:rsid w:val="001230DB"/>
    <w:rsid w:val="001242B1"/>
    <w:rsid w:val="001245A3"/>
    <w:rsid w:val="00124F8B"/>
    <w:rsid w:val="00125388"/>
    <w:rsid w:val="00125774"/>
    <w:rsid w:val="00125F71"/>
    <w:rsid w:val="00126EA8"/>
    <w:rsid w:val="0012723A"/>
    <w:rsid w:val="00127ED0"/>
    <w:rsid w:val="0013072E"/>
    <w:rsid w:val="0013092A"/>
    <w:rsid w:val="00130BA2"/>
    <w:rsid w:val="00130F00"/>
    <w:rsid w:val="001314F2"/>
    <w:rsid w:val="00131A08"/>
    <w:rsid w:val="00132244"/>
    <w:rsid w:val="00133182"/>
    <w:rsid w:val="0013318E"/>
    <w:rsid w:val="001340BC"/>
    <w:rsid w:val="00134689"/>
    <w:rsid w:val="00134A7F"/>
    <w:rsid w:val="00134AD5"/>
    <w:rsid w:val="00134D90"/>
    <w:rsid w:val="00135A17"/>
    <w:rsid w:val="00136274"/>
    <w:rsid w:val="0013652A"/>
    <w:rsid w:val="00136E74"/>
    <w:rsid w:val="0013789E"/>
    <w:rsid w:val="00137B9B"/>
    <w:rsid w:val="001401F4"/>
    <w:rsid w:val="00140E7F"/>
    <w:rsid w:val="001415E6"/>
    <w:rsid w:val="001418A0"/>
    <w:rsid w:val="0014352F"/>
    <w:rsid w:val="001437AD"/>
    <w:rsid w:val="001447EC"/>
    <w:rsid w:val="0014502B"/>
    <w:rsid w:val="001450C6"/>
    <w:rsid w:val="00145496"/>
    <w:rsid w:val="00145C07"/>
    <w:rsid w:val="00145F1B"/>
    <w:rsid w:val="0014693F"/>
    <w:rsid w:val="00146AF5"/>
    <w:rsid w:val="00147644"/>
    <w:rsid w:val="0014780D"/>
    <w:rsid w:val="00151E94"/>
    <w:rsid w:val="001520B8"/>
    <w:rsid w:val="00152557"/>
    <w:rsid w:val="001548D9"/>
    <w:rsid w:val="00154E57"/>
    <w:rsid w:val="00155B42"/>
    <w:rsid w:val="001567F8"/>
    <w:rsid w:val="00156B3A"/>
    <w:rsid w:val="00157363"/>
    <w:rsid w:val="0015761A"/>
    <w:rsid w:val="00157F84"/>
    <w:rsid w:val="0016088E"/>
    <w:rsid w:val="00160C7F"/>
    <w:rsid w:val="00160CF4"/>
    <w:rsid w:val="00161B44"/>
    <w:rsid w:val="00161B99"/>
    <w:rsid w:val="0016246A"/>
    <w:rsid w:val="001627C8"/>
    <w:rsid w:val="001627DE"/>
    <w:rsid w:val="00162BF6"/>
    <w:rsid w:val="0016324D"/>
    <w:rsid w:val="00163522"/>
    <w:rsid w:val="00166755"/>
    <w:rsid w:val="00166875"/>
    <w:rsid w:val="00166C45"/>
    <w:rsid w:val="00166EDC"/>
    <w:rsid w:val="001672A8"/>
    <w:rsid w:val="0017020D"/>
    <w:rsid w:val="00170A00"/>
    <w:rsid w:val="00170AD1"/>
    <w:rsid w:val="00171402"/>
    <w:rsid w:val="001717DC"/>
    <w:rsid w:val="00172922"/>
    <w:rsid w:val="00172B9B"/>
    <w:rsid w:val="0017418D"/>
    <w:rsid w:val="0017425A"/>
    <w:rsid w:val="001743C0"/>
    <w:rsid w:val="001744F3"/>
    <w:rsid w:val="00175896"/>
    <w:rsid w:val="00176884"/>
    <w:rsid w:val="001823F9"/>
    <w:rsid w:val="00182A63"/>
    <w:rsid w:val="00182E30"/>
    <w:rsid w:val="001830D5"/>
    <w:rsid w:val="0018398C"/>
    <w:rsid w:val="001840EA"/>
    <w:rsid w:val="00184A55"/>
    <w:rsid w:val="00184D9C"/>
    <w:rsid w:val="00185B66"/>
    <w:rsid w:val="00186F91"/>
    <w:rsid w:val="001874F9"/>
    <w:rsid w:val="001902C4"/>
    <w:rsid w:val="001904AC"/>
    <w:rsid w:val="00190DED"/>
    <w:rsid w:val="00190E0E"/>
    <w:rsid w:val="00191797"/>
    <w:rsid w:val="00191E29"/>
    <w:rsid w:val="00192813"/>
    <w:rsid w:val="001929D2"/>
    <w:rsid w:val="00192C7E"/>
    <w:rsid w:val="00192F23"/>
    <w:rsid w:val="00192F97"/>
    <w:rsid w:val="00193AC8"/>
    <w:rsid w:val="00193FD8"/>
    <w:rsid w:val="00194EE9"/>
    <w:rsid w:val="00194F2E"/>
    <w:rsid w:val="0019500C"/>
    <w:rsid w:val="0019513A"/>
    <w:rsid w:val="0019525B"/>
    <w:rsid w:val="0019543C"/>
    <w:rsid w:val="00196FFB"/>
    <w:rsid w:val="0019722F"/>
    <w:rsid w:val="00197ACE"/>
    <w:rsid w:val="001A0599"/>
    <w:rsid w:val="001A07C7"/>
    <w:rsid w:val="001A110B"/>
    <w:rsid w:val="001A1466"/>
    <w:rsid w:val="001A1665"/>
    <w:rsid w:val="001A1A0D"/>
    <w:rsid w:val="001A226C"/>
    <w:rsid w:val="001A256D"/>
    <w:rsid w:val="001A30BD"/>
    <w:rsid w:val="001A3811"/>
    <w:rsid w:val="001A48AA"/>
    <w:rsid w:val="001A4E8E"/>
    <w:rsid w:val="001A57FC"/>
    <w:rsid w:val="001A5B79"/>
    <w:rsid w:val="001A5F75"/>
    <w:rsid w:val="001A6116"/>
    <w:rsid w:val="001A6439"/>
    <w:rsid w:val="001A6DBA"/>
    <w:rsid w:val="001A6FF4"/>
    <w:rsid w:val="001A6FFE"/>
    <w:rsid w:val="001A78F3"/>
    <w:rsid w:val="001B092C"/>
    <w:rsid w:val="001B2146"/>
    <w:rsid w:val="001B22B1"/>
    <w:rsid w:val="001B251B"/>
    <w:rsid w:val="001B258D"/>
    <w:rsid w:val="001B2BD0"/>
    <w:rsid w:val="001B4EA4"/>
    <w:rsid w:val="001B5361"/>
    <w:rsid w:val="001B5596"/>
    <w:rsid w:val="001B566C"/>
    <w:rsid w:val="001B5979"/>
    <w:rsid w:val="001B5F40"/>
    <w:rsid w:val="001B6D67"/>
    <w:rsid w:val="001B74FE"/>
    <w:rsid w:val="001B753D"/>
    <w:rsid w:val="001B7D50"/>
    <w:rsid w:val="001C0CAE"/>
    <w:rsid w:val="001C1287"/>
    <w:rsid w:val="001C2C40"/>
    <w:rsid w:val="001C2D53"/>
    <w:rsid w:val="001C495A"/>
    <w:rsid w:val="001C4F05"/>
    <w:rsid w:val="001C5A46"/>
    <w:rsid w:val="001C5B71"/>
    <w:rsid w:val="001C6826"/>
    <w:rsid w:val="001C6E46"/>
    <w:rsid w:val="001C6ED4"/>
    <w:rsid w:val="001C7999"/>
    <w:rsid w:val="001D091C"/>
    <w:rsid w:val="001D0EA7"/>
    <w:rsid w:val="001D0EEF"/>
    <w:rsid w:val="001D136B"/>
    <w:rsid w:val="001D2A58"/>
    <w:rsid w:val="001D2B8D"/>
    <w:rsid w:val="001D2EDC"/>
    <w:rsid w:val="001D4920"/>
    <w:rsid w:val="001D4B9C"/>
    <w:rsid w:val="001D5032"/>
    <w:rsid w:val="001D5425"/>
    <w:rsid w:val="001D6092"/>
    <w:rsid w:val="001D6384"/>
    <w:rsid w:val="001D7ED7"/>
    <w:rsid w:val="001D7EDE"/>
    <w:rsid w:val="001E041A"/>
    <w:rsid w:val="001E0B25"/>
    <w:rsid w:val="001E0E3F"/>
    <w:rsid w:val="001E145F"/>
    <w:rsid w:val="001E2A6F"/>
    <w:rsid w:val="001E34E9"/>
    <w:rsid w:val="001E3D55"/>
    <w:rsid w:val="001E4E48"/>
    <w:rsid w:val="001E4F13"/>
    <w:rsid w:val="001E5032"/>
    <w:rsid w:val="001E579D"/>
    <w:rsid w:val="001E5921"/>
    <w:rsid w:val="001E64E2"/>
    <w:rsid w:val="001E6BD9"/>
    <w:rsid w:val="001E78E8"/>
    <w:rsid w:val="001F0A2D"/>
    <w:rsid w:val="001F0F31"/>
    <w:rsid w:val="001F1067"/>
    <w:rsid w:val="001F19F7"/>
    <w:rsid w:val="001F34E3"/>
    <w:rsid w:val="001F3AAA"/>
    <w:rsid w:val="001F41CE"/>
    <w:rsid w:val="001F5111"/>
    <w:rsid w:val="001F5C15"/>
    <w:rsid w:val="001F6173"/>
    <w:rsid w:val="001F6408"/>
    <w:rsid w:val="001F6673"/>
    <w:rsid w:val="001F6716"/>
    <w:rsid w:val="001F6E84"/>
    <w:rsid w:val="002000D8"/>
    <w:rsid w:val="00202530"/>
    <w:rsid w:val="00202995"/>
    <w:rsid w:val="0020299D"/>
    <w:rsid w:val="00202CCA"/>
    <w:rsid w:val="00203F2F"/>
    <w:rsid w:val="002047F3"/>
    <w:rsid w:val="00204808"/>
    <w:rsid w:val="00204DF6"/>
    <w:rsid w:val="00206009"/>
    <w:rsid w:val="00206302"/>
    <w:rsid w:val="002064AC"/>
    <w:rsid w:val="002066A5"/>
    <w:rsid w:val="00207443"/>
    <w:rsid w:val="00210213"/>
    <w:rsid w:val="0021064B"/>
    <w:rsid w:val="00210992"/>
    <w:rsid w:val="00210D76"/>
    <w:rsid w:val="00210DCF"/>
    <w:rsid w:val="00210EA6"/>
    <w:rsid w:val="002112EB"/>
    <w:rsid w:val="002113F0"/>
    <w:rsid w:val="00211D5A"/>
    <w:rsid w:val="002127CD"/>
    <w:rsid w:val="00212A68"/>
    <w:rsid w:val="00212EA1"/>
    <w:rsid w:val="00213D88"/>
    <w:rsid w:val="00215CC2"/>
    <w:rsid w:val="0021666B"/>
    <w:rsid w:val="002168B9"/>
    <w:rsid w:val="00216974"/>
    <w:rsid w:val="00217A39"/>
    <w:rsid w:val="00220056"/>
    <w:rsid w:val="00220A15"/>
    <w:rsid w:val="00221730"/>
    <w:rsid w:val="00221DC9"/>
    <w:rsid w:val="0022262A"/>
    <w:rsid w:val="00222A75"/>
    <w:rsid w:val="002238EC"/>
    <w:rsid w:val="00223AC0"/>
    <w:rsid w:val="00224022"/>
    <w:rsid w:val="0022492E"/>
    <w:rsid w:val="00224D0F"/>
    <w:rsid w:val="00225095"/>
    <w:rsid w:val="00226305"/>
    <w:rsid w:val="00227888"/>
    <w:rsid w:val="00227DB2"/>
    <w:rsid w:val="00227E95"/>
    <w:rsid w:val="00230049"/>
    <w:rsid w:val="00230E45"/>
    <w:rsid w:val="00231582"/>
    <w:rsid w:val="0023247E"/>
    <w:rsid w:val="00232821"/>
    <w:rsid w:val="00232A92"/>
    <w:rsid w:val="002334F4"/>
    <w:rsid w:val="0023412A"/>
    <w:rsid w:val="002344E1"/>
    <w:rsid w:val="002344F4"/>
    <w:rsid w:val="0023475E"/>
    <w:rsid w:val="00235FDA"/>
    <w:rsid w:val="00236408"/>
    <w:rsid w:val="00236A63"/>
    <w:rsid w:val="00236F67"/>
    <w:rsid w:val="00237A5D"/>
    <w:rsid w:val="00237ACD"/>
    <w:rsid w:val="002415E4"/>
    <w:rsid w:val="002417F2"/>
    <w:rsid w:val="00241D4B"/>
    <w:rsid w:val="00241EFA"/>
    <w:rsid w:val="0024464D"/>
    <w:rsid w:val="00244FB9"/>
    <w:rsid w:val="00245D97"/>
    <w:rsid w:val="00246C91"/>
    <w:rsid w:val="00246D1F"/>
    <w:rsid w:val="00247152"/>
    <w:rsid w:val="002478B7"/>
    <w:rsid w:val="00250053"/>
    <w:rsid w:val="002500F7"/>
    <w:rsid w:val="00250DF1"/>
    <w:rsid w:val="00250E31"/>
    <w:rsid w:val="00250F97"/>
    <w:rsid w:val="00250FAC"/>
    <w:rsid w:val="002510AB"/>
    <w:rsid w:val="002517E8"/>
    <w:rsid w:val="002527C3"/>
    <w:rsid w:val="00252B03"/>
    <w:rsid w:val="00253A6F"/>
    <w:rsid w:val="002540A2"/>
    <w:rsid w:val="002548DE"/>
    <w:rsid w:val="00254D6A"/>
    <w:rsid w:val="00254EE5"/>
    <w:rsid w:val="00255354"/>
    <w:rsid w:val="002558CD"/>
    <w:rsid w:val="002559B3"/>
    <w:rsid w:val="00255B59"/>
    <w:rsid w:val="0025608E"/>
    <w:rsid w:val="00256292"/>
    <w:rsid w:val="002569EB"/>
    <w:rsid w:val="00256A7E"/>
    <w:rsid w:val="00256AB1"/>
    <w:rsid w:val="002571D8"/>
    <w:rsid w:val="002574D9"/>
    <w:rsid w:val="0026036B"/>
    <w:rsid w:val="00261952"/>
    <w:rsid w:val="00261AF1"/>
    <w:rsid w:val="00262262"/>
    <w:rsid w:val="00262C0C"/>
    <w:rsid w:val="00263525"/>
    <w:rsid w:val="0026355A"/>
    <w:rsid w:val="0026362E"/>
    <w:rsid w:val="00263E07"/>
    <w:rsid w:val="00264316"/>
    <w:rsid w:val="00264619"/>
    <w:rsid w:val="002653D5"/>
    <w:rsid w:val="002660DD"/>
    <w:rsid w:val="0026637E"/>
    <w:rsid w:val="002665D6"/>
    <w:rsid w:val="00267AA7"/>
    <w:rsid w:val="00267F9D"/>
    <w:rsid w:val="00270B2F"/>
    <w:rsid w:val="00270D54"/>
    <w:rsid w:val="00270FB7"/>
    <w:rsid w:val="002715D4"/>
    <w:rsid w:val="0027186C"/>
    <w:rsid w:val="00271D8D"/>
    <w:rsid w:val="00272629"/>
    <w:rsid w:val="002726AE"/>
    <w:rsid w:val="0027294C"/>
    <w:rsid w:val="00272E46"/>
    <w:rsid w:val="00273058"/>
    <w:rsid w:val="00273DCD"/>
    <w:rsid w:val="00274511"/>
    <w:rsid w:val="00274ABE"/>
    <w:rsid w:val="00274F5B"/>
    <w:rsid w:val="00274FFD"/>
    <w:rsid w:val="00275F79"/>
    <w:rsid w:val="00276B10"/>
    <w:rsid w:val="00276C80"/>
    <w:rsid w:val="00276DA5"/>
    <w:rsid w:val="00277BD6"/>
    <w:rsid w:val="00277C15"/>
    <w:rsid w:val="00280142"/>
    <w:rsid w:val="00281307"/>
    <w:rsid w:val="002819CE"/>
    <w:rsid w:val="00282FFC"/>
    <w:rsid w:val="00283626"/>
    <w:rsid w:val="00283B42"/>
    <w:rsid w:val="00283F00"/>
    <w:rsid w:val="00284016"/>
    <w:rsid w:val="00284060"/>
    <w:rsid w:val="00284301"/>
    <w:rsid w:val="00284528"/>
    <w:rsid w:val="00285DE2"/>
    <w:rsid w:val="00285E75"/>
    <w:rsid w:val="00286AD7"/>
    <w:rsid w:val="00286FEE"/>
    <w:rsid w:val="00287AB7"/>
    <w:rsid w:val="00287F88"/>
    <w:rsid w:val="002905EF"/>
    <w:rsid w:val="002907DD"/>
    <w:rsid w:val="00290993"/>
    <w:rsid w:val="00290AA7"/>
    <w:rsid w:val="00290BA0"/>
    <w:rsid w:val="0029102C"/>
    <w:rsid w:val="00291B51"/>
    <w:rsid w:val="00292730"/>
    <w:rsid w:val="00292C01"/>
    <w:rsid w:val="00292D91"/>
    <w:rsid w:val="00293447"/>
    <w:rsid w:val="00294330"/>
    <w:rsid w:val="002943D2"/>
    <w:rsid w:val="00294AAF"/>
    <w:rsid w:val="00294ACF"/>
    <w:rsid w:val="00294E74"/>
    <w:rsid w:val="002956CF"/>
    <w:rsid w:val="002966F7"/>
    <w:rsid w:val="0029741A"/>
    <w:rsid w:val="002977C8"/>
    <w:rsid w:val="002A060C"/>
    <w:rsid w:val="002A0F05"/>
    <w:rsid w:val="002A1DF5"/>
    <w:rsid w:val="002A3F99"/>
    <w:rsid w:val="002A4298"/>
    <w:rsid w:val="002A4CA3"/>
    <w:rsid w:val="002A50A1"/>
    <w:rsid w:val="002A554C"/>
    <w:rsid w:val="002A696B"/>
    <w:rsid w:val="002A6AC8"/>
    <w:rsid w:val="002A6AE0"/>
    <w:rsid w:val="002A6BBC"/>
    <w:rsid w:val="002A6D8D"/>
    <w:rsid w:val="002B01B4"/>
    <w:rsid w:val="002B08F6"/>
    <w:rsid w:val="002B1243"/>
    <w:rsid w:val="002B1814"/>
    <w:rsid w:val="002B1AE4"/>
    <w:rsid w:val="002B1FA1"/>
    <w:rsid w:val="002B2289"/>
    <w:rsid w:val="002B247D"/>
    <w:rsid w:val="002B4009"/>
    <w:rsid w:val="002B485B"/>
    <w:rsid w:val="002B4A88"/>
    <w:rsid w:val="002B4CFF"/>
    <w:rsid w:val="002B57C4"/>
    <w:rsid w:val="002B67FD"/>
    <w:rsid w:val="002B753C"/>
    <w:rsid w:val="002B7583"/>
    <w:rsid w:val="002B75DE"/>
    <w:rsid w:val="002B7D1A"/>
    <w:rsid w:val="002C0BFD"/>
    <w:rsid w:val="002C278B"/>
    <w:rsid w:val="002C27BE"/>
    <w:rsid w:val="002C4166"/>
    <w:rsid w:val="002C4914"/>
    <w:rsid w:val="002C5EBB"/>
    <w:rsid w:val="002C5FAB"/>
    <w:rsid w:val="002C602F"/>
    <w:rsid w:val="002C7109"/>
    <w:rsid w:val="002C7CF2"/>
    <w:rsid w:val="002C7E7F"/>
    <w:rsid w:val="002D009D"/>
    <w:rsid w:val="002D1438"/>
    <w:rsid w:val="002D18E6"/>
    <w:rsid w:val="002D1A23"/>
    <w:rsid w:val="002D3019"/>
    <w:rsid w:val="002D4804"/>
    <w:rsid w:val="002D4DA7"/>
    <w:rsid w:val="002D543A"/>
    <w:rsid w:val="002D60D1"/>
    <w:rsid w:val="002D6660"/>
    <w:rsid w:val="002D68CD"/>
    <w:rsid w:val="002D7120"/>
    <w:rsid w:val="002D77D5"/>
    <w:rsid w:val="002D7F7F"/>
    <w:rsid w:val="002E13CF"/>
    <w:rsid w:val="002E1A89"/>
    <w:rsid w:val="002E2282"/>
    <w:rsid w:val="002E2DA4"/>
    <w:rsid w:val="002E3069"/>
    <w:rsid w:val="002E461C"/>
    <w:rsid w:val="002E56BE"/>
    <w:rsid w:val="002E5986"/>
    <w:rsid w:val="002E5EF3"/>
    <w:rsid w:val="002E5F9A"/>
    <w:rsid w:val="002E6797"/>
    <w:rsid w:val="002E7A92"/>
    <w:rsid w:val="002F00D7"/>
    <w:rsid w:val="002F03CC"/>
    <w:rsid w:val="002F0DD0"/>
    <w:rsid w:val="002F1780"/>
    <w:rsid w:val="002F1FD4"/>
    <w:rsid w:val="002F2136"/>
    <w:rsid w:val="002F21F9"/>
    <w:rsid w:val="002F3799"/>
    <w:rsid w:val="002F4283"/>
    <w:rsid w:val="002F5B50"/>
    <w:rsid w:val="002F68C7"/>
    <w:rsid w:val="002F7D2E"/>
    <w:rsid w:val="00301273"/>
    <w:rsid w:val="003018A3"/>
    <w:rsid w:val="00301CB7"/>
    <w:rsid w:val="003023AD"/>
    <w:rsid w:val="00302558"/>
    <w:rsid w:val="00302DE9"/>
    <w:rsid w:val="003035E0"/>
    <w:rsid w:val="00303CA0"/>
    <w:rsid w:val="00303FBC"/>
    <w:rsid w:val="003044A0"/>
    <w:rsid w:val="00304EAA"/>
    <w:rsid w:val="003055C5"/>
    <w:rsid w:val="00305938"/>
    <w:rsid w:val="00305DBC"/>
    <w:rsid w:val="00306415"/>
    <w:rsid w:val="00306C6C"/>
    <w:rsid w:val="00306E4F"/>
    <w:rsid w:val="00307B80"/>
    <w:rsid w:val="00307C32"/>
    <w:rsid w:val="00310225"/>
    <w:rsid w:val="003106C6"/>
    <w:rsid w:val="00310ABB"/>
    <w:rsid w:val="00310FB5"/>
    <w:rsid w:val="0031170B"/>
    <w:rsid w:val="00311DD3"/>
    <w:rsid w:val="003120B3"/>
    <w:rsid w:val="0031402D"/>
    <w:rsid w:val="00315417"/>
    <w:rsid w:val="00315F23"/>
    <w:rsid w:val="0031656F"/>
    <w:rsid w:val="00317D6C"/>
    <w:rsid w:val="00320271"/>
    <w:rsid w:val="0032049A"/>
    <w:rsid w:val="00320E0E"/>
    <w:rsid w:val="00321872"/>
    <w:rsid w:val="003224DD"/>
    <w:rsid w:val="0032261A"/>
    <w:rsid w:val="0032360E"/>
    <w:rsid w:val="00323F02"/>
    <w:rsid w:val="003253C9"/>
    <w:rsid w:val="00327661"/>
    <w:rsid w:val="00327827"/>
    <w:rsid w:val="00330506"/>
    <w:rsid w:val="0033075B"/>
    <w:rsid w:val="0033078E"/>
    <w:rsid w:val="00330EED"/>
    <w:rsid w:val="003312CB"/>
    <w:rsid w:val="00331517"/>
    <w:rsid w:val="003318F4"/>
    <w:rsid w:val="00331A98"/>
    <w:rsid w:val="00332553"/>
    <w:rsid w:val="0033263B"/>
    <w:rsid w:val="003326E7"/>
    <w:rsid w:val="0033292E"/>
    <w:rsid w:val="00332B51"/>
    <w:rsid w:val="00333857"/>
    <w:rsid w:val="00333879"/>
    <w:rsid w:val="00333A7F"/>
    <w:rsid w:val="00333AA4"/>
    <w:rsid w:val="003349D9"/>
    <w:rsid w:val="003354E5"/>
    <w:rsid w:val="003355FB"/>
    <w:rsid w:val="00335DC5"/>
    <w:rsid w:val="00336222"/>
    <w:rsid w:val="0033642A"/>
    <w:rsid w:val="00336461"/>
    <w:rsid w:val="00336F0D"/>
    <w:rsid w:val="003370F8"/>
    <w:rsid w:val="0033717C"/>
    <w:rsid w:val="00337584"/>
    <w:rsid w:val="0033767F"/>
    <w:rsid w:val="0033782A"/>
    <w:rsid w:val="00337AF6"/>
    <w:rsid w:val="00340EFE"/>
    <w:rsid w:val="003414FF"/>
    <w:rsid w:val="00341940"/>
    <w:rsid w:val="00341FA1"/>
    <w:rsid w:val="003423B6"/>
    <w:rsid w:val="00342CAF"/>
    <w:rsid w:val="003434B5"/>
    <w:rsid w:val="00345556"/>
    <w:rsid w:val="0034607A"/>
    <w:rsid w:val="003461B8"/>
    <w:rsid w:val="003462B8"/>
    <w:rsid w:val="003467AF"/>
    <w:rsid w:val="003474B7"/>
    <w:rsid w:val="00347874"/>
    <w:rsid w:val="00350CD6"/>
    <w:rsid w:val="0035128A"/>
    <w:rsid w:val="0035195B"/>
    <w:rsid w:val="00351D26"/>
    <w:rsid w:val="003526D2"/>
    <w:rsid w:val="0035283B"/>
    <w:rsid w:val="00352A4D"/>
    <w:rsid w:val="00353293"/>
    <w:rsid w:val="00353C22"/>
    <w:rsid w:val="003540EA"/>
    <w:rsid w:val="0035423C"/>
    <w:rsid w:val="0035463F"/>
    <w:rsid w:val="003561CB"/>
    <w:rsid w:val="00356669"/>
    <w:rsid w:val="0035684E"/>
    <w:rsid w:val="00357278"/>
    <w:rsid w:val="003575E1"/>
    <w:rsid w:val="0035786D"/>
    <w:rsid w:val="003602F4"/>
    <w:rsid w:val="003603C8"/>
    <w:rsid w:val="00361417"/>
    <w:rsid w:val="00362B82"/>
    <w:rsid w:val="00363D35"/>
    <w:rsid w:val="00364352"/>
    <w:rsid w:val="00364580"/>
    <w:rsid w:val="003653B7"/>
    <w:rsid w:val="00365973"/>
    <w:rsid w:val="003668A5"/>
    <w:rsid w:val="00366D35"/>
    <w:rsid w:val="00366F6F"/>
    <w:rsid w:val="003674F7"/>
    <w:rsid w:val="003678D4"/>
    <w:rsid w:val="00367FE4"/>
    <w:rsid w:val="0037046F"/>
    <w:rsid w:val="00371259"/>
    <w:rsid w:val="00371BD8"/>
    <w:rsid w:val="00371CE8"/>
    <w:rsid w:val="0037220B"/>
    <w:rsid w:val="00372318"/>
    <w:rsid w:val="00372556"/>
    <w:rsid w:val="00372AC4"/>
    <w:rsid w:val="00372F40"/>
    <w:rsid w:val="0037311D"/>
    <w:rsid w:val="00373B97"/>
    <w:rsid w:val="003742AD"/>
    <w:rsid w:val="003748FC"/>
    <w:rsid w:val="00374C65"/>
    <w:rsid w:val="00374C7E"/>
    <w:rsid w:val="0037519F"/>
    <w:rsid w:val="003753BE"/>
    <w:rsid w:val="0037607A"/>
    <w:rsid w:val="003764F4"/>
    <w:rsid w:val="00376D8D"/>
    <w:rsid w:val="0037701F"/>
    <w:rsid w:val="003773FC"/>
    <w:rsid w:val="0038054C"/>
    <w:rsid w:val="00380BC6"/>
    <w:rsid w:val="00380F5B"/>
    <w:rsid w:val="00381AD5"/>
    <w:rsid w:val="00381B53"/>
    <w:rsid w:val="00382079"/>
    <w:rsid w:val="00382375"/>
    <w:rsid w:val="00382397"/>
    <w:rsid w:val="0038242F"/>
    <w:rsid w:val="00382943"/>
    <w:rsid w:val="00385057"/>
    <w:rsid w:val="00385567"/>
    <w:rsid w:val="00385805"/>
    <w:rsid w:val="0038617C"/>
    <w:rsid w:val="003865B7"/>
    <w:rsid w:val="0038680A"/>
    <w:rsid w:val="00386ACF"/>
    <w:rsid w:val="00387CDC"/>
    <w:rsid w:val="003903E3"/>
    <w:rsid w:val="00390B87"/>
    <w:rsid w:val="00390FD4"/>
    <w:rsid w:val="0039101E"/>
    <w:rsid w:val="00391DDB"/>
    <w:rsid w:val="00392081"/>
    <w:rsid w:val="00392E2A"/>
    <w:rsid w:val="003953E1"/>
    <w:rsid w:val="0039586A"/>
    <w:rsid w:val="00396AB3"/>
    <w:rsid w:val="00396B2E"/>
    <w:rsid w:val="00396EE1"/>
    <w:rsid w:val="00397727"/>
    <w:rsid w:val="00397FFC"/>
    <w:rsid w:val="003A0485"/>
    <w:rsid w:val="003A102F"/>
    <w:rsid w:val="003A1BB1"/>
    <w:rsid w:val="003A22C4"/>
    <w:rsid w:val="003A29DF"/>
    <w:rsid w:val="003A3795"/>
    <w:rsid w:val="003A3AA3"/>
    <w:rsid w:val="003A40A5"/>
    <w:rsid w:val="003A4DCD"/>
    <w:rsid w:val="003A5765"/>
    <w:rsid w:val="003A5C17"/>
    <w:rsid w:val="003A615A"/>
    <w:rsid w:val="003A7270"/>
    <w:rsid w:val="003B023A"/>
    <w:rsid w:val="003B1D24"/>
    <w:rsid w:val="003B2072"/>
    <w:rsid w:val="003B2594"/>
    <w:rsid w:val="003B36E2"/>
    <w:rsid w:val="003B3A40"/>
    <w:rsid w:val="003B3B58"/>
    <w:rsid w:val="003B3C8A"/>
    <w:rsid w:val="003B4978"/>
    <w:rsid w:val="003B54F3"/>
    <w:rsid w:val="003B552C"/>
    <w:rsid w:val="003B56A6"/>
    <w:rsid w:val="003B5B2A"/>
    <w:rsid w:val="003B5C7D"/>
    <w:rsid w:val="003B5EA2"/>
    <w:rsid w:val="003B6418"/>
    <w:rsid w:val="003B643B"/>
    <w:rsid w:val="003B6586"/>
    <w:rsid w:val="003B6D02"/>
    <w:rsid w:val="003B7041"/>
    <w:rsid w:val="003B7996"/>
    <w:rsid w:val="003B7AA1"/>
    <w:rsid w:val="003B7DB6"/>
    <w:rsid w:val="003B7F5E"/>
    <w:rsid w:val="003C0C47"/>
    <w:rsid w:val="003C1726"/>
    <w:rsid w:val="003C189D"/>
    <w:rsid w:val="003C1A5B"/>
    <w:rsid w:val="003C1B94"/>
    <w:rsid w:val="003C1CF4"/>
    <w:rsid w:val="003C1D01"/>
    <w:rsid w:val="003C24D3"/>
    <w:rsid w:val="003C3A1F"/>
    <w:rsid w:val="003C4B7B"/>
    <w:rsid w:val="003C5F93"/>
    <w:rsid w:val="003C6875"/>
    <w:rsid w:val="003C6A8E"/>
    <w:rsid w:val="003C7565"/>
    <w:rsid w:val="003C771E"/>
    <w:rsid w:val="003D008D"/>
    <w:rsid w:val="003D148D"/>
    <w:rsid w:val="003D1D74"/>
    <w:rsid w:val="003D200C"/>
    <w:rsid w:val="003D2BB1"/>
    <w:rsid w:val="003D3DEE"/>
    <w:rsid w:val="003D424E"/>
    <w:rsid w:val="003D48C7"/>
    <w:rsid w:val="003D4AE2"/>
    <w:rsid w:val="003D4F5F"/>
    <w:rsid w:val="003D5026"/>
    <w:rsid w:val="003D50C3"/>
    <w:rsid w:val="003D539D"/>
    <w:rsid w:val="003D58C8"/>
    <w:rsid w:val="003D6022"/>
    <w:rsid w:val="003D6350"/>
    <w:rsid w:val="003D650D"/>
    <w:rsid w:val="003D7969"/>
    <w:rsid w:val="003D7C5C"/>
    <w:rsid w:val="003E0526"/>
    <w:rsid w:val="003E254E"/>
    <w:rsid w:val="003E27F3"/>
    <w:rsid w:val="003E288A"/>
    <w:rsid w:val="003E33E7"/>
    <w:rsid w:val="003E3707"/>
    <w:rsid w:val="003E3902"/>
    <w:rsid w:val="003E3C99"/>
    <w:rsid w:val="003E428B"/>
    <w:rsid w:val="003E4677"/>
    <w:rsid w:val="003E4927"/>
    <w:rsid w:val="003E4F13"/>
    <w:rsid w:val="003E55F1"/>
    <w:rsid w:val="003E5C74"/>
    <w:rsid w:val="003E69E7"/>
    <w:rsid w:val="003E6BCA"/>
    <w:rsid w:val="003E6E88"/>
    <w:rsid w:val="003E7467"/>
    <w:rsid w:val="003E7976"/>
    <w:rsid w:val="003E7ABC"/>
    <w:rsid w:val="003E7AFE"/>
    <w:rsid w:val="003F0172"/>
    <w:rsid w:val="003F0185"/>
    <w:rsid w:val="003F0310"/>
    <w:rsid w:val="003F0E18"/>
    <w:rsid w:val="003F2557"/>
    <w:rsid w:val="003F2D5E"/>
    <w:rsid w:val="003F2DD0"/>
    <w:rsid w:val="003F650E"/>
    <w:rsid w:val="003F684B"/>
    <w:rsid w:val="003F7391"/>
    <w:rsid w:val="00400276"/>
    <w:rsid w:val="00400471"/>
    <w:rsid w:val="0040099B"/>
    <w:rsid w:val="00402F39"/>
    <w:rsid w:val="004031B2"/>
    <w:rsid w:val="0040343E"/>
    <w:rsid w:val="0040359B"/>
    <w:rsid w:val="00403BD3"/>
    <w:rsid w:val="0040427E"/>
    <w:rsid w:val="00404EEF"/>
    <w:rsid w:val="00405D6C"/>
    <w:rsid w:val="004061EA"/>
    <w:rsid w:val="00406F35"/>
    <w:rsid w:val="0040709F"/>
    <w:rsid w:val="004078B4"/>
    <w:rsid w:val="0041015C"/>
    <w:rsid w:val="00410195"/>
    <w:rsid w:val="004105AA"/>
    <w:rsid w:val="004105EE"/>
    <w:rsid w:val="00410EF0"/>
    <w:rsid w:val="00412067"/>
    <w:rsid w:val="00414727"/>
    <w:rsid w:val="00414884"/>
    <w:rsid w:val="00415788"/>
    <w:rsid w:val="004176F9"/>
    <w:rsid w:val="0042164E"/>
    <w:rsid w:val="0042170B"/>
    <w:rsid w:val="00421E18"/>
    <w:rsid w:val="00421E4F"/>
    <w:rsid w:val="004227D5"/>
    <w:rsid w:val="0042291A"/>
    <w:rsid w:val="00422EAD"/>
    <w:rsid w:val="004235D1"/>
    <w:rsid w:val="0042537D"/>
    <w:rsid w:val="00425879"/>
    <w:rsid w:val="00430489"/>
    <w:rsid w:val="0043073B"/>
    <w:rsid w:val="00431581"/>
    <w:rsid w:val="00431807"/>
    <w:rsid w:val="00431EC9"/>
    <w:rsid w:val="0043228B"/>
    <w:rsid w:val="0043414A"/>
    <w:rsid w:val="00434E76"/>
    <w:rsid w:val="00436208"/>
    <w:rsid w:val="00437193"/>
    <w:rsid w:val="00437704"/>
    <w:rsid w:val="004377EF"/>
    <w:rsid w:val="00437A9F"/>
    <w:rsid w:val="00437C44"/>
    <w:rsid w:val="004400FB"/>
    <w:rsid w:val="0044011F"/>
    <w:rsid w:val="00441F56"/>
    <w:rsid w:val="00441FD2"/>
    <w:rsid w:val="00442270"/>
    <w:rsid w:val="004425B8"/>
    <w:rsid w:val="00442A0C"/>
    <w:rsid w:val="00442A46"/>
    <w:rsid w:val="00442FA0"/>
    <w:rsid w:val="004433B7"/>
    <w:rsid w:val="004434A6"/>
    <w:rsid w:val="004450E5"/>
    <w:rsid w:val="0044596F"/>
    <w:rsid w:val="00445F22"/>
    <w:rsid w:val="0044613C"/>
    <w:rsid w:val="00446CA1"/>
    <w:rsid w:val="00446ED2"/>
    <w:rsid w:val="00447C83"/>
    <w:rsid w:val="0045056E"/>
    <w:rsid w:val="0045099C"/>
    <w:rsid w:val="00450E79"/>
    <w:rsid w:val="00451399"/>
    <w:rsid w:val="0045142C"/>
    <w:rsid w:val="004514F3"/>
    <w:rsid w:val="00451733"/>
    <w:rsid w:val="00451A62"/>
    <w:rsid w:val="00451FE7"/>
    <w:rsid w:val="00452FBE"/>
    <w:rsid w:val="00454D5D"/>
    <w:rsid w:val="00454D76"/>
    <w:rsid w:val="00455458"/>
    <w:rsid w:val="004561F8"/>
    <w:rsid w:val="00456E58"/>
    <w:rsid w:val="00457191"/>
    <w:rsid w:val="00457A9C"/>
    <w:rsid w:val="004600E4"/>
    <w:rsid w:val="004616A0"/>
    <w:rsid w:val="004620C2"/>
    <w:rsid w:val="004622A7"/>
    <w:rsid w:val="00462D32"/>
    <w:rsid w:val="00463540"/>
    <w:rsid w:val="004641C3"/>
    <w:rsid w:val="00464287"/>
    <w:rsid w:val="004642DC"/>
    <w:rsid w:val="00464A3D"/>
    <w:rsid w:val="0046512B"/>
    <w:rsid w:val="004655F7"/>
    <w:rsid w:val="00465897"/>
    <w:rsid w:val="00466ADC"/>
    <w:rsid w:val="00466C51"/>
    <w:rsid w:val="00466F42"/>
    <w:rsid w:val="00467772"/>
    <w:rsid w:val="00470099"/>
    <w:rsid w:val="004700A4"/>
    <w:rsid w:val="004700E2"/>
    <w:rsid w:val="00470348"/>
    <w:rsid w:val="004709DE"/>
    <w:rsid w:val="00470F99"/>
    <w:rsid w:val="00471D72"/>
    <w:rsid w:val="00471E91"/>
    <w:rsid w:val="00472194"/>
    <w:rsid w:val="00472FE1"/>
    <w:rsid w:val="0047407A"/>
    <w:rsid w:val="00474707"/>
    <w:rsid w:val="00475F59"/>
    <w:rsid w:val="0047601A"/>
    <w:rsid w:val="00476305"/>
    <w:rsid w:val="004765BC"/>
    <w:rsid w:val="004775D1"/>
    <w:rsid w:val="00477A11"/>
    <w:rsid w:val="00477A4E"/>
    <w:rsid w:val="00477C67"/>
    <w:rsid w:val="00481A00"/>
    <w:rsid w:val="00481AAC"/>
    <w:rsid w:val="0048209B"/>
    <w:rsid w:val="004820F5"/>
    <w:rsid w:val="0048228D"/>
    <w:rsid w:val="00482384"/>
    <w:rsid w:val="0048248E"/>
    <w:rsid w:val="0048256A"/>
    <w:rsid w:val="0048290C"/>
    <w:rsid w:val="00482C4F"/>
    <w:rsid w:val="00483CF2"/>
    <w:rsid w:val="00483DB3"/>
    <w:rsid w:val="004846F3"/>
    <w:rsid w:val="00485006"/>
    <w:rsid w:val="004851F1"/>
    <w:rsid w:val="00485625"/>
    <w:rsid w:val="00485C43"/>
    <w:rsid w:val="00486174"/>
    <w:rsid w:val="004866F7"/>
    <w:rsid w:val="00486815"/>
    <w:rsid w:val="00486A54"/>
    <w:rsid w:val="00487856"/>
    <w:rsid w:val="004905A3"/>
    <w:rsid w:val="00491091"/>
    <w:rsid w:val="004912F7"/>
    <w:rsid w:val="00491FE7"/>
    <w:rsid w:val="00492177"/>
    <w:rsid w:val="00492406"/>
    <w:rsid w:val="00492638"/>
    <w:rsid w:val="0049283E"/>
    <w:rsid w:val="00493303"/>
    <w:rsid w:val="0049364A"/>
    <w:rsid w:val="00493AA2"/>
    <w:rsid w:val="004942C4"/>
    <w:rsid w:val="00494667"/>
    <w:rsid w:val="00494990"/>
    <w:rsid w:val="004963B2"/>
    <w:rsid w:val="00496806"/>
    <w:rsid w:val="004974A6"/>
    <w:rsid w:val="00497582"/>
    <w:rsid w:val="00497911"/>
    <w:rsid w:val="00497D84"/>
    <w:rsid w:val="00497F7B"/>
    <w:rsid w:val="004A0571"/>
    <w:rsid w:val="004A05FD"/>
    <w:rsid w:val="004A100A"/>
    <w:rsid w:val="004A1190"/>
    <w:rsid w:val="004A1DB9"/>
    <w:rsid w:val="004A1FF6"/>
    <w:rsid w:val="004A2D09"/>
    <w:rsid w:val="004A3022"/>
    <w:rsid w:val="004A34DA"/>
    <w:rsid w:val="004A37E1"/>
    <w:rsid w:val="004A39A0"/>
    <w:rsid w:val="004A4BF2"/>
    <w:rsid w:val="004A4C7D"/>
    <w:rsid w:val="004A4EA4"/>
    <w:rsid w:val="004A51B3"/>
    <w:rsid w:val="004A582D"/>
    <w:rsid w:val="004A5D94"/>
    <w:rsid w:val="004A6160"/>
    <w:rsid w:val="004A6A30"/>
    <w:rsid w:val="004B04DC"/>
    <w:rsid w:val="004B0568"/>
    <w:rsid w:val="004B09E2"/>
    <w:rsid w:val="004B1317"/>
    <w:rsid w:val="004B19FB"/>
    <w:rsid w:val="004B3125"/>
    <w:rsid w:val="004B328F"/>
    <w:rsid w:val="004B611E"/>
    <w:rsid w:val="004B6790"/>
    <w:rsid w:val="004B6A19"/>
    <w:rsid w:val="004B6D4B"/>
    <w:rsid w:val="004B71F5"/>
    <w:rsid w:val="004B71F9"/>
    <w:rsid w:val="004B78CF"/>
    <w:rsid w:val="004B798C"/>
    <w:rsid w:val="004C0085"/>
    <w:rsid w:val="004C1AA3"/>
    <w:rsid w:val="004C1D22"/>
    <w:rsid w:val="004C25D9"/>
    <w:rsid w:val="004C3912"/>
    <w:rsid w:val="004C3AC9"/>
    <w:rsid w:val="004C3C84"/>
    <w:rsid w:val="004C3E3C"/>
    <w:rsid w:val="004C3F30"/>
    <w:rsid w:val="004C44AE"/>
    <w:rsid w:val="004C4FEF"/>
    <w:rsid w:val="004C628D"/>
    <w:rsid w:val="004C62BD"/>
    <w:rsid w:val="004C62DD"/>
    <w:rsid w:val="004C7347"/>
    <w:rsid w:val="004C7B0C"/>
    <w:rsid w:val="004C7E34"/>
    <w:rsid w:val="004D00EB"/>
    <w:rsid w:val="004D06B7"/>
    <w:rsid w:val="004D0B42"/>
    <w:rsid w:val="004D149B"/>
    <w:rsid w:val="004D1938"/>
    <w:rsid w:val="004D1A85"/>
    <w:rsid w:val="004D2B7A"/>
    <w:rsid w:val="004D3603"/>
    <w:rsid w:val="004D4343"/>
    <w:rsid w:val="004D56E4"/>
    <w:rsid w:val="004D608B"/>
    <w:rsid w:val="004D6D26"/>
    <w:rsid w:val="004D7B88"/>
    <w:rsid w:val="004E0F1D"/>
    <w:rsid w:val="004E1681"/>
    <w:rsid w:val="004E285D"/>
    <w:rsid w:val="004E2D4A"/>
    <w:rsid w:val="004E3B3C"/>
    <w:rsid w:val="004E3F76"/>
    <w:rsid w:val="004E4495"/>
    <w:rsid w:val="004E497C"/>
    <w:rsid w:val="004E5185"/>
    <w:rsid w:val="004E5A42"/>
    <w:rsid w:val="004E5F3F"/>
    <w:rsid w:val="004E72A6"/>
    <w:rsid w:val="004E7315"/>
    <w:rsid w:val="004E7435"/>
    <w:rsid w:val="004E7B09"/>
    <w:rsid w:val="004F02CF"/>
    <w:rsid w:val="004F0F76"/>
    <w:rsid w:val="004F1855"/>
    <w:rsid w:val="004F18BE"/>
    <w:rsid w:val="004F1DA4"/>
    <w:rsid w:val="004F31F4"/>
    <w:rsid w:val="004F398A"/>
    <w:rsid w:val="004F413D"/>
    <w:rsid w:val="004F4286"/>
    <w:rsid w:val="004F4B03"/>
    <w:rsid w:val="004F4C71"/>
    <w:rsid w:val="004F5F55"/>
    <w:rsid w:val="004F6166"/>
    <w:rsid w:val="004F7BBE"/>
    <w:rsid w:val="004F7E8D"/>
    <w:rsid w:val="0050057B"/>
    <w:rsid w:val="00500BFE"/>
    <w:rsid w:val="005026D4"/>
    <w:rsid w:val="00502BA6"/>
    <w:rsid w:val="00502E02"/>
    <w:rsid w:val="00504A91"/>
    <w:rsid w:val="005056D9"/>
    <w:rsid w:val="00505702"/>
    <w:rsid w:val="00505BAA"/>
    <w:rsid w:val="005064CA"/>
    <w:rsid w:val="00506507"/>
    <w:rsid w:val="00506A09"/>
    <w:rsid w:val="00506BA7"/>
    <w:rsid w:val="00506D02"/>
    <w:rsid w:val="00506D2B"/>
    <w:rsid w:val="0050767E"/>
    <w:rsid w:val="00510556"/>
    <w:rsid w:val="005107FC"/>
    <w:rsid w:val="00510A58"/>
    <w:rsid w:val="00510C81"/>
    <w:rsid w:val="00510CE4"/>
    <w:rsid w:val="00510D68"/>
    <w:rsid w:val="005112C8"/>
    <w:rsid w:val="00512872"/>
    <w:rsid w:val="0051287D"/>
    <w:rsid w:val="00512BDB"/>
    <w:rsid w:val="00513707"/>
    <w:rsid w:val="005138AB"/>
    <w:rsid w:val="0051414D"/>
    <w:rsid w:val="0051482B"/>
    <w:rsid w:val="0051506C"/>
    <w:rsid w:val="00515836"/>
    <w:rsid w:val="00515C43"/>
    <w:rsid w:val="00516197"/>
    <w:rsid w:val="00516C23"/>
    <w:rsid w:val="00517142"/>
    <w:rsid w:val="005178C0"/>
    <w:rsid w:val="00517D03"/>
    <w:rsid w:val="00521067"/>
    <w:rsid w:val="00521CD0"/>
    <w:rsid w:val="00521D63"/>
    <w:rsid w:val="00521F54"/>
    <w:rsid w:val="00522487"/>
    <w:rsid w:val="00523908"/>
    <w:rsid w:val="00523C46"/>
    <w:rsid w:val="00523FAA"/>
    <w:rsid w:val="00524E00"/>
    <w:rsid w:val="005258C5"/>
    <w:rsid w:val="00525F60"/>
    <w:rsid w:val="0052618D"/>
    <w:rsid w:val="005269F0"/>
    <w:rsid w:val="00526E66"/>
    <w:rsid w:val="005272AF"/>
    <w:rsid w:val="00527391"/>
    <w:rsid w:val="005278DF"/>
    <w:rsid w:val="00530A01"/>
    <w:rsid w:val="00530DE9"/>
    <w:rsid w:val="0053153A"/>
    <w:rsid w:val="005327E4"/>
    <w:rsid w:val="00532C00"/>
    <w:rsid w:val="00533716"/>
    <w:rsid w:val="0053458D"/>
    <w:rsid w:val="0053521B"/>
    <w:rsid w:val="00535ACF"/>
    <w:rsid w:val="00535E47"/>
    <w:rsid w:val="005361B5"/>
    <w:rsid w:val="005362F8"/>
    <w:rsid w:val="005364A0"/>
    <w:rsid w:val="00537014"/>
    <w:rsid w:val="00537561"/>
    <w:rsid w:val="00537612"/>
    <w:rsid w:val="0054029C"/>
    <w:rsid w:val="00541273"/>
    <w:rsid w:val="00541403"/>
    <w:rsid w:val="00541FAA"/>
    <w:rsid w:val="00542FC6"/>
    <w:rsid w:val="0054395E"/>
    <w:rsid w:val="00543EA9"/>
    <w:rsid w:val="0054438E"/>
    <w:rsid w:val="00544774"/>
    <w:rsid w:val="0054495F"/>
    <w:rsid w:val="0054507A"/>
    <w:rsid w:val="00545FB4"/>
    <w:rsid w:val="00546B2A"/>
    <w:rsid w:val="00546B9E"/>
    <w:rsid w:val="00547BE5"/>
    <w:rsid w:val="00550180"/>
    <w:rsid w:val="00550367"/>
    <w:rsid w:val="00550B2D"/>
    <w:rsid w:val="00550C0A"/>
    <w:rsid w:val="0055138D"/>
    <w:rsid w:val="0055220B"/>
    <w:rsid w:val="00552449"/>
    <w:rsid w:val="00552B96"/>
    <w:rsid w:val="00553074"/>
    <w:rsid w:val="00554F54"/>
    <w:rsid w:val="005551B5"/>
    <w:rsid w:val="0055590D"/>
    <w:rsid w:val="00555DAE"/>
    <w:rsid w:val="005564A2"/>
    <w:rsid w:val="005569D8"/>
    <w:rsid w:val="00556B3D"/>
    <w:rsid w:val="00556BBA"/>
    <w:rsid w:val="00556F67"/>
    <w:rsid w:val="00556FA8"/>
    <w:rsid w:val="0055703E"/>
    <w:rsid w:val="005573A6"/>
    <w:rsid w:val="00561857"/>
    <w:rsid w:val="005620ED"/>
    <w:rsid w:val="00562255"/>
    <w:rsid w:val="005633F4"/>
    <w:rsid w:val="00563628"/>
    <w:rsid w:val="00563921"/>
    <w:rsid w:val="005640ED"/>
    <w:rsid w:val="00564E9B"/>
    <w:rsid w:val="00564F38"/>
    <w:rsid w:val="0056530B"/>
    <w:rsid w:val="00565AEB"/>
    <w:rsid w:val="00566D63"/>
    <w:rsid w:val="00567B8C"/>
    <w:rsid w:val="00567F88"/>
    <w:rsid w:val="00570A15"/>
    <w:rsid w:val="00571A17"/>
    <w:rsid w:val="00571DE5"/>
    <w:rsid w:val="005722A9"/>
    <w:rsid w:val="00572488"/>
    <w:rsid w:val="00573D96"/>
    <w:rsid w:val="00575990"/>
    <w:rsid w:val="00575F86"/>
    <w:rsid w:val="005765A4"/>
    <w:rsid w:val="00576873"/>
    <w:rsid w:val="00576AB4"/>
    <w:rsid w:val="00576B82"/>
    <w:rsid w:val="00577595"/>
    <w:rsid w:val="00577EF1"/>
    <w:rsid w:val="005803E4"/>
    <w:rsid w:val="0058071C"/>
    <w:rsid w:val="00580B88"/>
    <w:rsid w:val="00580FDC"/>
    <w:rsid w:val="00581389"/>
    <w:rsid w:val="00581EFA"/>
    <w:rsid w:val="0058204F"/>
    <w:rsid w:val="00582410"/>
    <w:rsid w:val="0058298F"/>
    <w:rsid w:val="00583122"/>
    <w:rsid w:val="00583423"/>
    <w:rsid w:val="00583C4E"/>
    <w:rsid w:val="00585016"/>
    <w:rsid w:val="00585472"/>
    <w:rsid w:val="005859AA"/>
    <w:rsid w:val="0058698B"/>
    <w:rsid w:val="00587017"/>
    <w:rsid w:val="005871E9"/>
    <w:rsid w:val="00587EBD"/>
    <w:rsid w:val="00590158"/>
    <w:rsid w:val="0059040D"/>
    <w:rsid w:val="0059124C"/>
    <w:rsid w:val="00591DD0"/>
    <w:rsid w:val="00591E12"/>
    <w:rsid w:val="00591F54"/>
    <w:rsid w:val="0059253F"/>
    <w:rsid w:val="00592BCA"/>
    <w:rsid w:val="00592F4C"/>
    <w:rsid w:val="00593650"/>
    <w:rsid w:val="00593DBE"/>
    <w:rsid w:val="00594033"/>
    <w:rsid w:val="00594226"/>
    <w:rsid w:val="00594995"/>
    <w:rsid w:val="00594C36"/>
    <w:rsid w:val="00595F5A"/>
    <w:rsid w:val="005964CB"/>
    <w:rsid w:val="00596966"/>
    <w:rsid w:val="005971E7"/>
    <w:rsid w:val="00597E46"/>
    <w:rsid w:val="005A0381"/>
    <w:rsid w:val="005A073F"/>
    <w:rsid w:val="005A1318"/>
    <w:rsid w:val="005A1977"/>
    <w:rsid w:val="005A2659"/>
    <w:rsid w:val="005A2C4E"/>
    <w:rsid w:val="005A445C"/>
    <w:rsid w:val="005A4BA6"/>
    <w:rsid w:val="005A7C2A"/>
    <w:rsid w:val="005B2A05"/>
    <w:rsid w:val="005B2D67"/>
    <w:rsid w:val="005B3980"/>
    <w:rsid w:val="005B3FDD"/>
    <w:rsid w:val="005B40D9"/>
    <w:rsid w:val="005B591B"/>
    <w:rsid w:val="005B6031"/>
    <w:rsid w:val="005B609B"/>
    <w:rsid w:val="005B60A2"/>
    <w:rsid w:val="005B7EE1"/>
    <w:rsid w:val="005B7F07"/>
    <w:rsid w:val="005C05A8"/>
    <w:rsid w:val="005C324A"/>
    <w:rsid w:val="005C34D2"/>
    <w:rsid w:val="005C35B9"/>
    <w:rsid w:val="005C3A29"/>
    <w:rsid w:val="005C3D47"/>
    <w:rsid w:val="005C40C8"/>
    <w:rsid w:val="005C5BBE"/>
    <w:rsid w:val="005C5EB6"/>
    <w:rsid w:val="005C6BE1"/>
    <w:rsid w:val="005C79A5"/>
    <w:rsid w:val="005C7C75"/>
    <w:rsid w:val="005C7FEF"/>
    <w:rsid w:val="005D0505"/>
    <w:rsid w:val="005D0845"/>
    <w:rsid w:val="005D1ED8"/>
    <w:rsid w:val="005D20DF"/>
    <w:rsid w:val="005D38C6"/>
    <w:rsid w:val="005D39B7"/>
    <w:rsid w:val="005D3F48"/>
    <w:rsid w:val="005D478B"/>
    <w:rsid w:val="005D488C"/>
    <w:rsid w:val="005D49E1"/>
    <w:rsid w:val="005D4BBE"/>
    <w:rsid w:val="005D51F2"/>
    <w:rsid w:val="005D67A8"/>
    <w:rsid w:val="005D72C4"/>
    <w:rsid w:val="005D7338"/>
    <w:rsid w:val="005D7578"/>
    <w:rsid w:val="005E0868"/>
    <w:rsid w:val="005E1EA6"/>
    <w:rsid w:val="005E2345"/>
    <w:rsid w:val="005E362C"/>
    <w:rsid w:val="005E3B2B"/>
    <w:rsid w:val="005E4F7A"/>
    <w:rsid w:val="005E5513"/>
    <w:rsid w:val="005E5EDA"/>
    <w:rsid w:val="005E6342"/>
    <w:rsid w:val="005E64EC"/>
    <w:rsid w:val="005E683B"/>
    <w:rsid w:val="005E6B41"/>
    <w:rsid w:val="005E713E"/>
    <w:rsid w:val="005E7C2B"/>
    <w:rsid w:val="005F017B"/>
    <w:rsid w:val="005F1A04"/>
    <w:rsid w:val="005F297F"/>
    <w:rsid w:val="005F314B"/>
    <w:rsid w:val="005F334A"/>
    <w:rsid w:val="005F336A"/>
    <w:rsid w:val="005F4849"/>
    <w:rsid w:val="005F484D"/>
    <w:rsid w:val="005F4CF7"/>
    <w:rsid w:val="005F4DF5"/>
    <w:rsid w:val="005F4F69"/>
    <w:rsid w:val="005F5B33"/>
    <w:rsid w:val="005F63EA"/>
    <w:rsid w:val="005F7FC4"/>
    <w:rsid w:val="00600944"/>
    <w:rsid w:val="00601490"/>
    <w:rsid w:val="0060160B"/>
    <w:rsid w:val="00602308"/>
    <w:rsid w:val="006025AC"/>
    <w:rsid w:val="00602694"/>
    <w:rsid w:val="006028F3"/>
    <w:rsid w:val="00604D71"/>
    <w:rsid w:val="0060517B"/>
    <w:rsid w:val="00606686"/>
    <w:rsid w:val="00606FE9"/>
    <w:rsid w:val="0060749C"/>
    <w:rsid w:val="00610CBF"/>
    <w:rsid w:val="00611399"/>
    <w:rsid w:val="0061190E"/>
    <w:rsid w:val="00612A24"/>
    <w:rsid w:val="00612BE4"/>
    <w:rsid w:val="00613248"/>
    <w:rsid w:val="00613396"/>
    <w:rsid w:val="00613CA3"/>
    <w:rsid w:val="006144FF"/>
    <w:rsid w:val="00615190"/>
    <w:rsid w:val="00615A9F"/>
    <w:rsid w:val="00616B2B"/>
    <w:rsid w:val="00616BE5"/>
    <w:rsid w:val="00616C5B"/>
    <w:rsid w:val="00616F19"/>
    <w:rsid w:val="0061764F"/>
    <w:rsid w:val="006177CE"/>
    <w:rsid w:val="006179E1"/>
    <w:rsid w:val="00617F80"/>
    <w:rsid w:val="006216DD"/>
    <w:rsid w:val="00622131"/>
    <w:rsid w:val="0062289E"/>
    <w:rsid w:val="00622CB8"/>
    <w:rsid w:val="00623B31"/>
    <w:rsid w:val="006242F1"/>
    <w:rsid w:val="00625F21"/>
    <w:rsid w:val="0062666A"/>
    <w:rsid w:val="006266B7"/>
    <w:rsid w:val="00626A6B"/>
    <w:rsid w:val="00626C82"/>
    <w:rsid w:val="00626FC3"/>
    <w:rsid w:val="00630956"/>
    <w:rsid w:val="00630F8D"/>
    <w:rsid w:val="0063129F"/>
    <w:rsid w:val="0063178C"/>
    <w:rsid w:val="00631927"/>
    <w:rsid w:val="00632648"/>
    <w:rsid w:val="00632720"/>
    <w:rsid w:val="006332EB"/>
    <w:rsid w:val="00633ADE"/>
    <w:rsid w:val="00635069"/>
    <w:rsid w:val="0063556D"/>
    <w:rsid w:val="006359A3"/>
    <w:rsid w:val="00636074"/>
    <w:rsid w:val="006379EB"/>
    <w:rsid w:val="00640953"/>
    <w:rsid w:val="0064206D"/>
    <w:rsid w:val="006428EB"/>
    <w:rsid w:val="00643D50"/>
    <w:rsid w:val="00643FF1"/>
    <w:rsid w:val="006446B9"/>
    <w:rsid w:val="006455C4"/>
    <w:rsid w:val="0064651E"/>
    <w:rsid w:val="00646988"/>
    <w:rsid w:val="0064775E"/>
    <w:rsid w:val="006501E4"/>
    <w:rsid w:val="00650353"/>
    <w:rsid w:val="00650B51"/>
    <w:rsid w:val="00650ED1"/>
    <w:rsid w:val="00651F0B"/>
    <w:rsid w:val="00652DF6"/>
    <w:rsid w:val="00652F83"/>
    <w:rsid w:val="00653537"/>
    <w:rsid w:val="006537C7"/>
    <w:rsid w:val="0065393C"/>
    <w:rsid w:val="00654D3C"/>
    <w:rsid w:val="00654F89"/>
    <w:rsid w:val="0065628D"/>
    <w:rsid w:val="00657826"/>
    <w:rsid w:val="00657B2C"/>
    <w:rsid w:val="006600D3"/>
    <w:rsid w:val="00661285"/>
    <w:rsid w:val="00661654"/>
    <w:rsid w:val="00662B73"/>
    <w:rsid w:val="00662FE0"/>
    <w:rsid w:val="006637E6"/>
    <w:rsid w:val="00663DDA"/>
    <w:rsid w:val="00664961"/>
    <w:rsid w:val="0066511D"/>
    <w:rsid w:val="00665897"/>
    <w:rsid w:val="0066596A"/>
    <w:rsid w:val="006662CD"/>
    <w:rsid w:val="006669BA"/>
    <w:rsid w:val="00667613"/>
    <w:rsid w:val="00670D67"/>
    <w:rsid w:val="00670F31"/>
    <w:rsid w:val="006726B5"/>
    <w:rsid w:val="00672CA3"/>
    <w:rsid w:val="00672D60"/>
    <w:rsid w:val="00672E99"/>
    <w:rsid w:val="006735EB"/>
    <w:rsid w:val="00673C06"/>
    <w:rsid w:val="00676F9D"/>
    <w:rsid w:val="006770D7"/>
    <w:rsid w:val="00677664"/>
    <w:rsid w:val="006778D0"/>
    <w:rsid w:val="00677C56"/>
    <w:rsid w:val="0068037A"/>
    <w:rsid w:val="0068077A"/>
    <w:rsid w:val="00680D63"/>
    <w:rsid w:val="00680D9F"/>
    <w:rsid w:val="006811F2"/>
    <w:rsid w:val="006819C3"/>
    <w:rsid w:val="006820C5"/>
    <w:rsid w:val="006826A9"/>
    <w:rsid w:val="0068285B"/>
    <w:rsid w:val="00684664"/>
    <w:rsid w:val="006846A3"/>
    <w:rsid w:val="00685668"/>
    <w:rsid w:val="00686FD1"/>
    <w:rsid w:val="00687636"/>
    <w:rsid w:val="00690111"/>
    <w:rsid w:val="0069095F"/>
    <w:rsid w:val="00690995"/>
    <w:rsid w:val="00690B15"/>
    <w:rsid w:val="00691C3B"/>
    <w:rsid w:val="00691CCA"/>
    <w:rsid w:val="00691F72"/>
    <w:rsid w:val="006920B2"/>
    <w:rsid w:val="006920B7"/>
    <w:rsid w:val="00692AAA"/>
    <w:rsid w:val="00692C79"/>
    <w:rsid w:val="006934DB"/>
    <w:rsid w:val="00693C6A"/>
    <w:rsid w:val="00694825"/>
    <w:rsid w:val="006949A9"/>
    <w:rsid w:val="00695346"/>
    <w:rsid w:val="00695DA9"/>
    <w:rsid w:val="00695DF9"/>
    <w:rsid w:val="00696909"/>
    <w:rsid w:val="00696B33"/>
    <w:rsid w:val="00696CC5"/>
    <w:rsid w:val="00697EA7"/>
    <w:rsid w:val="006A0151"/>
    <w:rsid w:val="006A03CD"/>
    <w:rsid w:val="006A1D06"/>
    <w:rsid w:val="006A2B59"/>
    <w:rsid w:val="006A3006"/>
    <w:rsid w:val="006A5FC4"/>
    <w:rsid w:val="006A6672"/>
    <w:rsid w:val="006A6AF5"/>
    <w:rsid w:val="006A737B"/>
    <w:rsid w:val="006A74BA"/>
    <w:rsid w:val="006B0090"/>
    <w:rsid w:val="006B00F2"/>
    <w:rsid w:val="006B052E"/>
    <w:rsid w:val="006B083A"/>
    <w:rsid w:val="006B117F"/>
    <w:rsid w:val="006B148F"/>
    <w:rsid w:val="006B18E6"/>
    <w:rsid w:val="006B1A4A"/>
    <w:rsid w:val="006B3621"/>
    <w:rsid w:val="006B378A"/>
    <w:rsid w:val="006B37F6"/>
    <w:rsid w:val="006B3BEC"/>
    <w:rsid w:val="006B4024"/>
    <w:rsid w:val="006B487B"/>
    <w:rsid w:val="006B5180"/>
    <w:rsid w:val="006B5369"/>
    <w:rsid w:val="006B552F"/>
    <w:rsid w:val="006B5A80"/>
    <w:rsid w:val="006B5D1E"/>
    <w:rsid w:val="006B602F"/>
    <w:rsid w:val="006B6AD1"/>
    <w:rsid w:val="006B6B73"/>
    <w:rsid w:val="006B7863"/>
    <w:rsid w:val="006B7C94"/>
    <w:rsid w:val="006C0718"/>
    <w:rsid w:val="006C0B93"/>
    <w:rsid w:val="006C116B"/>
    <w:rsid w:val="006C1A2C"/>
    <w:rsid w:val="006C399B"/>
    <w:rsid w:val="006C3AB2"/>
    <w:rsid w:val="006C4249"/>
    <w:rsid w:val="006C44AF"/>
    <w:rsid w:val="006C46C2"/>
    <w:rsid w:val="006C472C"/>
    <w:rsid w:val="006C4F09"/>
    <w:rsid w:val="006C5ECA"/>
    <w:rsid w:val="006C60CE"/>
    <w:rsid w:val="006D00D5"/>
    <w:rsid w:val="006D00E4"/>
    <w:rsid w:val="006D07E1"/>
    <w:rsid w:val="006D0B3F"/>
    <w:rsid w:val="006D0D6B"/>
    <w:rsid w:val="006D1A04"/>
    <w:rsid w:val="006D1C6E"/>
    <w:rsid w:val="006D2DB6"/>
    <w:rsid w:val="006D3193"/>
    <w:rsid w:val="006D3E75"/>
    <w:rsid w:val="006D6927"/>
    <w:rsid w:val="006D6DA2"/>
    <w:rsid w:val="006E0F1C"/>
    <w:rsid w:val="006E10A7"/>
    <w:rsid w:val="006E1475"/>
    <w:rsid w:val="006E1562"/>
    <w:rsid w:val="006E3541"/>
    <w:rsid w:val="006E3CE0"/>
    <w:rsid w:val="006E45B6"/>
    <w:rsid w:val="006E45C5"/>
    <w:rsid w:val="006E48CA"/>
    <w:rsid w:val="006E56D7"/>
    <w:rsid w:val="006E5F28"/>
    <w:rsid w:val="006E699A"/>
    <w:rsid w:val="006E6ABB"/>
    <w:rsid w:val="006E733B"/>
    <w:rsid w:val="006F01B2"/>
    <w:rsid w:val="006F0C6E"/>
    <w:rsid w:val="006F190E"/>
    <w:rsid w:val="006F1BFE"/>
    <w:rsid w:val="006F1C11"/>
    <w:rsid w:val="006F1F13"/>
    <w:rsid w:val="006F24C2"/>
    <w:rsid w:val="006F296C"/>
    <w:rsid w:val="006F2DE6"/>
    <w:rsid w:val="006F3166"/>
    <w:rsid w:val="006F33FB"/>
    <w:rsid w:val="006F3603"/>
    <w:rsid w:val="006F3C24"/>
    <w:rsid w:val="006F4791"/>
    <w:rsid w:val="006F4AA1"/>
    <w:rsid w:val="006F4AC6"/>
    <w:rsid w:val="006F4E5F"/>
    <w:rsid w:val="006F5A9E"/>
    <w:rsid w:val="006F5CDB"/>
    <w:rsid w:val="006F5E2E"/>
    <w:rsid w:val="006F5E45"/>
    <w:rsid w:val="006F624B"/>
    <w:rsid w:val="006F63C1"/>
    <w:rsid w:val="006F6F2F"/>
    <w:rsid w:val="007004DE"/>
    <w:rsid w:val="00701532"/>
    <w:rsid w:val="00701901"/>
    <w:rsid w:val="00701E46"/>
    <w:rsid w:val="00701ED1"/>
    <w:rsid w:val="00702436"/>
    <w:rsid w:val="007035DE"/>
    <w:rsid w:val="00703719"/>
    <w:rsid w:val="0070389B"/>
    <w:rsid w:val="00704D75"/>
    <w:rsid w:val="007055F7"/>
    <w:rsid w:val="007057A2"/>
    <w:rsid w:val="00705B08"/>
    <w:rsid w:val="007063EB"/>
    <w:rsid w:val="00711184"/>
    <w:rsid w:val="00712C69"/>
    <w:rsid w:val="00713811"/>
    <w:rsid w:val="00713949"/>
    <w:rsid w:val="00713CC8"/>
    <w:rsid w:val="00715B2D"/>
    <w:rsid w:val="00716331"/>
    <w:rsid w:val="00716FEF"/>
    <w:rsid w:val="007175B7"/>
    <w:rsid w:val="007206ED"/>
    <w:rsid w:val="00720807"/>
    <w:rsid w:val="0072099B"/>
    <w:rsid w:val="007211DC"/>
    <w:rsid w:val="0072132C"/>
    <w:rsid w:val="007213B7"/>
    <w:rsid w:val="00721B33"/>
    <w:rsid w:val="007222F8"/>
    <w:rsid w:val="007224EC"/>
    <w:rsid w:val="0072277B"/>
    <w:rsid w:val="0072287C"/>
    <w:rsid w:val="00723D41"/>
    <w:rsid w:val="00723DC2"/>
    <w:rsid w:val="00723E76"/>
    <w:rsid w:val="007241E4"/>
    <w:rsid w:val="00724CC7"/>
    <w:rsid w:val="007252D2"/>
    <w:rsid w:val="00725802"/>
    <w:rsid w:val="00725B1B"/>
    <w:rsid w:val="00725FE7"/>
    <w:rsid w:val="00726AFC"/>
    <w:rsid w:val="00726F4F"/>
    <w:rsid w:val="00727A9A"/>
    <w:rsid w:val="00727AD9"/>
    <w:rsid w:val="00727EEA"/>
    <w:rsid w:val="00727F82"/>
    <w:rsid w:val="00731BD8"/>
    <w:rsid w:val="007330D8"/>
    <w:rsid w:val="007333FD"/>
    <w:rsid w:val="0073387C"/>
    <w:rsid w:val="00733C58"/>
    <w:rsid w:val="0073403E"/>
    <w:rsid w:val="0073571F"/>
    <w:rsid w:val="0073580B"/>
    <w:rsid w:val="00736481"/>
    <w:rsid w:val="007365FA"/>
    <w:rsid w:val="007366AE"/>
    <w:rsid w:val="007402C6"/>
    <w:rsid w:val="00742020"/>
    <w:rsid w:val="00742F27"/>
    <w:rsid w:val="007434BF"/>
    <w:rsid w:val="007437CC"/>
    <w:rsid w:val="00743D50"/>
    <w:rsid w:val="007444BC"/>
    <w:rsid w:val="00744598"/>
    <w:rsid w:val="00744A8A"/>
    <w:rsid w:val="00745258"/>
    <w:rsid w:val="00745278"/>
    <w:rsid w:val="00746272"/>
    <w:rsid w:val="00746AFD"/>
    <w:rsid w:val="00746B29"/>
    <w:rsid w:val="00746CBE"/>
    <w:rsid w:val="0074763B"/>
    <w:rsid w:val="00747801"/>
    <w:rsid w:val="00750371"/>
    <w:rsid w:val="00750779"/>
    <w:rsid w:val="00750A6D"/>
    <w:rsid w:val="00751499"/>
    <w:rsid w:val="00751D6C"/>
    <w:rsid w:val="00752B48"/>
    <w:rsid w:val="00752FB9"/>
    <w:rsid w:val="00753040"/>
    <w:rsid w:val="00753098"/>
    <w:rsid w:val="007532C1"/>
    <w:rsid w:val="0075349E"/>
    <w:rsid w:val="00753787"/>
    <w:rsid w:val="00753908"/>
    <w:rsid w:val="00754153"/>
    <w:rsid w:val="007543A2"/>
    <w:rsid w:val="00755504"/>
    <w:rsid w:val="007555E4"/>
    <w:rsid w:val="00755E7F"/>
    <w:rsid w:val="00756BD2"/>
    <w:rsid w:val="00756C26"/>
    <w:rsid w:val="007576EA"/>
    <w:rsid w:val="00757AAA"/>
    <w:rsid w:val="00757AD5"/>
    <w:rsid w:val="00757E5C"/>
    <w:rsid w:val="007615F3"/>
    <w:rsid w:val="00761A95"/>
    <w:rsid w:val="00762A18"/>
    <w:rsid w:val="00762B99"/>
    <w:rsid w:val="007635F9"/>
    <w:rsid w:val="0076476B"/>
    <w:rsid w:val="00764915"/>
    <w:rsid w:val="0076594D"/>
    <w:rsid w:val="00765DCE"/>
    <w:rsid w:val="00765FC2"/>
    <w:rsid w:val="0076651C"/>
    <w:rsid w:val="007666C0"/>
    <w:rsid w:val="00766FDB"/>
    <w:rsid w:val="0076740E"/>
    <w:rsid w:val="007677D5"/>
    <w:rsid w:val="00767995"/>
    <w:rsid w:val="00770B17"/>
    <w:rsid w:val="00771337"/>
    <w:rsid w:val="0077137C"/>
    <w:rsid w:val="00772101"/>
    <w:rsid w:val="00772284"/>
    <w:rsid w:val="00773AA0"/>
    <w:rsid w:val="0077441E"/>
    <w:rsid w:val="007752B5"/>
    <w:rsid w:val="007752D6"/>
    <w:rsid w:val="00775778"/>
    <w:rsid w:val="00775A23"/>
    <w:rsid w:val="00775AFF"/>
    <w:rsid w:val="00777693"/>
    <w:rsid w:val="00780446"/>
    <w:rsid w:val="0078111C"/>
    <w:rsid w:val="007811A9"/>
    <w:rsid w:val="00781544"/>
    <w:rsid w:val="007817B4"/>
    <w:rsid w:val="00781AC9"/>
    <w:rsid w:val="007829FF"/>
    <w:rsid w:val="00782BAF"/>
    <w:rsid w:val="0078327A"/>
    <w:rsid w:val="00783413"/>
    <w:rsid w:val="00783DD0"/>
    <w:rsid w:val="00784E10"/>
    <w:rsid w:val="00785303"/>
    <w:rsid w:val="0078557C"/>
    <w:rsid w:val="0078590E"/>
    <w:rsid w:val="00787659"/>
    <w:rsid w:val="00787EDA"/>
    <w:rsid w:val="007901E5"/>
    <w:rsid w:val="0079064D"/>
    <w:rsid w:val="00790B08"/>
    <w:rsid w:val="00790B4F"/>
    <w:rsid w:val="007912FC"/>
    <w:rsid w:val="00791795"/>
    <w:rsid w:val="00792433"/>
    <w:rsid w:val="0079294F"/>
    <w:rsid w:val="00793D68"/>
    <w:rsid w:val="00795755"/>
    <w:rsid w:val="00795C87"/>
    <w:rsid w:val="007962AA"/>
    <w:rsid w:val="0079678A"/>
    <w:rsid w:val="0079782A"/>
    <w:rsid w:val="00797A96"/>
    <w:rsid w:val="00797B53"/>
    <w:rsid w:val="007A02E1"/>
    <w:rsid w:val="007A0D7C"/>
    <w:rsid w:val="007A0F06"/>
    <w:rsid w:val="007A0FC3"/>
    <w:rsid w:val="007A14C3"/>
    <w:rsid w:val="007A14D5"/>
    <w:rsid w:val="007A2784"/>
    <w:rsid w:val="007A308A"/>
    <w:rsid w:val="007A342B"/>
    <w:rsid w:val="007A3604"/>
    <w:rsid w:val="007A362B"/>
    <w:rsid w:val="007A4E4B"/>
    <w:rsid w:val="007A4F5C"/>
    <w:rsid w:val="007A55B5"/>
    <w:rsid w:val="007A5CBC"/>
    <w:rsid w:val="007A6821"/>
    <w:rsid w:val="007A6A18"/>
    <w:rsid w:val="007A6A66"/>
    <w:rsid w:val="007A6D56"/>
    <w:rsid w:val="007A75B2"/>
    <w:rsid w:val="007A7B5D"/>
    <w:rsid w:val="007B0166"/>
    <w:rsid w:val="007B0A14"/>
    <w:rsid w:val="007B0AA4"/>
    <w:rsid w:val="007B1798"/>
    <w:rsid w:val="007B1A13"/>
    <w:rsid w:val="007B1B4D"/>
    <w:rsid w:val="007B2206"/>
    <w:rsid w:val="007B2821"/>
    <w:rsid w:val="007B2B70"/>
    <w:rsid w:val="007B3179"/>
    <w:rsid w:val="007B3CF7"/>
    <w:rsid w:val="007B3FD6"/>
    <w:rsid w:val="007B498C"/>
    <w:rsid w:val="007B50AB"/>
    <w:rsid w:val="007B52B3"/>
    <w:rsid w:val="007B5AB8"/>
    <w:rsid w:val="007B5C2F"/>
    <w:rsid w:val="007B637F"/>
    <w:rsid w:val="007B6416"/>
    <w:rsid w:val="007B6663"/>
    <w:rsid w:val="007B7526"/>
    <w:rsid w:val="007C114C"/>
    <w:rsid w:val="007C2DAE"/>
    <w:rsid w:val="007C2F2C"/>
    <w:rsid w:val="007C332E"/>
    <w:rsid w:val="007C346F"/>
    <w:rsid w:val="007C4105"/>
    <w:rsid w:val="007C421C"/>
    <w:rsid w:val="007C4845"/>
    <w:rsid w:val="007C4F8A"/>
    <w:rsid w:val="007C5C6D"/>
    <w:rsid w:val="007C5EB9"/>
    <w:rsid w:val="007C7B59"/>
    <w:rsid w:val="007D02F8"/>
    <w:rsid w:val="007D0FF5"/>
    <w:rsid w:val="007D2124"/>
    <w:rsid w:val="007D41E8"/>
    <w:rsid w:val="007D48C3"/>
    <w:rsid w:val="007D5693"/>
    <w:rsid w:val="007D57E0"/>
    <w:rsid w:val="007D5C2F"/>
    <w:rsid w:val="007D5FA9"/>
    <w:rsid w:val="007D607B"/>
    <w:rsid w:val="007D6B1A"/>
    <w:rsid w:val="007D70B9"/>
    <w:rsid w:val="007D777C"/>
    <w:rsid w:val="007E1829"/>
    <w:rsid w:val="007E2093"/>
    <w:rsid w:val="007E2242"/>
    <w:rsid w:val="007E2743"/>
    <w:rsid w:val="007E2C70"/>
    <w:rsid w:val="007E38C0"/>
    <w:rsid w:val="007E398C"/>
    <w:rsid w:val="007E5818"/>
    <w:rsid w:val="007E5C5D"/>
    <w:rsid w:val="007E5E09"/>
    <w:rsid w:val="007E765E"/>
    <w:rsid w:val="007E7C15"/>
    <w:rsid w:val="007E7E63"/>
    <w:rsid w:val="007F0B1B"/>
    <w:rsid w:val="007F109A"/>
    <w:rsid w:val="007F122B"/>
    <w:rsid w:val="007F1E4B"/>
    <w:rsid w:val="007F3329"/>
    <w:rsid w:val="007F36F9"/>
    <w:rsid w:val="007F4A72"/>
    <w:rsid w:val="007F6819"/>
    <w:rsid w:val="007F6C60"/>
    <w:rsid w:val="007F6D21"/>
    <w:rsid w:val="007F712D"/>
    <w:rsid w:val="008002A5"/>
    <w:rsid w:val="00800325"/>
    <w:rsid w:val="008012A3"/>
    <w:rsid w:val="0080184F"/>
    <w:rsid w:val="008023EA"/>
    <w:rsid w:val="0080263C"/>
    <w:rsid w:val="00803150"/>
    <w:rsid w:val="0080390F"/>
    <w:rsid w:val="00804DD0"/>
    <w:rsid w:val="00804EFF"/>
    <w:rsid w:val="008057F1"/>
    <w:rsid w:val="0080582A"/>
    <w:rsid w:val="008063C8"/>
    <w:rsid w:val="008064B2"/>
    <w:rsid w:val="0080698A"/>
    <w:rsid w:val="00807296"/>
    <w:rsid w:val="00807441"/>
    <w:rsid w:val="00807FEE"/>
    <w:rsid w:val="008102A5"/>
    <w:rsid w:val="008103AF"/>
    <w:rsid w:val="00810CF3"/>
    <w:rsid w:val="0081232C"/>
    <w:rsid w:val="00812963"/>
    <w:rsid w:val="00813402"/>
    <w:rsid w:val="008137DE"/>
    <w:rsid w:val="00814A6B"/>
    <w:rsid w:val="00814AD9"/>
    <w:rsid w:val="008155BB"/>
    <w:rsid w:val="00815A88"/>
    <w:rsid w:val="00815B12"/>
    <w:rsid w:val="0081662C"/>
    <w:rsid w:val="00816BC9"/>
    <w:rsid w:val="00817198"/>
    <w:rsid w:val="00817255"/>
    <w:rsid w:val="00817A7A"/>
    <w:rsid w:val="00820286"/>
    <w:rsid w:val="00820481"/>
    <w:rsid w:val="00821113"/>
    <w:rsid w:val="00822110"/>
    <w:rsid w:val="008222CE"/>
    <w:rsid w:val="00822536"/>
    <w:rsid w:val="0082290A"/>
    <w:rsid w:val="008234EB"/>
    <w:rsid w:val="00823DE3"/>
    <w:rsid w:val="008253F7"/>
    <w:rsid w:val="0082552A"/>
    <w:rsid w:val="00825EA0"/>
    <w:rsid w:val="00826B9C"/>
    <w:rsid w:val="00826F09"/>
    <w:rsid w:val="0082708E"/>
    <w:rsid w:val="008270B4"/>
    <w:rsid w:val="008274B3"/>
    <w:rsid w:val="00827982"/>
    <w:rsid w:val="00827D9F"/>
    <w:rsid w:val="008303F7"/>
    <w:rsid w:val="0083049A"/>
    <w:rsid w:val="008309E6"/>
    <w:rsid w:val="00831B77"/>
    <w:rsid w:val="00832306"/>
    <w:rsid w:val="00832F1F"/>
    <w:rsid w:val="00833164"/>
    <w:rsid w:val="00833605"/>
    <w:rsid w:val="008342D1"/>
    <w:rsid w:val="0083451F"/>
    <w:rsid w:val="008354CF"/>
    <w:rsid w:val="0083574A"/>
    <w:rsid w:val="00836910"/>
    <w:rsid w:val="00836CBE"/>
    <w:rsid w:val="00836E47"/>
    <w:rsid w:val="00837160"/>
    <w:rsid w:val="00840D09"/>
    <w:rsid w:val="00841418"/>
    <w:rsid w:val="00841766"/>
    <w:rsid w:val="00841F24"/>
    <w:rsid w:val="0084270D"/>
    <w:rsid w:val="00842A87"/>
    <w:rsid w:val="008432AB"/>
    <w:rsid w:val="0084359E"/>
    <w:rsid w:val="00843758"/>
    <w:rsid w:val="00843BCF"/>
    <w:rsid w:val="00843E29"/>
    <w:rsid w:val="0084474B"/>
    <w:rsid w:val="008447E1"/>
    <w:rsid w:val="00844AD1"/>
    <w:rsid w:val="0084572F"/>
    <w:rsid w:val="008458B5"/>
    <w:rsid w:val="0084681F"/>
    <w:rsid w:val="008469AD"/>
    <w:rsid w:val="00846BBA"/>
    <w:rsid w:val="00847146"/>
    <w:rsid w:val="008509D3"/>
    <w:rsid w:val="00850C19"/>
    <w:rsid w:val="00851153"/>
    <w:rsid w:val="008517C2"/>
    <w:rsid w:val="00852131"/>
    <w:rsid w:val="00852371"/>
    <w:rsid w:val="00852AB5"/>
    <w:rsid w:val="00854D36"/>
    <w:rsid w:val="00854DF6"/>
    <w:rsid w:val="0085563B"/>
    <w:rsid w:val="00856286"/>
    <w:rsid w:val="008569DA"/>
    <w:rsid w:val="00856BBB"/>
    <w:rsid w:val="008573EA"/>
    <w:rsid w:val="0085756D"/>
    <w:rsid w:val="008607CE"/>
    <w:rsid w:val="00861C7F"/>
    <w:rsid w:val="00862496"/>
    <w:rsid w:val="008624AA"/>
    <w:rsid w:val="0086268C"/>
    <w:rsid w:val="00862CA5"/>
    <w:rsid w:val="00863A67"/>
    <w:rsid w:val="00865DCE"/>
    <w:rsid w:val="00866400"/>
    <w:rsid w:val="008668DA"/>
    <w:rsid w:val="00867C5C"/>
    <w:rsid w:val="0087179E"/>
    <w:rsid w:val="00871C52"/>
    <w:rsid w:val="008721FC"/>
    <w:rsid w:val="00872565"/>
    <w:rsid w:val="0087394A"/>
    <w:rsid w:val="00873A8C"/>
    <w:rsid w:val="00873E46"/>
    <w:rsid w:val="00874470"/>
    <w:rsid w:val="00875643"/>
    <w:rsid w:val="008757CA"/>
    <w:rsid w:val="00876E58"/>
    <w:rsid w:val="008775A0"/>
    <w:rsid w:val="00877848"/>
    <w:rsid w:val="00877C15"/>
    <w:rsid w:val="00881095"/>
    <w:rsid w:val="00881377"/>
    <w:rsid w:val="00881B9F"/>
    <w:rsid w:val="0088245B"/>
    <w:rsid w:val="008834C2"/>
    <w:rsid w:val="00883B8A"/>
    <w:rsid w:val="00884E82"/>
    <w:rsid w:val="00885471"/>
    <w:rsid w:val="00885481"/>
    <w:rsid w:val="00886C13"/>
    <w:rsid w:val="00886C2B"/>
    <w:rsid w:val="00887143"/>
    <w:rsid w:val="0088760A"/>
    <w:rsid w:val="00890955"/>
    <w:rsid w:val="00890AC6"/>
    <w:rsid w:val="00890D6B"/>
    <w:rsid w:val="00891B5C"/>
    <w:rsid w:val="0089244F"/>
    <w:rsid w:val="00892CFF"/>
    <w:rsid w:val="008931AE"/>
    <w:rsid w:val="008934CB"/>
    <w:rsid w:val="0089402D"/>
    <w:rsid w:val="00894413"/>
    <w:rsid w:val="00894D0C"/>
    <w:rsid w:val="00895497"/>
    <w:rsid w:val="00895712"/>
    <w:rsid w:val="0089620A"/>
    <w:rsid w:val="00896961"/>
    <w:rsid w:val="00896D78"/>
    <w:rsid w:val="00896F79"/>
    <w:rsid w:val="0089714A"/>
    <w:rsid w:val="008A0772"/>
    <w:rsid w:val="008A0836"/>
    <w:rsid w:val="008A0BB7"/>
    <w:rsid w:val="008A1738"/>
    <w:rsid w:val="008A1955"/>
    <w:rsid w:val="008A2D14"/>
    <w:rsid w:val="008A2ECA"/>
    <w:rsid w:val="008A445F"/>
    <w:rsid w:val="008A44E6"/>
    <w:rsid w:val="008A5634"/>
    <w:rsid w:val="008A56A7"/>
    <w:rsid w:val="008A7214"/>
    <w:rsid w:val="008B0733"/>
    <w:rsid w:val="008B149A"/>
    <w:rsid w:val="008B1753"/>
    <w:rsid w:val="008B1B12"/>
    <w:rsid w:val="008B1EF6"/>
    <w:rsid w:val="008B247D"/>
    <w:rsid w:val="008B28EA"/>
    <w:rsid w:val="008B2F88"/>
    <w:rsid w:val="008B2FA7"/>
    <w:rsid w:val="008B33A2"/>
    <w:rsid w:val="008B3781"/>
    <w:rsid w:val="008B48F3"/>
    <w:rsid w:val="008B4B0E"/>
    <w:rsid w:val="008B56CD"/>
    <w:rsid w:val="008B7201"/>
    <w:rsid w:val="008B7709"/>
    <w:rsid w:val="008B790E"/>
    <w:rsid w:val="008B79CA"/>
    <w:rsid w:val="008B7F34"/>
    <w:rsid w:val="008C1225"/>
    <w:rsid w:val="008C21FC"/>
    <w:rsid w:val="008C2BB5"/>
    <w:rsid w:val="008C42D7"/>
    <w:rsid w:val="008C4568"/>
    <w:rsid w:val="008C475E"/>
    <w:rsid w:val="008C4D26"/>
    <w:rsid w:val="008C554B"/>
    <w:rsid w:val="008C5ECD"/>
    <w:rsid w:val="008C6807"/>
    <w:rsid w:val="008C7668"/>
    <w:rsid w:val="008C7D81"/>
    <w:rsid w:val="008C7F03"/>
    <w:rsid w:val="008D01D0"/>
    <w:rsid w:val="008D0351"/>
    <w:rsid w:val="008D0C77"/>
    <w:rsid w:val="008D100D"/>
    <w:rsid w:val="008D19A8"/>
    <w:rsid w:val="008D19D3"/>
    <w:rsid w:val="008D1F6C"/>
    <w:rsid w:val="008D2300"/>
    <w:rsid w:val="008D4433"/>
    <w:rsid w:val="008D4554"/>
    <w:rsid w:val="008D4885"/>
    <w:rsid w:val="008D5724"/>
    <w:rsid w:val="008D5F6C"/>
    <w:rsid w:val="008D61F8"/>
    <w:rsid w:val="008D7404"/>
    <w:rsid w:val="008D7EBB"/>
    <w:rsid w:val="008E01FC"/>
    <w:rsid w:val="008E047A"/>
    <w:rsid w:val="008E13D0"/>
    <w:rsid w:val="008E33A4"/>
    <w:rsid w:val="008E396E"/>
    <w:rsid w:val="008E49C3"/>
    <w:rsid w:val="008E50B4"/>
    <w:rsid w:val="008E5E9D"/>
    <w:rsid w:val="008E63AB"/>
    <w:rsid w:val="008E6598"/>
    <w:rsid w:val="008E6D10"/>
    <w:rsid w:val="008E743C"/>
    <w:rsid w:val="008E7D55"/>
    <w:rsid w:val="008F0B20"/>
    <w:rsid w:val="008F0DA4"/>
    <w:rsid w:val="008F1284"/>
    <w:rsid w:val="008F24DF"/>
    <w:rsid w:val="008F2502"/>
    <w:rsid w:val="008F31D5"/>
    <w:rsid w:val="008F38CB"/>
    <w:rsid w:val="008F39E3"/>
    <w:rsid w:val="008F4E5D"/>
    <w:rsid w:val="008F5BC1"/>
    <w:rsid w:val="008F607A"/>
    <w:rsid w:val="008F6786"/>
    <w:rsid w:val="008F7050"/>
    <w:rsid w:val="008F7298"/>
    <w:rsid w:val="008F72CF"/>
    <w:rsid w:val="008F7657"/>
    <w:rsid w:val="00900AB3"/>
    <w:rsid w:val="00901235"/>
    <w:rsid w:val="009014FF"/>
    <w:rsid w:val="00902702"/>
    <w:rsid w:val="00902D7F"/>
    <w:rsid w:val="009031ED"/>
    <w:rsid w:val="00903DF3"/>
    <w:rsid w:val="00904695"/>
    <w:rsid w:val="009046F8"/>
    <w:rsid w:val="0090485E"/>
    <w:rsid w:val="009051EE"/>
    <w:rsid w:val="00905E15"/>
    <w:rsid w:val="00905ECB"/>
    <w:rsid w:val="00906A1D"/>
    <w:rsid w:val="00906F6B"/>
    <w:rsid w:val="009076AB"/>
    <w:rsid w:val="00907DE6"/>
    <w:rsid w:val="009110EF"/>
    <w:rsid w:val="00912B98"/>
    <w:rsid w:val="00914245"/>
    <w:rsid w:val="009142B0"/>
    <w:rsid w:val="00914341"/>
    <w:rsid w:val="00914807"/>
    <w:rsid w:val="00915969"/>
    <w:rsid w:val="00916602"/>
    <w:rsid w:val="009167A5"/>
    <w:rsid w:val="00916926"/>
    <w:rsid w:val="0091715D"/>
    <w:rsid w:val="009175ED"/>
    <w:rsid w:val="00920A1A"/>
    <w:rsid w:val="00920AF2"/>
    <w:rsid w:val="009212A9"/>
    <w:rsid w:val="00921392"/>
    <w:rsid w:val="00922C3F"/>
    <w:rsid w:val="009238B8"/>
    <w:rsid w:val="009240A2"/>
    <w:rsid w:val="00924261"/>
    <w:rsid w:val="009244D0"/>
    <w:rsid w:val="00924553"/>
    <w:rsid w:val="00924C35"/>
    <w:rsid w:val="00924D0C"/>
    <w:rsid w:val="00924F67"/>
    <w:rsid w:val="009261BA"/>
    <w:rsid w:val="0092665F"/>
    <w:rsid w:val="00927017"/>
    <w:rsid w:val="009274DC"/>
    <w:rsid w:val="00927F8E"/>
    <w:rsid w:val="009317E2"/>
    <w:rsid w:val="00931896"/>
    <w:rsid w:val="00931B61"/>
    <w:rsid w:val="00931F90"/>
    <w:rsid w:val="009331AD"/>
    <w:rsid w:val="009339BC"/>
    <w:rsid w:val="00933C6D"/>
    <w:rsid w:val="009340D9"/>
    <w:rsid w:val="00934F8B"/>
    <w:rsid w:val="00935F80"/>
    <w:rsid w:val="00936870"/>
    <w:rsid w:val="00936EAD"/>
    <w:rsid w:val="00936FAE"/>
    <w:rsid w:val="009400EB"/>
    <w:rsid w:val="009422DD"/>
    <w:rsid w:val="00944476"/>
    <w:rsid w:val="00944D27"/>
    <w:rsid w:val="00946F80"/>
    <w:rsid w:val="00947176"/>
    <w:rsid w:val="00947299"/>
    <w:rsid w:val="0094739A"/>
    <w:rsid w:val="00947442"/>
    <w:rsid w:val="00947685"/>
    <w:rsid w:val="00950201"/>
    <w:rsid w:val="00950202"/>
    <w:rsid w:val="009509CB"/>
    <w:rsid w:val="00951453"/>
    <w:rsid w:val="00951620"/>
    <w:rsid w:val="00951BBA"/>
    <w:rsid w:val="009527E2"/>
    <w:rsid w:val="00955520"/>
    <w:rsid w:val="00955A3F"/>
    <w:rsid w:val="00955BEE"/>
    <w:rsid w:val="009566C5"/>
    <w:rsid w:val="00956DE4"/>
    <w:rsid w:val="0095705A"/>
    <w:rsid w:val="009574C8"/>
    <w:rsid w:val="0095775C"/>
    <w:rsid w:val="0096009B"/>
    <w:rsid w:val="00960D86"/>
    <w:rsid w:val="009611D1"/>
    <w:rsid w:val="009618BD"/>
    <w:rsid w:val="00961DC0"/>
    <w:rsid w:val="00961FD0"/>
    <w:rsid w:val="00962002"/>
    <w:rsid w:val="0096322E"/>
    <w:rsid w:val="00963CE9"/>
    <w:rsid w:val="00964CED"/>
    <w:rsid w:val="00964F5A"/>
    <w:rsid w:val="009652B0"/>
    <w:rsid w:val="009658F6"/>
    <w:rsid w:val="0096668F"/>
    <w:rsid w:val="00966F9E"/>
    <w:rsid w:val="00967FC4"/>
    <w:rsid w:val="00970638"/>
    <w:rsid w:val="00971E1B"/>
    <w:rsid w:val="00971E54"/>
    <w:rsid w:val="00972006"/>
    <w:rsid w:val="0097207C"/>
    <w:rsid w:val="00972676"/>
    <w:rsid w:val="00972B70"/>
    <w:rsid w:val="00972B91"/>
    <w:rsid w:val="00972DB3"/>
    <w:rsid w:val="00972F3A"/>
    <w:rsid w:val="009739D8"/>
    <w:rsid w:val="00974C74"/>
    <w:rsid w:val="00974DDA"/>
    <w:rsid w:val="00974F14"/>
    <w:rsid w:val="0097547A"/>
    <w:rsid w:val="0097586A"/>
    <w:rsid w:val="00975C3B"/>
    <w:rsid w:val="00975D1A"/>
    <w:rsid w:val="00976771"/>
    <w:rsid w:val="009773E9"/>
    <w:rsid w:val="00977948"/>
    <w:rsid w:val="00977FC0"/>
    <w:rsid w:val="009800F2"/>
    <w:rsid w:val="00980A38"/>
    <w:rsid w:val="00980D85"/>
    <w:rsid w:val="009816C2"/>
    <w:rsid w:val="009826EB"/>
    <w:rsid w:val="009830A9"/>
    <w:rsid w:val="0098318A"/>
    <w:rsid w:val="009835D1"/>
    <w:rsid w:val="009838AE"/>
    <w:rsid w:val="00984A21"/>
    <w:rsid w:val="009856D1"/>
    <w:rsid w:val="0098587C"/>
    <w:rsid w:val="00985BEA"/>
    <w:rsid w:val="009860D4"/>
    <w:rsid w:val="009867A7"/>
    <w:rsid w:val="009867AB"/>
    <w:rsid w:val="00986A45"/>
    <w:rsid w:val="0098705E"/>
    <w:rsid w:val="009870EA"/>
    <w:rsid w:val="009879F8"/>
    <w:rsid w:val="00990CE9"/>
    <w:rsid w:val="0099144E"/>
    <w:rsid w:val="009923CB"/>
    <w:rsid w:val="00994001"/>
    <w:rsid w:val="0099608F"/>
    <w:rsid w:val="009963AF"/>
    <w:rsid w:val="00996687"/>
    <w:rsid w:val="00996FEB"/>
    <w:rsid w:val="009971DB"/>
    <w:rsid w:val="00997D16"/>
    <w:rsid w:val="009A453F"/>
    <w:rsid w:val="009A46B6"/>
    <w:rsid w:val="009A4831"/>
    <w:rsid w:val="009A4C0B"/>
    <w:rsid w:val="009A7C42"/>
    <w:rsid w:val="009A7EF8"/>
    <w:rsid w:val="009A7F37"/>
    <w:rsid w:val="009B1224"/>
    <w:rsid w:val="009B1BD3"/>
    <w:rsid w:val="009B2C8E"/>
    <w:rsid w:val="009B2DE5"/>
    <w:rsid w:val="009B326A"/>
    <w:rsid w:val="009B3836"/>
    <w:rsid w:val="009B3987"/>
    <w:rsid w:val="009B39D6"/>
    <w:rsid w:val="009B3AD4"/>
    <w:rsid w:val="009B45E9"/>
    <w:rsid w:val="009B535A"/>
    <w:rsid w:val="009B56B4"/>
    <w:rsid w:val="009B5714"/>
    <w:rsid w:val="009B5901"/>
    <w:rsid w:val="009B6850"/>
    <w:rsid w:val="009B6921"/>
    <w:rsid w:val="009C00A7"/>
    <w:rsid w:val="009C0EEF"/>
    <w:rsid w:val="009C1B09"/>
    <w:rsid w:val="009C2EBF"/>
    <w:rsid w:val="009C3178"/>
    <w:rsid w:val="009C3D26"/>
    <w:rsid w:val="009C3EB2"/>
    <w:rsid w:val="009C48B9"/>
    <w:rsid w:val="009C48F1"/>
    <w:rsid w:val="009C4CDB"/>
    <w:rsid w:val="009C5055"/>
    <w:rsid w:val="009C5953"/>
    <w:rsid w:val="009C6679"/>
    <w:rsid w:val="009C711C"/>
    <w:rsid w:val="009C7AA8"/>
    <w:rsid w:val="009D00C1"/>
    <w:rsid w:val="009D01BD"/>
    <w:rsid w:val="009D0631"/>
    <w:rsid w:val="009D0649"/>
    <w:rsid w:val="009D0FEB"/>
    <w:rsid w:val="009D10BA"/>
    <w:rsid w:val="009D15AD"/>
    <w:rsid w:val="009D235A"/>
    <w:rsid w:val="009D2637"/>
    <w:rsid w:val="009D428C"/>
    <w:rsid w:val="009D4617"/>
    <w:rsid w:val="009D46BA"/>
    <w:rsid w:val="009D4AEE"/>
    <w:rsid w:val="009D4F42"/>
    <w:rsid w:val="009D5196"/>
    <w:rsid w:val="009D573D"/>
    <w:rsid w:val="009D6512"/>
    <w:rsid w:val="009D664E"/>
    <w:rsid w:val="009D7955"/>
    <w:rsid w:val="009D7CA7"/>
    <w:rsid w:val="009E00A3"/>
    <w:rsid w:val="009E0607"/>
    <w:rsid w:val="009E21C0"/>
    <w:rsid w:val="009E25B7"/>
    <w:rsid w:val="009E27D1"/>
    <w:rsid w:val="009E4002"/>
    <w:rsid w:val="009E595E"/>
    <w:rsid w:val="009E5AED"/>
    <w:rsid w:val="009E67FD"/>
    <w:rsid w:val="009E6B28"/>
    <w:rsid w:val="009E6ED3"/>
    <w:rsid w:val="009E70C6"/>
    <w:rsid w:val="009E7ECE"/>
    <w:rsid w:val="009F0478"/>
    <w:rsid w:val="009F155E"/>
    <w:rsid w:val="009F230E"/>
    <w:rsid w:val="009F321B"/>
    <w:rsid w:val="009F4094"/>
    <w:rsid w:val="009F54CE"/>
    <w:rsid w:val="009F6DC9"/>
    <w:rsid w:val="009F7A90"/>
    <w:rsid w:val="00A007DF"/>
    <w:rsid w:val="00A016C6"/>
    <w:rsid w:val="00A01754"/>
    <w:rsid w:val="00A01DB7"/>
    <w:rsid w:val="00A02369"/>
    <w:rsid w:val="00A03C92"/>
    <w:rsid w:val="00A040E8"/>
    <w:rsid w:val="00A04882"/>
    <w:rsid w:val="00A05A08"/>
    <w:rsid w:val="00A05BD1"/>
    <w:rsid w:val="00A05CBC"/>
    <w:rsid w:val="00A06B0E"/>
    <w:rsid w:val="00A06F3F"/>
    <w:rsid w:val="00A07AE8"/>
    <w:rsid w:val="00A07B6A"/>
    <w:rsid w:val="00A10338"/>
    <w:rsid w:val="00A10366"/>
    <w:rsid w:val="00A10643"/>
    <w:rsid w:val="00A11178"/>
    <w:rsid w:val="00A11252"/>
    <w:rsid w:val="00A11C01"/>
    <w:rsid w:val="00A11D88"/>
    <w:rsid w:val="00A11DA1"/>
    <w:rsid w:val="00A11E8A"/>
    <w:rsid w:val="00A125A1"/>
    <w:rsid w:val="00A1413B"/>
    <w:rsid w:val="00A14425"/>
    <w:rsid w:val="00A159A8"/>
    <w:rsid w:val="00A16407"/>
    <w:rsid w:val="00A173CD"/>
    <w:rsid w:val="00A17780"/>
    <w:rsid w:val="00A20419"/>
    <w:rsid w:val="00A2081E"/>
    <w:rsid w:val="00A219E5"/>
    <w:rsid w:val="00A21B8F"/>
    <w:rsid w:val="00A22ADA"/>
    <w:rsid w:val="00A244E7"/>
    <w:rsid w:val="00A24560"/>
    <w:rsid w:val="00A249B7"/>
    <w:rsid w:val="00A25949"/>
    <w:rsid w:val="00A25A89"/>
    <w:rsid w:val="00A264E7"/>
    <w:rsid w:val="00A26870"/>
    <w:rsid w:val="00A26EA4"/>
    <w:rsid w:val="00A26EA8"/>
    <w:rsid w:val="00A27857"/>
    <w:rsid w:val="00A3025C"/>
    <w:rsid w:val="00A31B27"/>
    <w:rsid w:val="00A31D30"/>
    <w:rsid w:val="00A32C48"/>
    <w:rsid w:val="00A33178"/>
    <w:rsid w:val="00A33555"/>
    <w:rsid w:val="00A33781"/>
    <w:rsid w:val="00A344EF"/>
    <w:rsid w:val="00A34A82"/>
    <w:rsid w:val="00A34B7F"/>
    <w:rsid w:val="00A35F6A"/>
    <w:rsid w:val="00A36014"/>
    <w:rsid w:val="00A36BDF"/>
    <w:rsid w:val="00A36FD5"/>
    <w:rsid w:val="00A376EC"/>
    <w:rsid w:val="00A37999"/>
    <w:rsid w:val="00A401F2"/>
    <w:rsid w:val="00A401FF"/>
    <w:rsid w:val="00A407BE"/>
    <w:rsid w:val="00A4087B"/>
    <w:rsid w:val="00A40ABE"/>
    <w:rsid w:val="00A40EAF"/>
    <w:rsid w:val="00A4143B"/>
    <w:rsid w:val="00A4146C"/>
    <w:rsid w:val="00A41CEE"/>
    <w:rsid w:val="00A41DFA"/>
    <w:rsid w:val="00A4258A"/>
    <w:rsid w:val="00A433A8"/>
    <w:rsid w:val="00A4369F"/>
    <w:rsid w:val="00A44142"/>
    <w:rsid w:val="00A44FCC"/>
    <w:rsid w:val="00A45B5C"/>
    <w:rsid w:val="00A45D39"/>
    <w:rsid w:val="00A45E46"/>
    <w:rsid w:val="00A46871"/>
    <w:rsid w:val="00A469D9"/>
    <w:rsid w:val="00A46C2D"/>
    <w:rsid w:val="00A46CD5"/>
    <w:rsid w:val="00A46F21"/>
    <w:rsid w:val="00A50251"/>
    <w:rsid w:val="00A510A8"/>
    <w:rsid w:val="00A512D7"/>
    <w:rsid w:val="00A5210A"/>
    <w:rsid w:val="00A523BA"/>
    <w:rsid w:val="00A524C9"/>
    <w:rsid w:val="00A52B42"/>
    <w:rsid w:val="00A53316"/>
    <w:rsid w:val="00A536D8"/>
    <w:rsid w:val="00A53B08"/>
    <w:rsid w:val="00A53EF0"/>
    <w:rsid w:val="00A5409B"/>
    <w:rsid w:val="00A544CF"/>
    <w:rsid w:val="00A5554D"/>
    <w:rsid w:val="00A55AC0"/>
    <w:rsid w:val="00A55B0B"/>
    <w:rsid w:val="00A55B3A"/>
    <w:rsid w:val="00A56766"/>
    <w:rsid w:val="00A56798"/>
    <w:rsid w:val="00A56FA2"/>
    <w:rsid w:val="00A57C83"/>
    <w:rsid w:val="00A60445"/>
    <w:rsid w:val="00A60CA6"/>
    <w:rsid w:val="00A6114E"/>
    <w:rsid w:val="00A62044"/>
    <w:rsid w:val="00A6219F"/>
    <w:rsid w:val="00A64E18"/>
    <w:rsid w:val="00A65040"/>
    <w:rsid w:val="00A658C5"/>
    <w:rsid w:val="00A65D7E"/>
    <w:rsid w:val="00A663E7"/>
    <w:rsid w:val="00A6640A"/>
    <w:rsid w:val="00A665C9"/>
    <w:rsid w:val="00A66DD6"/>
    <w:rsid w:val="00A67444"/>
    <w:rsid w:val="00A677A6"/>
    <w:rsid w:val="00A67B95"/>
    <w:rsid w:val="00A67CF8"/>
    <w:rsid w:val="00A67D88"/>
    <w:rsid w:val="00A70F44"/>
    <w:rsid w:val="00A70F5C"/>
    <w:rsid w:val="00A71B61"/>
    <w:rsid w:val="00A7225B"/>
    <w:rsid w:val="00A727A7"/>
    <w:rsid w:val="00A7296F"/>
    <w:rsid w:val="00A729CD"/>
    <w:rsid w:val="00A734E8"/>
    <w:rsid w:val="00A73659"/>
    <w:rsid w:val="00A736CF"/>
    <w:rsid w:val="00A73A32"/>
    <w:rsid w:val="00A74F08"/>
    <w:rsid w:val="00A74FA0"/>
    <w:rsid w:val="00A7510F"/>
    <w:rsid w:val="00A76175"/>
    <w:rsid w:val="00A768F1"/>
    <w:rsid w:val="00A769F9"/>
    <w:rsid w:val="00A76B7F"/>
    <w:rsid w:val="00A76DE8"/>
    <w:rsid w:val="00A76F8B"/>
    <w:rsid w:val="00A772FB"/>
    <w:rsid w:val="00A80310"/>
    <w:rsid w:val="00A80339"/>
    <w:rsid w:val="00A81C2C"/>
    <w:rsid w:val="00A81E19"/>
    <w:rsid w:val="00A8254A"/>
    <w:rsid w:val="00A83615"/>
    <w:rsid w:val="00A83B7C"/>
    <w:rsid w:val="00A83C63"/>
    <w:rsid w:val="00A83EF7"/>
    <w:rsid w:val="00A85946"/>
    <w:rsid w:val="00A85C96"/>
    <w:rsid w:val="00A8647A"/>
    <w:rsid w:val="00A864B7"/>
    <w:rsid w:val="00A86714"/>
    <w:rsid w:val="00A9056C"/>
    <w:rsid w:val="00A90B89"/>
    <w:rsid w:val="00A91331"/>
    <w:rsid w:val="00A91398"/>
    <w:rsid w:val="00A9171F"/>
    <w:rsid w:val="00A91C8A"/>
    <w:rsid w:val="00A925CC"/>
    <w:rsid w:val="00A92699"/>
    <w:rsid w:val="00A939DC"/>
    <w:rsid w:val="00A94110"/>
    <w:rsid w:val="00A94236"/>
    <w:rsid w:val="00A94846"/>
    <w:rsid w:val="00A96239"/>
    <w:rsid w:val="00A96390"/>
    <w:rsid w:val="00A96D8D"/>
    <w:rsid w:val="00A976C2"/>
    <w:rsid w:val="00A97A38"/>
    <w:rsid w:val="00AA01DE"/>
    <w:rsid w:val="00AA08CD"/>
    <w:rsid w:val="00AA138C"/>
    <w:rsid w:val="00AA1436"/>
    <w:rsid w:val="00AA3111"/>
    <w:rsid w:val="00AA34DD"/>
    <w:rsid w:val="00AA3DBA"/>
    <w:rsid w:val="00AA4693"/>
    <w:rsid w:val="00AA4829"/>
    <w:rsid w:val="00AA4932"/>
    <w:rsid w:val="00AA4BE8"/>
    <w:rsid w:val="00AA5061"/>
    <w:rsid w:val="00AA5122"/>
    <w:rsid w:val="00AA5F44"/>
    <w:rsid w:val="00AA61A9"/>
    <w:rsid w:val="00AA65CB"/>
    <w:rsid w:val="00AA6C06"/>
    <w:rsid w:val="00AA6DED"/>
    <w:rsid w:val="00AA7113"/>
    <w:rsid w:val="00AA78C4"/>
    <w:rsid w:val="00AA79BE"/>
    <w:rsid w:val="00AA7B77"/>
    <w:rsid w:val="00AA7C34"/>
    <w:rsid w:val="00AB03AA"/>
    <w:rsid w:val="00AB0786"/>
    <w:rsid w:val="00AB08DE"/>
    <w:rsid w:val="00AB0AE7"/>
    <w:rsid w:val="00AB0B56"/>
    <w:rsid w:val="00AB16E8"/>
    <w:rsid w:val="00AB16F7"/>
    <w:rsid w:val="00AB1B8E"/>
    <w:rsid w:val="00AB28B2"/>
    <w:rsid w:val="00AB2A04"/>
    <w:rsid w:val="00AB2C63"/>
    <w:rsid w:val="00AB2E23"/>
    <w:rsid w:val="00AB3C62"/>
    <w:rsid w:val="00AB43BE"/>
    <w:rsid w:val="00AB5732"/>
    <w:rsid w:val="00AB5E95"/>
    <w:rsid w:val="00AB61C0"/>
    <w:rsid w:val="00AB65FD"/>
    <w:rsid w:val="00AB6A2B"/>
    <w:rsid w:val="00AB6D84"/>
    <w:rsid w:val="00AB6E52"/>
    <w:rsid w:val="00AC00F3"/>
    <w:rsid w:val="00AC07B8"/>
    <w:rsid w:val="00AC1F56"/>
    <w:rsid w:val="00AC2209"/>
    <w:rsid w:val="00AC2462"/>
    <w:rsid w:val="00AC29AC"/>
    <w:rsid w:val="00AC385E"/>
    <w:rsid w:val="00AC41E5"/>
    <w:rsid w:val="00AC468C"/>
    <w:rsid w:val="00AC4D3E"/>
    <w:rsid w:val="00AC504B"/>
    <w:rsid w:val="00AC6442"/>
    <w:rsid w:val="00AC6612"/>
    <w:rsid w:val="00AC7A82"/>
    <w:rsid w:val="00AD0003"/>
    <w:rsid w:val="00AD178B"/>
    <w:rsid w:val="00AD1975"/>
    <w:rsid w:val="00AD2108"/>
    <w:rsid w:val="00AD2422"/>
    <w:rsid w:val="00AD2854"/>
    <w:rsid w:val="00AD3F0A"/>
    <w:rsid w:val="00AD47E6"/>
    <w:rsid w:val="00AD48FB"/>
    <w:rsid w:val="00AD500B"/>
    <w:rsid w:val="00AD52C4"/>
    <w:rsid w:val="00AD59DD"/>
    <w:rsid w:val="00AE036A"/>
    <w:rsid w:val="00AE0426"/>
    <w:rsid w:val="00AE070A"/>
    <w:rsid w:val="00AE0D33"/>
    <w:rsid w:val="00AE0D48"/>
    <w:rsid w:val="00AE12A0"/>
    <w:rsid w:val="00AE155A"/>
    <w:rsid w:val="00AE16D3"/>
    <w:rsid w:val="00AE194E"/>
    <w:rsid w:val="00AE1E00"/>
    <w:rsid w:val="00AE23AB"/>
    <w:rsid w:val="00AE2800"/>
    <w:rsid w:val="00AE2AF7"/>
    <w:rsid w:val="00AE2BB5"/>
    <w:rsid w:val="00AE4487"/>
    <w:rsid w:val="00AE4742"/>
    <w:rsid w:val="00AE48AC"/>
    <w:rsid w:val="00AE540E"/>
    <w:rsid w:val="00AE5B68"/>
    <w:rsid w:val="00AE672C"/>
    <w:rsid w:val="00AE6B64"/>
    <w:rsid w:val="00AE6D9D"/>
    <w:rsid w:val="00AE6F48"/>
    <w:rsid w:val="00AE7774"/>
    <w:rsid w:val="00AE7940"/>
    <w:rsid w:val="00AF060D"/>
    <w:rsid w:val="00AF0801"/>
    <w:rsid w:val="00AF0D0F"/>
    <w:rsid w:val="00AF0E28"/>
    <w:rsid w:val="00AF1125"/>
    <w:rsid w:val="00AF14BF"/>
    <w:rsid w:val="00AF1EB3"/>
    <w:rsid w:val="00AF20B4"/>
    <w:rsid w:val="00AF24C1"/>
    <w:rsid w:val="00AF2586"/>
    <w:rsid w:val="00AF2FEE"/>
    <w:rsid w:val="00AF335B"/>
    <w:rsid w:val="00AF35DA"/>
    <w:rsid w:val="00AF3CD8"/>
    <w:rsid w:val="00AF4135"/>
    <w:rsid w:val="00AF4328"/>
    <w:rsid w:val="00AF468F"/>
    <w:rsid w:val="00AF46A5"/>
    <w:rsid w:val="00AF5026"/>
    <w:rsid w:val="00AF575C"/>
    <w:rsid w:val="00AF6051"/>
    <w:rsid w:val="00AF6093"/>
    <w:rsid w:val="00AF683C"/>
    <w:rsid w:val="00AF6C7B"/>
    <w:rsid w:val="00AF6E4A"/>
    <w:rsid w:val="00AF72D8"/>
    <w:rsid w:val="00AF7418"/>
    <w:rsid w:val="00AF7A5A"/>
    <w:rsid w:val="00AF7EBB"/>
    <w:rsid w:val="00AF7FFD"/>
    <w:rsid w:val="00B001F1"/>
    <w:rsid w:val="00B005C4"/>
    <w:rsid w:val="00B01471"/>
    <w:rsid w:val="00B03FAE"/>
    <w:rsid w:val="00B04145"/>
    <w:rsid w:val="00B044C8"/>
    <w:rsid w:val="00B046DE"/>
    <w:rsid w:val="00B0493F"/>
    <w:rsid w:val="00B04BBF"/>
    <w:rsid w:val="00B04FF6"/>
    <w:rsid w:val="00B052F1"/>
    <w:rsid w:val="00B05582"/>
    <w:rsid w:val="00B0773C"/>
    <w:rsid w:val="00B1007C"/>
    <w:rsid w:val="00B102C4"/>
    <w:rsid w:val="00B1093D"/>
    <w:rsid w:val="00B12041"/>
    <w:rsid w:val="00B131FD"/>
    <w:rsid w:val="00B13C0F"/>
    <w:rsid w:val="00B13F8F"/>
    <w:rsid w:val="00B144A4"/>
    <w:rsid w:val="00B14AA9"/>
    <w:rsid w:val="00B14AC1"/>
    <w:rsid w:val="00B14C00"/>
    <w:rsid w:val="00B15897"/>
    <w:rsid w:val="00B159E5"/>
    <w:rsid w:val="00B170A9"/>
    <w:rsid w:val="00B208A0"/>
    <w:rsid w:val="00B20964"/>
    <w:rsid w:val="00B21592"/>
    <w:rsid w:val="00B2176E"/>
    <w:rsid w:val="00B23755"/>
    <w:rsid w:val="00B23B24"/>
    <w:rsid w:val="00B26CB5"/>
    <w:rsid w:val="00B26F06"/>
    <w:rsid w:val="00B276DE"/>
    <w:rsid w:val="00B27A97"/>
    <w:rsid w:val="00B30102"/>
    <w:rsid w:val="00B3164C"/>
    <w:rsid w:val="00B31B27"/>
    <w:rsid w:val="00B31DD7"/>
    <w:rsid w:val="00B31EC5"/>
    <w:rsid w:val="00B331E6"/>
    <w:rsid w:val="00B3394C"/>
    <w:rsid w:val="00B33D9A"/>
    <w:rsid w:val="00B35731"/>
    <w:rsid w:val="00B357A0"/>
    <w:rsid w:val="00B35BE0"/>
    <w:rsid w:val="00B36A69"/>
    <w:rsid w:val="00B40056"/>
    <w:rsid w:val="00B406DD"/>
    <w:rsid w:val="00B40BFF"/>
    <w:rsid w:val="00B40ECD"/>
    <w:rsid w:val="00B412D1"/>
    <w:rsid w:val="00B41ECC"/>
    <w:rsid w:val="00B436B4"/>
    <w:rsid w:val="00B43768"/>
    <w:rsid w:val="00B43BCF"/>
    <w:rsid w:val="00B451F9"/>
    <w:rsid w:val="00B45255"/>
    <w:rsid w:val="00B45D0A"/>
    <w:rsid w:val="00B45F3B"/>
    <w:rsid w:val="00B4619B"/>
    <w:rsid w:val="00B46539"/>
    <w:rsid w:val="00B46689"/>
    <w:rsid w:val="00B46776"/>
    <w:rsid w:val="00B46F2E"/>
    <w:rsid w:val="00B501F1"/>
    <w:rsid w:val="00B50A25"/>
    <w:rsid w:val="00B51D77"/>
    <w:rsid w:val="00B51EDE"/>
    <w:rsid w:val="00B52058"/>
    <w:rsid w:val="00B52C00"/>
    <w:rsid w:val="00B54444"/>
    <w:rsid w:val="00B55366"/>
    <w:rsid w:val="00B56247"/>
    <w:rsid w:val="00B56D23"/>
    <w:rsid w:val="00B607EB"/>
    <w:rsid w:val="00B60A20"/>
    <w:rsid w:val="00B610E2"/>
    <w:rsid w:val="00B61134"/>
    <w:rsid w:val="00B61B76"/>
    <w:rsid w:val="00B62330"/>
    <w:rsid w:val="00B62C62"/>
    <w:rsid w:val="00B63117"/>
    <w:rsid w:val="00B643CF"/>
    <w:rsid w:val="00B64B15"/>
    <w:rsid w:val="00B654E9"/>
    <w:rsid w:val="00B67371"/>
    <w:rsid w:val="00B67596"/>
    <w:rsid w:val="00B67C7E"/>
    <w:rsid w:val="00B67C8C"/>
    <w:rsid w:val="00B67D02"/>
    <w:rsid w:val="00B67EA8"/>
    <w:rsid w:val="00B70602"/>
    <w:rsid w:val="00B70B8E"/>
    <w:rsid w:val="00B715BF"/>
    <w:rsid w:val="00B71F09"/>
    <w:rsid w:val="00B723C0"/>
    <w:rsid w:val="00B73B59"/>
    <w:rsid w:val="00B7422D"/>
    <w:rsid w:val="00B74450"/>
    <w:rsid w:val="00B74E0D"/>
    <w:rsid w:val="00B7647B"/>
    <w:rsid w:val="00B80163"/>
    <w:rsid w:val="00B80755"/>
    <w:rsid w:val="00B80F5F"/>
    <w:rsid w:val="00B81329"/>
    <w:rsid w:val="00B82051"/>
    <w:rsid w:val="00B821EB"/>
    <w:rsid w:val="00B824C0"/>
    <w:rsid w:val="00B83970"/>
    <w:rsid w:val="00B84F2B"/>
    <w:rsid w:val="00B858C8"/>
    <w:rsid w:val="00B85DE1"/>
    <w:rsid w:val="00B863AF"/>
    <w:rsid w:val="00B86BBE"/>
    <w:rsid w:val="00B8720E"/>
    <w:rsid w:val="00B87C56"/>
    <w:rsid w:val="00B9008E"/>
    <w:rsid w:val="00B910A9"/>
    <w:rsid w:val="00B91443"/>
    <w:rsid w:val="00B95040"/>
    <w:rsid w:val="00B95939"/>
    <w:rsid w:val="00B962B6"/>
    <w:rsid w:val="00B965B1"/>
    <w:rsid w:val="00B9675E"/>
    <w:rsid w:val="00B9739B"/>
    <w:rsid w:val="00BA15E1"/>
    <w:rsid w:val="00BA16A5"/>
    <w:rsid w:val="00BA18E5"/>
    <w:rsid w:val="00BA1CD5"/>
    <w:rsid w:val="00BA1D0C"/>
    <w:rsid w:val="00BA1F96"/>
    <w:rsid w:val="00BA1FE8"/>
    <w:rsid w:val="00BA2386"/>
    <w:rsid w:val="00BA2C0F"/>
    <w:rsid w:val="00BA32BE"/>
    <w:rsid w:val="00BA3C0D"/>
    <w:rsid w:val="00BA4463"/>
    <w:rsid w:val="00BA4E36"/>
    <w:rsid w:val="00BA4F71"/>
    <w:rsid w:val="00BA544D"/>
    <w:rsid w:val="00BA5542"/>
    <w:rsid w:val="00BA6662"/>
    <w:rsid w:val="00BA78BD"/>
    <w:rsid w:val="00BB0915"/>
    <w:rsid w:val="00BB0E25"/>
    <w:rsid w:val="00BB18CE"/>
    <w:rsid w:val="00BB2182"/>
    <w:rsid w:val="00BB2B8C"/>
    <w:rsid w:val="00BB43B9"/>
    <w:rsid w:val="00BB4BB9"/>
    <w:rsid w:val="00BB52CF"/>
    <w:rsid w:val="00BB586C"/>
    <w:rsid w:val="00BB6EB2"/>
    <w:rsid w:val="00BB7351"/>
    <w:rsid w:val="00BB7505"/>
    <w:rsid w:val="00BC0A38"/>
    <w:rsid w:val="00BC0F1B"/>
    <w:rsid w:val="00BC132F"/>
    <w:rsid w:val="00BC13F3"/>
    <w:rsid w:val="00BC1C2B"/>
    <w:rsid w:val="00BC245A"/>
    <w:rsid w:val="00BC293C"/>
    <w:rsid w:val="00BC2A91"/>
    <w:rsid w:val="00BC2BAC"/>
    <w:rsid w:val="00BC2C1B"/>
    <w:rsid w:val="00BC2EDB"/>
    <w:rsid w:val="00BC31A0"/>
    <w:rsid w:val="00BC3541"/>
    <w:rsid w:val="00BC4423"/>
    <w:rsid w:val="00BC4803"/>
    <w:rsid w:val="00BC4DDA"/>
    <w:rsid w:val="00BC5180"/>
    <w:rsid w:val="00BC59BB"/>
    <w:rsid w:val="00BC5E97"/>
    <w:rsid w:val="00BC5EB0"/>
    <w:rsid w:val="00BC64D3"/>
    <w:rsid w:val="00BC699A"/>
    <w:rsid w:val="00BC6FDF"/>
    <w:rsid w:val="00BC760D"/>
    <w:rsid w:val="00BC7E1A"/>
    <w:rsid w:val="00BC7FAF"/>
    <w:rsid w:val="00BD0A22"/>
    <w:rsid w:val="00BD147F"/>
    <w:rsid w:val="00BD236A"/>
    <w:rsid w:val="00BD2544"/>
    <w:rsid w:val="00BD2DC1"/>
    <w:rsid w:val="00BD2E62"/>
    <w:rsid w:val="00BD3FFB"/>
    <w:rsid w:val="00BD45FB"/>
    <w:rsid w:val="00BD5035"/>
    <w:rsid w:val="00BD76D7"/>
    <w:rsid w:val="00BD770A"/>
    <w:rsid w:val="00BD7CAF"/>
    <w:rsid w:val="00BE12ED"/>
    <w:rsid w:val="00BE1641"/>
    <w:rsid w:val="00BE16B8"/>
    <w:rsid w:val="00BE248D"/>
    <w:rsid w:val="00BE2911"/>
    <w:rsid w:val="00BE3582"/>
    <w:rsid w:val="00BE3783"/>
    <w:rsid w:val="00BE3FF7"/>
    <w:rsid w:val="00BE5ED5"/>
    <w:rsid w:val="00BE6035"/>
    <w:rsid w:val="00BE6223"/>
    <w:rsid w:val="00BE6C73"/>
    <w:rsid w:val="00BE6CF9"/>
    <w:rsid w:val="00BE79C9"/>
    <w:rsid w:val="00BE7A99"/>
    <w:rsid w:val="00BE7C30"/>
    <w:rsid w:val="00BF075E"/>
    <w:rsid w:val="00BF1509"/>
    <w:rsid w:val="00BF1A55"/>
    <w:rsid w:val="00BF1AAD"/>
    <w:rsid w:val="00BF23AF"/>
    <w:rsid w:val="00BF23F1"/>
    <w:rsid w:val="00BF27A6"/>
    <w:rsid w:val="00BF33B6"/>
    <w:rsid w:val="00BF3E6E"/>
    <w:rsid w:val="00BF4564"/>
    <w:rsid w:val="00BF4F25"/>
    <w:rsid w:val="00BF53DB"/>
    <w:rsid w:val="00BF6D80"/>
    <w:rsid w:val="00BF715A"/>
    <w:rsid w:val="00BF78BE"/>
    <w:rsid w:val="00BF79F9"/>
    <w:rsid w:val="00C013D3"/>
    <w:rsid w:val="00C01839"/>
    <w:rsid w:val="00C01F40"/>
    <w:rsid w:val="00C02D9F"/>
    <w:rsid w:val="00C03E26"/>
    <w:rsid w:val="00C03FFC"/>
    <w:rsid w:val="00C040F4"/>
    <w:rsid w:val="00C053BD"/>
    <w:rsid w:val="00C05926"/>
    <w:rsid w:val="00C0592E"/>
    <w:rsid w:val="00C066DD"/>
    <w:rsid w:val="00C06D6C"/>
    <w:rsid w:val="00C0763C"/>
    <w:rsid w:val="00C07DEF"/>
    <w:rsid w:val="00C102A0"/>
    <w:rsid w:val="00C1049F"/>
    <w:rsid w:val="00C11978"/>
    <w:rsid w:val="00C11AEC"/>
    <w:rsid w:val="00C11BD5"/>
    <w:rsid w:val="00C120E1"/>
    <w:rsid w:val="00C12F6E"/>
    <w:rsid w:val="00C132EE"/>
    <w:rsid w:val="00C13434"/>
    <w:rsid w:val="00C13EB7"/>
    <w:rsid w:val="00C14B4C"/>
    <w:rsid w:val="00C14F59"/>
    <w:rsid w:val="00C15658"/>
    <w:rsid w:val="00C15B32"/>
    <w:rsid w:val="00C21B86"/>
    <w:rsid w:val="00C21C30"/>
    <w:rsid w:val="00C21CD0"/>
    <w:rsid w:val="00C23354"/>
    <w:rsid w:val="00C2335E"/>
    <w:rsid w:val="00C244CA"/>
    <w:rsid w:val="00C245F5"/>
    <w:rsid w:val="00C24985"/>
    <w:rsid w:val="00C25B29"/>
    <w:rsid w:val="00C26B79"/>
    <w:rsid w:val="00C26C24"/>
    <w:rsid w:val="00C275DA"/>
    <w:rsid w:val="00C27AC2"/>
    <w:rsid w:val="00C31948"/>
    <w:rsid w:val="00C319AC"/>
    <w:rsid w:val="00C31D84"/>
    <w:rsid w:val="00C31E38"/>
    <w:rsid w:val="00C31EA3"/>
    <w:rsid w:val="00C32C1B"/>
    <w:rsid w:val="00C33356"/>
    <w:rsid w:val="00C33748"/>
    <w:rsid w:val="00C34C92"/>
    <w:rsid w:val="00C3565C"/>
    <w:rsid w:val="00C35D21"/>
    <w:rsid w:val="00C363D4"/>
    <w:rsid w:val="00C36B48"/>
    <w:rsid w:val="00C36C1F"/>
    <w:rsid w:val="00C36D90"/>
    <w:rsid w:val="00C37073"/>
    <w:rsid w:val="00C371FE"/>
    <w:rsid w:val="00C40C53"/>
    <w:rsid w:val="00C4154A"/>
    <w:rsid w:val="00C42B82"/>
    <w:rsid w:val="00C42EAF"/>
    <w:rsid w:val="00C43C93"/>
    <w:rsid w:val="00C43EA9"/>
    <w:rsid w:val="00C443F9"/>
    <w:rsid w:val="00C4500B"/>
    <w:rsid w:val="00C45237"/>
    <w:rsid w:val="00C453B5"/>
    <w:rsid w:val="00C465B0"/>
    <w:rsid w:val="00C467D6"/>
    <w:rsid w:val="00C4720F"/>
    <w:rsid w:val="00C47517"/>
    <w:rsid w:val="00C50FC2"/>
    <w:rsid w:val="00C5170D"/>
    <w:rsid w:val="00C51DB0"/>
    <w:rsid w:val="00C52427"/>
    <w:rsid w:val="00C53051"/>
    <w:rsid w:val="00C53295"/>
    <w:rsid w:val="00C53458"/>
    <w:rsid w:val="00C53BC2"/>
    <w:rsid w:val="00C5421D"/>
    <w:rsid w:val="00C54272"/>
    <w:rsid w:val="00C547F0"/>
    <w:rsid w:val="00C549BD"/>
    <w:rsid w:val="00C5547C"/>
    <w:rsid w:val="00C55631"/>
    <w:rsid w:val="00C55F46"/>
    <w:rsid w:val="00C564F4"/>
    <w:rsid w:val="00C56977"/>
    <w:rsid w:val="00C56A37"/>
    <w:rsid w:val="00C575A5"/>
    <w:rsid w:val="00C57C4D"/>
    <w:rsid w:val="00C60220"/>
    <w:rsid w:val="00C60293"/>
    <w:rsid w:val="00C605BE"/>
    <w:rsid w:val="00C628AE"/>
    <w:rsid w:val="00C63A82"/>
    <w:rsid w:val="00C63B36"/>
    <w:rsid w:val="00C63E66"/>
    <w:rsid w:val="00C65529"/>
    <w:rsid w:val="00C66369"/>
    <w:rsid w:val="00C67418"/>
    <w:rsid w:val="00C70858"/>
    <w:rsid w:val="00C708CE"/>
    <w:rsid w:val="00C70D9C"/>
    <w:rsid w:val="00C728C2"/>
    <w:rsid w:val="00C73125"/>
    <w:rsid w:val="00C733B1"/>
    <w:rsid w:val="00C73938"/>
    <w:rsid w:val="00C7395D"/>
    <w:rsid w:val="00C73E8E"/>
    <w:rsid w:val="00C74238"/>
    <w:rsid w:val="00C746D0"/>
    <w:rsid w:val="00C75878"/>
    <w:rsid w:val="00C75BA7"/>
    <w:rsid w:val="00C75E47"/>
    <w:rsid w:val="00C75FB7"/>
    <w:rsid w:val="00C75FCB"/>
    <w:rsid w:val="00C7796A"/>
    <w:rsid w:val="00C8021D"/>
    <w:rsid w:val="00C802E6"/>
    <w:rsid w:val="00C81B99"/>
    <w:rsid w:val="00C825B6"/>
    <w:rsid w:val="00C82782"/>
    <w:rsid w:val="00C82DDB"/>
    <w:rsid w:val="00C833D2"/>
    <w:rsid w:val="00C83828"/>
    <w:rsid w:val="00C8399F"/>
    <w:rsid w:val="00C83EE3"/>
    <w:rsid w:val="00C83F87"/>
    <w:rsid w:val="00C8468F"/>
    <w:rsid w:val="00C85F4F"/>
    <w:rsid w:val="00C86935"/>
    <w:rsid w:val="00C86FCA"/>
    <w:rsid w:val="00C86FCB"/>
    <w:rsid w:val="00C8726A"/>
    <w:rsid w:val="00C87974"/>
    <w:rsid w:val="00C87E76"/>
    <w:rsid w:val="00C907A5"/>
    <w:rsid w:val="00C909A9"/>
    <w:rsid w:val="00C9111B"/>
    <w:rsid w:val="00C93663"/>
    <w:rsid w:val="00C937F4"/>
    <w:rsid w:val="00C939C6"/>
    <w:rsid w:val="00C93BF1"/>
    <w:rsid w:val="00C940A3"/>
    <w:rsid w:val="00C94793"/>
    <w:rsid w:val="00C94E1F"/>
    <w:rsid w:val="00C961EC"/>
    <w:rsid w:val="00C964DB"/>
    <w:rsid w:val="00C96CC4"/>
    <w:rsid w:val="00C97788"/>
    <w:rsid w:val="00C97AE7"/>
    <w:rsid w:val="00CA011A"/>
    <w:rsid w:val="00CA06CC"/>
    <w:rsid w:val="00CA0A22"/>
    <w:rsid w:val="00CA2337"/>
    <w:rsid w:val="00CA25BA"/>
    <w:rsid w:val="00CA25E7"/>
    <w:rsid w:val="00CA2AAC"/>
    <w:rsid w:val="00CA2F4F"/>
    <w:rsid w:val="00CA33E3"/>
    <w:rsid w:val="00CA3756"/>
    <w:rsid w:val="00CA3827"/>
    <w:rsid w:val="00CA4B4F"/>
    <w:rsid w:val="00CA5194"/>
    <w:rsid w:val="00CA572D"/>
    <w:rsid w:val="00CA5ACB"/>
    <w:rsid w:val="00CA5B92"/>
    <w:rsid w:val="00CA6384"/>
    <w:rsid w:val="00CA656A"/>
    <w:rsid w:val="00CA6DFC"/>
    <w:rsid w:val="00CA7BE6"/>
    <w:rsid w:val="00CB06D7"/>
    <w:rsid w:val="00CB1375"/>
    <w:rsid w:val="00CB13F0"/>
    <w:rsid w:val="00CB16E9"/>
    <w:rsid w:val="00CB196A"/>
    <w:rsid w:val="00CB1C04"/>
    <w:rsid w:val="00CB2244"/>
    <w:rsid w:val="00CB2D24"/>
    <w:rsid w:val="00CB2D4E"/>
    <w:rsid w:val="00CB3844"/>
    <w:rsid w:val="00CB394C"/>
    <w:rsid w:val="00CB55F4"/>
    <w:rsid w:val="00CB611A"/>
    <w:rsid w:val="00CB65BB"/>
    <w:rsid w:val="00CB6777"/>
    <w:rsid w:val="00CB692D"/>
    <w:rsid w:val="00CB6AB4"/>
    <w:rsid w:val="00CB6C05"/>
    <w:rsid w:val="00CB6DA4"/>
    <w:rsid w:val="00CB6DD4"/>
    <w:rsid w:val="00CB7663"/>
    <w:rsid w:val="00CB790B"/>
    <w:rsid w:val="00CC0471"/>
    <w:rsid w:val="00CC0ADE"/>
    <w:rsid w:val="00CC1D6D"/>
    <w:rsid w:val="00CC27A3"/>
    <w:rsid w:val="00CC27B9"/>
    <w:rsid w:val="00CC2A8A"/>
    <w:rsid w:val="00CC2BA9"/>
    <w:rsid w:val="00CC3F71"/>
    <w:rsid w:val="00CC402F"/>
    <w:rsid w:val="00CC48F8"/>
    <w:rsid w:val="00CC4C14"/>
    <w:rsid w:val="00CC4E73"/>
    <w:rsid w:val="00CC5585"/>
    <w:rsid w:val="00CC60B2"/>
    <w:rsid w:val="00CC66B4"/>
    <w:rsid w:val="00CC6933"/>
    <w:rsid w:val="00CC6CF5"/>
    <w:rsid w:val="00CD0CB7"/>
    <w:rsid w:val="00CD11D9"/>
    <w:rsid w:val="00CD31EE"/>
    <w:rsid w:val="00CD3EB7"/>
    <w:rsid w:val="00CD4C03"/>
    <w:rsid w:val="00CD5150"/>
    <w:rsid w:val="00CD582C"/>
    <w:rsid w:val="00CD5F84"/>
    <w:rsid w:val="00CD6199"/>
    <w:rsid w:val="00CD61A3"/>
    <w:rsid w:val="00CD6249"/>
    <w:rsid w:val="00CD71D3"/>
    <w:rsid w:val="00CD7557"/>
    <w:rsid w:val="00CD7F0F"/>
    <w:rsid w:val="00CE0386"/>
    <w:rsid w:val="00CE0754"/>
    <w:rsid w:val="00CE0B67"/>
    <w:rsid w:val="00CE0FFC"/>
    <w:rsid w:val="00CE1E25"/>
    <w:rsid w:val="00CE28CD"/>
    <w:rsid w:val="00CE2B2C"/>
    <w:rsid w:val="00CE2CEC"/>
    <w:rsid w:val="00CE47F9"/>
    <w:rsid w:val="00CE6241"/>
    <w:rsid w:val="00CE6642"/>
    <w:rsid w:val="00CE684D"/>
    <w:rsid w:val="00CE6B68"/>
    <w:rsid w:val="00CE6EE0"/>
    <w:rsid w:val="00CE7C3B"/>
    <w:rsid w:val="00CE7CC6"/>
    <w:rsid w:val="00CF0A9D"/>
    <w:rsid w:val="00CF10DA"/>
    <w:rsid w:val="00CF18D3"/>
    <w:rsid w:val="00CF1A6A"/>
    <w:rsid w:val="00CF256C"/>
    <w:rsid w:val="00CF25E0"/>
    <w:rsid w:val="00CF26FB"/>
    <w:rsid w:val="00CF28BE"/>
    <w:rsid w:val="00CF2954"/>
    <w:rsid w:val="00CF2C76"/>
    <w:rsid w:val="00CF329F"/>
    <w:rsid w:val="00CF3B1A"/>
    <w:rsid w:val="00CF69D7"/>
    <w:rsid w:val="00CF69FD"/>
    <w:rsid w:val="00CF6D47"/>
    <w:rsid w:val="00CF6DF3"/>
    <w:rsid w:val="00CF7A81"/>
    <w:rsid w:val="00D00306"/>
    <w:rsid w:val="00D00A13"/>
    <w:rsid w:val="00D00E62"/>
    <w:rsid w:val="00D01879"/>
    <w:rsid w:val="00D019A2"/>
    <w:rsid w:val="00D01C6D"/>
    <w:rsid w:val="00D026F1"/>
    <w:rsid w:val="00D02930"/>
    <w:rsid w:val="00D029BC"/>
    <w:rsid w:val="00D0354E"/>
    <w:rsid w:val="00D03C5B"/>
    <w:rsid w:val="00D04B83"/>
    <w:rsid w:val="00D04CE4"/>
    <w:rsid w:val="00D053F5"/>
    <w:rsid w:val="00D05847"/>
    <w:rsid w:val="00D05EEA"/>
    <w:rsid w:val="00D062F2"/>
    <w:rsid w:val="00D074CF"/>
    <w:rsid w:val="00D0753D"/>
    <w:rsid w:val="00D07D6D"/>
    <w:rsid w:val="00D101AB"/>
    <w:rsid w:val="00D103F9"/>
    <w:rsid w:val="00D10E73"/>
    <w:rsid w:val="00D10F03"/>
    <w:rsid w:val="00D11565"/>
    <w:rsid w:val="00D11A4D"/>
    <w:rsid w:val="00D11CD0"/>
    <w:rsid w:val="00D11DCB"/>
    <w:rsid w:val="00D12879"/>
    <w:rsid w:val="00D12E36"/>
    <w:rsid w:val="00D132D3"/>
    <w:rsid w:val="00D134CE"/>
    <w:rsid w:val="00D14050"/>
    <w:rsid w:val="00D14281"/>
    <w:rsid w:val="00D152E5"/>
    <w:rsid w:val="00D1693A"/>
    <w:rsid w:val="00D1730D"/>
    <w:rsid w:val="00D17AE2"/>
    <w:rsid w:val="00D207ED"/>
    <w:rsid w:val="00D20DC3"/>
    <w:rsid w:val="00D21032"/>
    <w:rsid w:val="00D21BCE"/>
    <w:rsid w:val="00D227EE"/>
    <w:rsid w:val="00D233CE"/>
    <w:rsid w:val="00D23D75"/>
    <w:rsid w:val="00D24045"/>
    <w:rsid w:val="00D24E87"/>
    <w:rsid w:val="00D261EF"/>
    <w:rsid w:val="00D26926"/>
    <w:rsid w:val="00D26DB3"/>
    <w:rsid w:val="00D26ECA"/>
    <w:rsid w:val="00D26ED1"/>
    <w:rsid w:val="00D27364"/>
    <w:rsid w:val="00D273FB"/>
    <w:rsid w:val="00D27CCC"/>
    <w:rsid w:val="00D27F64"/>
    <w:rsid w:val="00D30509"/>
    <w:rsid w:val="00D30627"/>
    <w:rsid w:val="00D309B7"/>
    <w:rsid w:val="00D312F8"/>
    <w:rsid w:val="00D31415"/>
    <w:rsid w:val="00D31C13"/>
    <w:rsid w:val="00D31F7F"/>
    <w:rsid w:val="00D32613"/>
    <w:rsid w:val="00D33D1A"/>
    <w:rsid w:val="00D34108"/>
    <w:rsid w:val="00D345F3"/>
    <w:rsid w:val="00D34BA5"/>
    <w:rsid w:val="00D353F4"/>
    <w:rsid w:val="00D376C2"/>
    <w:rsid w:val="00D37CED"/>
    <w:rsid w:val="00D40D09"/>
    <w:rsid w:val="00D42013"/>
    <w:rsid w:val="00D42205"/>
    <w:rsid w:val="00D429AF"/>
    <w:rsid w:val="00D42AFC"/>
    <w:rsid w:val="00D42D0B"/>
    <w:rsid w:val="00D4414F"/>
    <w:rsid w:val="00D44F32"/>
    <w:rsid w:val="00D45DA5"/>
    <w:rsid w:val="00D45E0B"/>
    <w:rsid w:val="00D45E4F"/>
    <w:rsid w:val="00D4683E"/>
    <w:rsid w:val="00D47000"/>
    <w:rsid w:val="00D47CDC"/>
    <w:rsid w:val="00D50017"/>
    <w:rsid w:val="00D51135"/>
    <w:rsid w:val="00D5176C"/>
    <w:rsid w:val="00D51ABB"/>
    <w:rsid w:val="00D51AFF"/>
    <w:rsid w:val="00D52ABA"/>
    <w:rsid w:val="00D52AE3"/>
    <w:rsid w:val="00D5357D"/>
    <w:rsid w:val="00D53EB8"/>
    <w:rsid w:val="00D5420F"/>
    <w:rsid w:val="00D54AF1"/>
    <w:rsid w:val="00D553AA"/>
    <w:rsid w:val="00D5542B"/>
    <w:rsid w:val="00D55899"/>
    <w:rsid w:val="00D561C5"/>
    <w:rsid w:val="00D565FE"/>
    <w:rsid w:val="00D56D4B"/>
    <w:rsid w:val="00D570B5"/>
    <w:rsid w:val="00D57121"/>
    <w:rsid w:val="00D571E1"/>
    <w:rsid w:val="00D57397"/>
    <w:rsid w:val="00D57591"/>
    <w:rsid w:val="00D6002C"/>
    <w:rsid w:val="00D6077B"/>
    <w:rsid w:val="00D6099B"/>
    <w:rsid w:val="00D60A05"/>
    <w:rsid w:val="00D61E2E"/>
    <w:rsid w:val="00D6224B"/>
    <w:rsid w:val="00D62790"/>
    <w:rsid w:val="00D632ED"/>
    <w:rsid w:val="00D641E4"/>
    <w:rsid w:val="00D64EE6"/>
    <w:rsid w:val="00D65BB9"/>
    <w:rsid w:val="00D65F1D"/>
    <w:rsid w:val="00D6672C"/>
    <w:rsid w:val="00D671E2"/>
    <w:rsid w:val="00D674A4"/>
    <w:rsid w:val="00D676FF"/>
    <w:rsid w:val="00D67713"/>
    <w:rsid w:val="00D678AC"/>
    <w:rsid w:val="00D67C20"/>
    <w:rsid w:val="00D713B3"/>
    <w:rsid w:val="00D7247F"/>
    <w:rsid w:val="00D72B90"/>
    <w:rsid w:val="00D74DB0"/>
    <w:rsid w:val="00D75573"/>
    <w:rsid w:val="00D75695"/>
    <w:rsid w:val="00D75B4A"/>
    <w:rsid w:val="00D75F58"/>
    <w:rsid w:val="00D7649A"/>
    <w:rsid w:val="00D7677E"/>
    <w:rsid w:val="00D769AD"/>
    <w:rsid w:val="00D76EA2"/>
    <w:rsid w:val="00D77077"/>
    <w:rsid w:val="00D7712F"/>
    <w:rsid w:val="00D7733E"/>
    <w:rsid w:val="00D77390"/>
    <w:rsid w:val="00D779BD"/>
    <w:rsid w:val="00D80124"/>
    <w:rsid w:val="00D80D7A"/>
    <w:rsid w:val="00D813B3"/>
    <w:rsid w:val="00D81A38"/>
    <w:rsid w:val="00D81EDE"/>
    <w:rsid w:val="00D823DE"/>
    <w:rsid w:val="00D82E40"/>
    <w:rsid w:val="00D831D0"/>
    <w:rsid w:val="00D838A2"/>
    <w:rsid w:val="00D8437D"/>
    <w:rsid w:val="00D845B9"/>
    <w:rsid w:val="00D85A9C"/>
    <w:rsid w:val="00D86386"/>
    <w:rsid w:val="00D865A9"/>
    <w:rsid w:val="00D87908"/>
    <w:rsid w:val="00D87F0C"/>
    <w:rsid w:val="00D907A6"/>
    <w:rsid w:val="00D910DF"/>
    <w:rsid w:val="00D916B2"/>
    <w:rsid w:val="00D918C9"/>
    <w:rsid w:val="00D9258F"/>
    <w:rsid w:val="00D9282C"/>
    <w:rsid w:val="00D92977"/>
    <w:rsid w:val="00D92B0D"/>
    <w:rsid w:val="00D94396"/>
    <w:rsid w:val="00D9453F"/>
    <w:rsid w:val="00DA0ED6"/>
    <w:rsid w:val="00DA1E33"/>
    <w:rsid w:val="00DA1F2E"/>
    <w:rsid w:val="00DA243E"/>
    <w:rsid w:val="00DA2B57"/>
    <w:rsid w:val="00DA3ABB"/>
    <w:rsid w:val="00DA4515"/>
    <w:rsid w:val="00DA461C"/>
    <w:rsid w:val="00DA55A9"/>
    <w:rsid w:val="00DA58E9"/>
    <w:rsid w:val="00DA63F0"/>
    <w:rsid w:val="00DA66D5"/>
    <w:rsid w:val="00DA6CD6"/>
    <w:rsid w:val="00DA76C4"/>
    <w:rsid w:val="00DA785F"/>
    <w:rsid w:val="00DA7A88"/>
    <w:rsid w:val="00DA7B1F"/>
    <w:rsid w:val="00DB02D8"/>
    <w:rsid w:val="00DB02FA"/>
    <w:rsid w:val="00DB06A3"/>
    <w:rsid w:val="00DB085D"/>
    <w:rsid w:val="00DB0AB2"/>
    <w:rsid w:val="00DB179A"/>
    <w:rsid w:val="00DB1993"/>
    <w:rsid w:val="00DB2A6D"/>
    <w:rsid w:val="00DB2B3E"/>
    <w:rsid w:val="00DB2CEE"/>
    <w:rsid w:val="00DB3D90"/>
    <w:rsid w:val="00DB3ED7"/>
    <w:rsid w:val="00DB4756"/>
    <w:rsid w:val="00DB4957"/>
    <w:rsid w:val="00DB4A1A"/>
    <w:rsid w:val="00DB4FE3"/>
    <w:rsid w:val="00DB5D8E"/>
    <w:rsid w:val="00DB63E2"/>
    <w:rsid w:val="00DB6E99"/>
    <w:rsid w:val="00DB72A4"/>
    <w:rsid w:val="00DB7DF6"/>
    <w:rsid w:val="00DC0195"/>
    <w:rsid w:val="00DC0A8F"/>
    <w:rsid w:val="00DC14BC"/>
    <w:rsid w:val="00DC1523"/>
    <w:rsid w:val="00DC1B66"/>
    <w:rsid w:val="00DC219F"/>
    <w:rsid w:val="00DC2671"/>
    <w:rsid w:val="00DC2713"/>
    <w:rsid w:val="00DC3434"/>
    <w:rsid w:val="00DC367B"/>
    <w:rsid w:val="00DC3B72"/>
    <w:rsid w:val="00DC447D"/>
    <w:rsid w:val="00DC44E5"/>
    <w:rsid w:val="00DC4CCB"/>
    <w:rsid w:val="00DC52B5"/>
    <w:rsid w:val="00DC5B51"/>
    <w:rsid w:val="00DC70F8"/>
    <w:rsid w:val="00DC7352"/>
    <w:rsid w:val="00DD00D5"/>
    <w:rsid w:val="00DD103E"/>
    <w:rsid w:val="00DD10E2"/>
    <w:rsid w:val="00DD1122"/>
    <w:rsid w:val="00DD167A"/>
    <w:rsid w:val="00DD1A45"/>
    <w:rsid w:val="00DD21CE"/>
    <w:rsid w:val="00DD221D"/>
    <w:rsid w:val="00DD225D"/>
    <w:rsid w:val="00DD25E2"/>
    <w:rsid w:val="00DD2C0C"/>
    <w:rsid w:val="00DD2EC0"/>
    <w:rsid w:val="00DD305D"/>
    <w:rsid w:val="00DD30BA"/>
    <w:rsid w:val="00DD35A2"/>
    <w:rsid w:val="00DD43EF"/>
    <w:rsid w:val="00DD453C"/>
    <w:rsid w:val="00DD4662"/>
    <w:rsid w:val="00DD4718"/>
    <w:rsid w:val="00DD4FCB"/>
    <w:rsid w:val="00DD55C2"/>
    <w:rsid w:val="00DD5E29"/>
    <w:rsid w:val="00DD63CA"/>
    <w:rsid w:val="00DD6437"/>
    <w:rsid w:val="00DD658F"/>
    <w:rsid w:val="00DD6AEE"/>
    <w:rsid w:val="00DD7969"/>
    <w:rsid w:val="00DE075C"/>
    <w:rsid w:val="00DE0B3A"/>
    <w:rsid w:val="00DE17C7"/>
    <w:rsid w:val="00DE1B5F"/>
    <w:rsid w:val="00DE2A8E"/>
    <w:rsid w:val="00DE2B49"/>
    <w:rsid w:val="00DE2F20"/>
    <w:rsid w:val="00DE3995"/>
    <w:rsid w:val="00DE3F92"/>
    <w:rsid w:val="00DE4279"/>
    <w:rsid w:val="00DE4BE1"/>
    <w:rsid w:val="00DE59F5"/>
    <w:rsid w:val="00DE66B2"/>
    <w:rsid w:val="00DE6FDD"/>
    <w:rsid w:val="00DE72A7"/>
    <w:rsid w:val="00DE730E"/>
    <w:rsid w:val="00DE7493"/>
    <w:rsid w:val="00DF0001"/>
    <w:rsid w:val="00DF08E5"/>
    <w:rsid w:val="00DF0A70"/>
    <w:rsid w:val="00DF0CB6"/>
    <w:rsid w:val="00DF142D"/>
    <w:rsid w:val="00DF158B"/>
    <w:rsid w:val="00DF1895"/>
    <w:rsid w:val="00DF330A"/>
    <w:rsid w:val="00DF5235"/>
    <w:rsid w:val="00DF564D"/>
    <w:rsid w:val="00DF6DCE"/>
    <w:rsid w:val="00DF72FE"/>
    <w:rsid w:val="00DF736D"/>
    <w:rsid w:val="00DF7681"/>
    <w:rsid w:val="00E00006"/>
    <w:rsid w:val="00E017FE"/>
    <w:rsid w:val="00E02DD4"/>
    <w:rsid w:val="00E04B69"/>
    <w:rsid w:val="00E058E1"/>
    <w:rsid w:val="00E059EB"/>
    <w:rsid w:val="00E05FDC"/>
    <w:rsid w:val="00E064EC"/>
    <w:rsid w:val="00E10938"/>
    <w:rsid w:val="00E10C17"/>
    <w:rsid w:val="00E1182F"/>
    <w:rsid w:val="00E12725"/>
    <w:rsid w:val="00E1352E"/>
    <w:rsid w:val="00E13B2D"/>
    <w:rsid w:val="00E13C2E"/>
    <w:rsid w:val="00E13E3D"/>
    <w:rsid w:val="00E13E43"/>
    <w:rsid w:val="00E154D4"/>
    <w:rsid w:val="00E1618A"/>
    <w:rsid w:val="00E16346"/>
    <w:rsid w:val="00E16674"/>
    <w:rsid w:val="00E17A6C"/>
    <w:rsid w:val="00E17BB7"/>
    <w:rsid w:val="00E2020B"/>
    <w:rsid w:val="00E20B4B"/>
    <w:rsid w:val="00E20F43"/>
    <w:rsid w:val="00E21735"/>
    <w:rsid w:val="00E22906"/>
    <w:rsid w:val="00E22C39"/>
    <w:rsid w:val="00E22D45"/>
    <w:rsid w:val="00E243D3"/>
    <w:rsid w:val="00E246B7"/>
    <w:rsid w:val="00E24705"/>
    <w:rsid w:val="00E2512D"/>
    <w:rsid w:val="00E25481"/>
    <w:rsid w:val="00E2609B"/>
    <w:rsid w:val="00E26201"/>
    <w:rsid w:val="00E268FD"/>
    <w:rsid w:val="00E27284"/>
    <w:rsid w:val="00E27F7F"/>
    <w:rsid w:val="00E27FF3"/>
    <w:rsid w:val="00E3152D"/>
    <w:rsid w:val="00E31D8B"/>
    <w:rsid w:val="00E329D9"/>
    <w:rsid w:val="00E32DD5"/>
    <w:rsid w:val="00E331E9"/>
    <w:rsid w:val="00E335C7"/>
    <w:rsid w:val="00E349C0"/>
    <w:rsid w:val="00E34A1F"/>
    <w:rsid w:val="00E34D3B"/>
    <w:rsid w:val="00E354ED"/>
    <w:rsid w:val="00E404AF"/>
    <w:rsid w:val="00E43B08"/>
    <w:rsid w:val="00E43DDF"/>
    <w:rsid w:val="00E4431E"/>
    <w:rsid w:val="00E44329"/>
    <w:rsid w:val="00E44874"/>
    <w:rsid w:val="00E44C28"/>
    <w:rsid w:val="00E45696"/>
    <w:rsid w:val="00E467CC"/>
    <w:rsid w:val="00E46E4F"/>
    <w:rsid w:val="00E474F2"/>
    <w:rsid w:val="00E47E3B"/>
    <w:rsid w:val="00E5053F"/>
    <w:rsid w:val="00E50D35"/>
    <w:rsid w:val="00E50FA4"/>
    <w:rsid w:val="00E513CC"/>
    <w:rsid w:val="00E514F4"/>
    <w:rsid w:val="00E51871"/>
    <w:rsid w:val="00E51F5C"/>
    <w:rsid w:val="00E51F77"/>
    <w:rsid w:val="00E526D8"/>
    <w:rsid w:val="00E52C83"/>
    <w:rsid w:val="00E536F6"/>
    <w:rsid w:val="00E53EE7"/>
    <w:rsid w:val="00E542F0"/>
    <w:rsid w:val="00E54E2F"/>
    <w:rsid w:val="00E54FE2"/>
    <w:rsid w:val="00E561C5"/>
    <w:rsid w:val="00E571FB"/>
    <w:rsid w:val="00E574A8"/>
    <w:rsid w:val="00E5759B"/>
    <w:rsid w:val="00E576C4"/>
    <w:rsid w:val="00E57CF0"/>
    <w:rsid w:val="00E61124"/>
    <w:rsid w:val="00E612ED"/>
    <w:rsid w:val="00E61F2A"/>
    <w:rsid w:val="00E62056"/>
    <w:rsid w:val="00E62D29"/>
    <w:rsid w:val="00E631F6"/>
    <w:rsid w:val="00E655F9"/>
    <w:rsid w:val="00E65B0E"/>
    <w:rsid w:val="00E65D2A"/>
    <w:rsid w:val="00E66076"/>
    <w:rsid w:val="00E66AFA"/>
    <w:rsid w:val="00E66BA2"/>
    <w:rsid w:val="00E67AD7"/>
    <w:rsid w:val="00E67FC8"/>
    <w:rsid w:val="00E70AED"/>
    <w:rsid w:val="00E70BF0"/>
    <w:rsid w:val="00E70F8F"/>
    <w:rsid w:val="00E717B1"/>
    <w:rsid w:val="00E71D6C"/>
    <w:rsid w:val="00E72A14"/>
    <w:rsid w:val="00E72FB9"/>
    <w:rsid w:val="00E7339D"/>
    <w:rsid w:val="00E735A5"/>
    <w:rsid w:val="00E73D20"/>
    <w:rsid w:val="00E73E3E"/>
    <w:rsid w:val="00E74660"/>
    <w:rsid w:val="00E75D9E"/>
    <w:rsid w:val="00E761D8"/>
    <w:rsid w:val="00E76F4B"/>
    <w:rsid w:val="00E77012"/>
    <w:rsid w:val="00E7794E"/>
    <w:rsid w:val="00E7797C"/>
    <w:rsid w:val="00E77C26"/>
    <w:rsid w:val="00E80298"/>
    <w:rsid w:val="00E8044E"/>
    <w:rsid w:val="00E8067C"/>
    <w:rsid w:val="00E81FD4"/>
    <w:rsid w:val="00E82D06"/>
    <w:rsid w:val="00E84155"/>
    <w:rsid w:val="00E841B3"/>
    <w:rsid w:val="00E84C9A"/>
    <w:rsid w:val="00E84FAC"/>
    <w:rsid w:val="00E85211"/>
    <w:rsid w:val="00E8577E"/>
    <w:rsid w:val="00E8660C"/>
    <w:rsid w:val="00E8684E"/>
    <w:rsid w:val="00E869D3"/>
    <w:rsid w:val="00E876F8"/>
    <w:rsid w:val="00E9060B"/>
    <w:rsid w:val="00E90A0E"/>
    <w:rsid w:val="00E9106D"/>
    <w:rsid w:val="00E9118D"/>
    <w:rsid w:val="00E91AF8"/>
    <w:rsid w:val="00E91F23"/>
    <w:rsid w:val="00E934C0"/>
    <w:rsid w:val="00E9461B"/>
    <w:rsid w:val="00E94E39"/>
    <w:rsid w:val="00E94E65"/>
    <w:rsid w:val="00E95383"/>
    <w:rsid w:val="00E9544F"/>
    <w:rsid w:val="00E960EF"/>
    <w:rsid w:val="00E964B5"/>
    <w:rsid w:val="00E977C3"/>
    <w:rsid w:val="00E97F2F"/>
    <w:rsid w:val="00EA0F0C"/>
    <w:rsid w:val="00EA1580"/>
    <w:rsid w:val="00EA21AC"/>
    <w:rsid w:val="00EA295E"/>
    <w:rsid w:val="00EA2D09"/>
    <w:rsid w:val="00EA3D4A"/>
    <w:rsid w:val="00EA52A3"/>
    <w:rsid w:val="00EA623B"/>
    <w:rsid w:val="00EA64A5"/>
    <w:rsid w:val="00EA6BD3"/>
    <w:rsid w:val="00EA6DE3"/>
    <w:rsid w:val="00EA798E"/>
    <w:rsid w:val="00EA7CAB"/>
    <w:rsid w:val="00EB2EF6"/>
    <w:rsid w:val="00EB41AC"/>
    <w:rsid w:val="00EB47C0"/>
    <w:rsid w:val="00EB4A97"/>
    <w:rsid w:val="00EB4C7B"/>
    <w:rsid w:val="00EB4EE7"/>
    <w:rsid w:val="00EB60A1"/>
    <w:rsid w:val="00EB6715"/>
    <w:rsid w:val="00EB7050"/>
    <w:rsid w:val="00EB7672"/>
    <w:rsid w:val="00EB787C"/>
    <w:rsid w:val="00EC0C79"/>
    <w:rsid w:val="00EC0E1A"/>
    <w:rsid w:val="00EC1D42"/>
    <w:rsid w:val="00EC2178"/>
    <w:rsid w:val="00EC2315"/>
    <w:rsid w:val="00EC2DFA"/>
    <w:rsid w:val="00EC2E30"/>
    <w:rsid w:val="00EC4010"/>
    <w:rsid w:val="00EC66C3"/>
    <w:rsid w:val="00EC67E0"/>
    <w:rsid w:val="00EC6C6D"/>
    <w:rsid w:val="00EC6DAE"/>
    <w:rsid w:val="00EC75F4"/>
    <w:rsid w:val="00ED08A3"/>
    <w:rsid w:val="00ED1155"/>
    <w:rsid w:val="00ED14FF"/>
    <w:rsid w:val="00ED1E30"/>
    <w:rsid w:val="00ED21D7"/>
    <w:rsid w:val="00ED22EA"/>
    <w:rsid w:val="00ED2A09"/>
    <w:rsid w:val="00ED349E"/>
    <w:rsid w:val="00ED3780"/>
    <w:rsid w:val="00ED3D00"/>
    <w:rsid w:val="00ED428F"/>
    <w:rsid w:val="00ED46C8"/>
    <w:rsid w:val="00ED491F"/>
    <w:rsid w:val="00ED56D4"/>
    <w:rsid w:val="00ED65A5"/>
    <w:rsid w:val="00ED6634"/>
    <w:rsid w:val="00ED6742"/>
    <w:rsid w:val="00ED6C20"/>
    <w:rsid w:val="00EE16D5"/>
    <w:rsid w:val="00EE174B"/>
    <w:rsid w:val="00EE17AD"/>
    <w:rsid w:val="00EE1872"/>
    <w:rsid w:val="00EE21E6"/>
    <w:rsid w:val="00EE22AA"/>
    <w:rsid w:val="00EE22AF"/>
    <w:rsid w:val="00EE31D7"/>
    <w:rsid w:val="00EE3EB9"/>
    <w:rsid w:val="00EE4925"/>
    <w:rsid w:val="00EE60BF"/>
    <w:rsid w:val="00EE6531"/>
    <w:rsid w:val="00EE6B80"/>
    <w:rsid w:val="00EE7297"/>
    <w:rsid w:val="00EE73E5"/>
    <w:rsid w:val="00EE7867"/>
    <w:rsid w:val="00EF05FA"/>
    <w:rsid w:val="00EF10E2"/>
    <w:rsid w:val="00EF18CE"/>
    <w:rsid w:val="00EF18F4"/>
    <w:rsid w:val="00EF1A28"/>
    <w:rsid w:val="00EF1D52"/>
    <w:rsid w:val="00EF2638"/>
    <w:rsid w:val="00EF2718"/>
    <w:rsid w:val="00EF2E98"/>
    <w:rsid w:val="00EF363D"/>
    <w:rsid w:val="00EF4732"/>
    <w:rsid w:val="00EF4935"/>
    <w:rsid w:val="00EF543B"/>
    <w:rsid w:val="00EF61AC"/>
    <w:rsid w:val="00EF6838"/>
    <w:rsid w:val="00EF7606"/>
    <w:rsid w:val="00F005CC"/>
    <w:rsid w:val="00F0068C"/>
    <w:rsid w:val="00F00D8E"/>
    <w:rsid w:val="00F013AC"/>
    <w:rsid w:val="00F0247A"/>
    <w:rsid w:val="00F035F6"/>
    <w:rsid w:val="00F039B8"/>
    <w:rsid w:val="00F039D0"/>
    <w:rsid w:val="00F045E4"/>
    <w:rsid w:val="00F04676"/>
    <w:rsid w:val="00F06100"/>
    <w:rsid w:val="00F06520"/>
    <w:rsid w:val="00F06B18"/>
    <w:rsid w:val="00F07D5D"/>
    <w:rsid w:val="00F11618"/>
    <w:rsid w:val="00F12835"/>
    <w:rsid w:val="00F12C36"/>
    <w:rsid w:val="00F13224"/>
    <w:rsid w:val="00F136EE"/>
    <w:rsid w:val="00F13E22"/>
    <w:rsid w:val="00F141E8"/>
    <w:rsid w:val="00F155A2"/>
    <w:rsid w:val="00F15B6A"/>
    <w:rsid w:val="00F1656F"/>
    <w:rsid w:val="00F16800"/>
    <w:rsid w:val="00F16857"/>
    <w:rsid w:val="00F168E0"/>
    <w:rsid w:val="00F16A97"/>
    <w:rsid w:val="00F17937"/>
    <w:rsid w:val="00F226CC"/>
    <w:rsid w:val="00F2279B"/>
    <w:rsid w:val="00F227A4"/>
    <w:rsid w:val="00F230CB"/>
    <w:rsid w:val="00F240B5"/>
    <w:rsid w:val="00F241B7"/>
    <w:rsid w:val="00F27540"/>
    <w:rsid w:val="00F27DD7"/>
    <w:rsid w:val="00F31B41"/>
    <w:rsid w:val="00F33DCB"/>
    <w:rsid w:val="00F3546C"/>
    <w:rsid w:val="00F35688"/>
    <w:rsid w:val="00F35928"/>
    <w:rsid w:val="00F36524"/>
    <w:rsid w:val="00F365FA"/>
    <w:rsid w:val="00F4014C"/>
    <w:rsid w:val="00F402EB"/>
    <w:rsid w:val="00F40EF1"/>
    <w:rsid w:val="00F4177A"/>
    <w:rsid w:val="00F423C9"/>
    <w:rsid w:val="00F42ED2"/>
    <w:rsid w:val="00F43004"/>
    <w:rsid w:val="00F43774"/>
    <w:rsid w:val="00F43A2D"/>
    <w:rsid w:val="00F44959"/>
    <w:rsid w:val="00F45CB6"/>
    <w:rsid w:val="00F46199"/>
    <w:rsid w:val="00F4673A"/>
    <w:rsid w:val="00F46820"/>
    <w:rsid w:val="00F4781C"/>
    <w:rsid w:val="00F50646"/>
    <w:rsid w:val="00F5067C"/>
    <w:rsid w:val="00F50F14"/>
    <w:rsid w:val="00F512A6"/>
    <w:rsid w:val="00F5176A"/>
    <w:rsid w:val="00F5197E"/>
    <w:rsid w:val="00F51CA3"/>
    <w:rsid w:val="00F5247E"/>
    <w:rsid w:val="00F5352B"/>
    <w:rsid w:val="00F53B2A"/>
    <w:rsid w:val="00F54EC0"/>
    <w:rsid w:val="00F55241"/>
    <w:rsid w:val="00F552D2"/>
    <w:rsid w:val="00F55A51"/>
    <w:rsid w:val="00F6041D"/>
    <w:rsid w:val="00F604CA"/>
    <w:rsid w:val="00F60890"/>
    <w:rsid w:val="00F60C3D"/>
    <w:rsid w:val="00F61501"/>
    <w:rsid w:val="00F61F3D"/>
    <w:rsid w:val="00F6256B"/>
    <w:rsid w:val="00F62CE4"/>
    <w:rsid w:val="00F630C2"/>
    <w:rsid w:val="00F6327E"/>
    <w:rsid w:val="00F63342"/>
    <w:rsid w:val="00F634FE"/>
    <w:rsid w:val="00F64F07"/>
    <w:rsid w:val="00F6536F"/>
    <w:rsid w:val="00F6578E"/>
    <w:rsid w:val="00F65907"/>
    <w:rsid w:val="00F66144"/>
    <w:rsid w:val="00F672BF"/>
    <w:rsid w:val="00F6765A"/>
    <w:rsid w:val="00F67B05"/>
    <w:rsid w:val="00F702D9"/>
    <w:rsid w:val="00F7037D"/>
    <w:rsid w:val="00F70A1F"/>
    <w:rsid w:val="00F70C0E"/>
    <w:rsid w:val="00F70EC0"/>
    <w:rsid w:val="00F7123C"/>
    <w:rsid w:val="00F712AE"/>
    <w:rsid w:val="00F714EB"/>
    <w:rsid w:val="00F725C0"/>
    <w:rsid w:val="00F72A12"/>
    <w:rsid w:val="00F7357D"/>
    <w:rsid w:val="00F737E7"/>
    <w:rsid w:val="00F73A10"/>
    <w:rsid w:val="00F73AA7"/>
    <w:rsid w:val="00F740B5"/>
    <w:rsid w:val="00F74292"/>
    <w:rsid w:val="00F755E2"/>
    <w:rsid w:val="00F763B2"/>
    <w:rsid w:val="00F767E7"/>
    <w:rsid w:val="00F76C58"/>
    <w:rsid w:val="00F76E53"/>
    <w:rsid w:val="00F776AA"/>
    <w:rsid w:val="00F81057"/>
    <w:rsid w:val="00F814EF"/>
    <w:rsid w:val="00F8150D"/>
    <w:rsid w:val="00F82109"/>
    <w:rsid w:val="00F82A10"/>
    <w:rsid w:val="00F82A35"/>
    <w:rsid w:val="00F82BCE"/>
    <w:rsid w:val="00F82C16"/>
    <w:rsid w:val="00F83781"/>
    <w:rsid w:val="00F83ACE"/>
    <w:rsid w:val="00F83B54"/>
    <w:rsid w:val="00F84035"/>
    <w:rsid w:val="00F84474"/>
    <w:rsid w:val="00F84931"/>
    <w:rsid w:val="00F85B0E"/>
    <w:rsid w:val="00F85F56"/>
    <w:rsid w:val="00F901CD"/>
    <w:rsid w:val="00F913B5"/>
    <w:rsid w:val="00F91DD3"/>
    <w:rsid w:val="00F9221F"/>
    <w:rsid w:val="00F92934"/>
    <w:rsid w:val="00F92AA2"/>
    <w:rsid w:val="00F93247"/>
    <w:rsid w:val="00F932B4"/>
    <w:rsid w:val="00F936AB"/>
    <w:rsid w:val="00F93853"/>
    <w:rsid w:val="00F93A60"/>
    <w:rsid w:val="00F94715"/>
    <w:rsid w:val="00F9492E"/>
    <w:rsid w:val="00F94E28"/>
    <w:rsid w:val="00F94EEA"/>
    <w:rsid w:val="00F950AC"/>
    <w:rsid w:val="00F95316"/>
    <w:rsid w:val="00F953B6"/>
    <w:rsid w:val="00F95563"/>
    <w:rsid w:val="00F95B7C"/>
    <w:rsid w:val="00F95D79"/>
    <w:rsid w:val="00F961AC"/>
    <w:rsid w:val="00F96CD8"/>
    <w:rsid w:val="00F96D54"/>
    <w:rsid w:val="00F97B93"/>
    <w:rsid w:val="00F97C76"/>
    <w:rsid w:val="00FA04EF"/>
    <w:rsid w:val="00FA0BF6"/>
    <w:rsid w:val="00FA0EBC"/>
    <w:rsid w:val="00FA14EB"/>
    <w:rsid w:val="00FA197B"/>
    <w:rsid w:val="00FA1C62"/>
    <w:rsid w:val="00FA1E79"/>
    <w:rsid w:val="00FA27B3"/>
    <w:rsid w:val="00FA297A"/>
    <w:rsid w:val="00FA29A6"/>
    <w:rsid w:val="00FA39AD"/>
    <w:rsid w:val="00FA3CDC"/>
    <w:rsid w:val="00FA4137"/>
    <w:rsid w:val="00FA4524"/>
    <w:rsid w:val="00FA53AC"/>
    <w:rsid w:val="00FA54C0"/>
    <w:rsid w:val="00FA6003"/>
    <w:rsid w:val="00FA6E11"/>
    <w:rsid w:val="00FB1244"/>
    <w:rsid w:val="00FB2437"/>
    <w:rsid w:val="00FB2D74"/>
    <w:rsid w:val="00FB36A2"/>
    <w:rsid w:val="00FB36D4"/>
    <w:rsid w:val="00FB4DD8"/>
    <w:rsid w:val="00FB5624"/>
    <w:rsid w:val="00FB5B27"/>
    <w:rsid w:val="00FB6203"/>
    <w:rsid w:val="00FB7F6C"/>
    <w:rsid w:val="00FC05F4"/>
    <w:rsid w:val="00FC082A"/>
    <w:rsid w:val="00FC0B54"/>
    <w:rsid w:val="00FC415A"/>
    <w:rsid w:val="00FC44A1"/>
    <w:rsid w:val="00FC45E4"/>
    <w:rsid w:val="00FC51F4"/>
    <w:rsid w:val="00FC5AB3"/>
    <w:rsid w:val="00FC6001"/>
    <w:rsid w:val="00FC66CD"/>
    <w:rsid w:val="00FC7322"/>
    <w:rsid w:val="00FC73A6"/>
    <w:rsid w:val="00FC7426"/>
    <w:rsid w:val="00FC7DF9"/>
    <w:rsid w:val="00FD0B17"/>
    <w:rsid w:val="00FD1125"/>
    <w:rsid w:val="00FD1E0B"/>
    <w:rsid w:val="00FD1EE6"/>
    <w:rsid w:val="00FD3BFB"/>
    <w:rsid w:val="00FD4272"/>
    <w:rsid w:val="00FD4681"/>
    <w:rsid w:val="00FD4E5E"/>
    <w:rsid w:val="00FD55A6"/>
    <w:rsid w:val="00FD55E6"/>
    <w:rsid w:val="00FD58FD"/>
    <w:rsid w:val="00FD678C"/>
    <w:rsid w:val="00FD73C6"/>
    <w:rsid w:val="00FD748A"/>
    <w:rsid w:val="00FD782C"/>
    <w:rsid w:val="00FD79B5"/>
    <w:rsid w:val="00FD7B13"/>
    <w:rsid w:val="00FE00A7"/>
    <w:rsid w:val="00FE0215"/>
    <w:rsid w:val="00FE1078"/>
    <w:rsid w:val="00FE114A"/>
    <w:rsid w:val="00FE1232"/>
    <w:rsid w:val="00FE1566"/>
    <w:rsid w:val="00FE1834"/>
    <w:rsid w:val="00FE1B86"/>
    <w:rsid w:val="00FE1E96"/>
    <w:rsid w:val="00FE1EBA"/>
    <w:rsid w:val="00FE2CDC"/>
    <w:rsid w:val="00FE39A7"/>
    <w:rsid w:val="00FE3B51"/>
    <w:rsid w:val="00FE3F4B"/>
    <w:rsid w:val="00FE4D71"/>
    <w:rsid w:val="00FE4ED9"/>
    <w:rsid w:val="00FE4FA8"/>
    <w:rsid w:val="00FE5613"/>
    <w:rsid w:val="00FE6A7F"/>
    <w:rsid w:val="00FE6CD2"/>
    <w:rsid w:val="00FE75BF"/>
    <w:rsid w:val="00FE765B"/>
    <w:rsid w:val="00FF0314"/>
    <w:rsid w:val="00FF0A42"/>
    <w:rsid w:val="00FF1351"/>
    <w:rsid w:val="00FF1A9D"/>
    <w:rsid w:val="00FF255A"/>
    <w:rsid w:val="00FF2816"/>
    <w:rsid w:val="00FF2BD3"/>
    <w:rsid w:val="00FF2D06"/>
    <w:rsid w:val="00FF2DCD"/>
    <w:rsid w:val="00FF3725"/>
    <w:rsid w:val="00FF3DA2"/>
    <w:rsid w:val="00FF3FC6"/>
    <w:rsid w:val="00FF4235"/>
    <w:rsid w:val="00FF49A3"/>
    <w:rsid w:val="00FF4A4F"/>
    <w:rsid w:val="00FF4D67"/>
    <w:rsid w:val="00FF502F"/>
    <w:rsid w:val="00FF50CA"/>
    <w:rsid w:val="00FF710F"/>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8"/>
        <w:szCs w:val="28"/>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15"/>
    <w:rPr>
      <w:lang w:val="fr-CA"/>
    </w:rPr>
  </w:style>
  <w:style w:type="paragraph" w:styleId="Heading2">
    <w:name w:val="heading 2"/>
    <w:basedOn w:val="Normal"/>
    <w:link w:val="Heading2Char"/>
    <w:uiPriority w:val="9"/>
    <w:semiHidden/>
    <w:unhideWhenUsed/>
    <w:qFormat/>
    <w:rsid w:val="00552B96"/>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B2"/>
    <w:rPr>
      <w:rFonts w:ascii="Tahoma" w:hAnsi="Tahoma" w:cs="Tahoma"/>
      <w:sz w:val="16"/>
      <w:szCs w:val="16"/>
      <w:lang w:val="fr-CA"/>
    </w:rPr>
  </w:style>
  <w:style w:type="character" w:styleId="Hyperlink">
    <w:name w:val="Hyperlink"/>
    <w:basedOn w:val="DefaultParagraphFont"/>
    <w:uiPriority w:val="99"/>
    <w:unhideWhenUsed/>
    <w:rsid w:val="00807FEE"/>
    <w:rPr>
      <w:color w:val="0000FF" w:themeColor="hyperlink"/>
      <w:u w:val="single"/>
    </w:rPr>
  </w:style>
  <w:style w:type="character" w:styleId="FollowedHyperlink">
    <w:name w:val="FollowedHyperlink"/>
    <w:basedOn w:val="DefaultParagraphFont"/>
    <w:uiPriority w:val="99"/>
    <w:semiHidden/>
    <w:unhideWhenUsed/>
    <w:rsid w:val="00742020"/>
    <w:rPr>
      <w:color w:val="800080" w:themeColor="followedHyperlink"/>
      <w:u w:val="single"/>
    </w:rPr>
  </w:style>
  <w:style w:type="paragraph" w:styleId="NormalWeb">
    <w:name w:val="Normal (Web)"/>
    <w:basedOn w:val="Normal"/>
    <w:uiPriority w:val="99"/>
    <w:unhideWhenUsed/>
    <w:rsid w:val="004A119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A1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190"/>
    <w:rPr>
      <w:sz w:val="20"/>
      <w:szCs w:val="20"/>
      <w:lang w:val="fr-CA"/>
    </w:rPr>
  </w:style>
  <w:style w:type="character" w:styleId="FootnoteReference">
    <w:name w:val="footnote reference"/>
    <w:basedOn w:val="DefaultParagraphFont"/>
    <w:uiPriority w:val="99"/>
    <w:semiHidden/>
    <w:unhideWhenUsed/>
    <w:rsid w:val="004A1190"/>
    <w:rPr>
      <w:vertAlign w:val="superscript"/>
    </w:rPr>
  </w:style>
  <w:style w:type="paragraph" w:styleId="Header">
    <w:name w:val="header"/>
    <w:basedOn w:val="Normal"/>
    <w:link w:val="HeaderChar"/>
    <w:uiPriority w:val="99"/>
    <w:unhideWhenUsed/>
    <w:rsid w:val="00B41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ECC"/>
    <w:rPr>
      <w:lang w:val="fr-CA"/>
    </w:rPr>
  </w:style>
  <w:style w:type="paragraph" w:styleId="Footer">
    <w:name w:val="footer"/>
    <w:basedOn w:val="Normal"/>
    <w:link w:val="FooterChar"/>
    <w:uiPriority w:val="99"/>
    <w:unhideWhenUsed/>
    <w:rsid w:val="00B4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ECC"/>
    <w:rPr>
      <w:lang w:val="fr-CA"/>
    </w:rPr>
  </w:style>
  <w:style w:type="character" w:customStyle="1" w:styleId="mw-mmv-title">
    <w:name w:val="mw-mmv-title"/>
    <w:basedOn w:val="DefaultParagraphFont"/>
    <w:rsid w:val="002000D8"/>
  </w:style>
  <w:style w:type="paragraph" w:styleId="Caption">
    <w:name w:val="caption"/>
    <w:basedOn w:val="Normal"/>
    <w:next w:val="Normal"/>
    <w:uiPriority w:val="99"/>
    <w:unhideWhenUsed/>
    <w:qFormat/>
    <w:rsid w:val="00A6640A"/>
    <w:pPr>
      <w:spacing w:after="240" w:line="240" w:lineRule="auto"/>
      <w:ind w:left="720" w:firstLine="0"/>
      <w:jc w:val="both"/>
    </w:pPr>
    <w:rPr>
      <w:rFonts w:ascii="Times New Roman" w:hAnsi="Times New Roman"/>
      <w:b/>
      <w:bCs/>
      <w:color w:val="4F81BD" w:themeColor="accent1"/>
      <w:sz w:val="18"/>
      <w:szCs w:val="18"/>
      <w:lang w:val="en-US"/>
    </w:rPr>
  </w:style>
  <w:style w:type="character" w:customStyle="1" w:styleId="titres-home1">
    <w:name w:val="titres-home1"/>
    <w:basedOn w:val="DefaultParagraphFont"/>
    <w:rsid w:val="00744A8A"/>
    <w:rPr>
      <w:rFonts w:ascii="Arial" w:hAnsi="Arial" w:cs="Arial" w:hint="default"/>
      <w:b/>
      <w:bCs/>
      <w:color w:val="CC0033"/>
      <w:sz w:val="27"/>
      <w:szCs w:val="27"/>
    </w:rPr>
  </w:style>
  <w:style w:type="character" w:styleId="Strong">
    <w:name w:val="Strong"/>
    <w:basedOn w:val="DefaultParagraphFont"/>
    <w:uiPriority w:val="22"/>
    <w:qFormat/>
    <w:rsid w:val="00947176"/>
    <w:rPr>
      <w:b/>
      <w:bCs/>
    </w:rPr>
  </w:style>
  <w:style w:type="character" w:customStyle="1" w:styleId="Heading2Char">
    <w:name w:val="Heading 2 Char"/>
    <w:basedOn w:val="DefaultParagraphFont"/>
    <w:link w:val="Heading2"/>
    <w:uiPriority w:val="9"/>
    <w:semiHidden/>
    <w:rsid w:val="00552B96"/>
    <w:rPr>
      <w:rFonts w:ascii="Times New Roman" w:eastAsia="Times New Roman" w:hAnsi="Times New Roman" w:cs="Times New Roman"/>
      <w:b/>
      <w:bCs/>
      <w:sz w:val="36"/>
      <w:szCs w:val="36"/>
      <w:lang w:val="fr-CA" w:eastAsia="fr-CA"/>
    </w:rPr>
  </w:style>
  <w:style w:type="character" w:customStyle="1" w:styleId="mw-headline">
    <w:name w:val="mw-headline"/>
    <w:basedOn w:val="DefaultParagraphFont"/>
    <w:rsid w:val="00552B96"/>
  </w:style>
  <w:style w:type="character" w:customStyle="1" w:styleId="citecrochet1">
    <w:name w:val="cite_crochet1"/>
    <w:basedOn w:val="DefaultParagraphFont"/>
    <w:rsid w:val="00552B96"/>
    <w:rPr>
      <w:vanish/>
      <w:webHidden w:val="0"/>
      <w:specVanish w:val="0"/>
    </w:rPr>
  </w:style>
  <w:style w:type="table" w:styleId="TableGrid">
    <w:name w:val="Table Grid"/>
    <w:basedOn w:val="TableNormal"/>
    <w:uiPriority w:val="59"/>
    <w:rsid w:val="00B3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430489"/>
    <w:pPr>
      <w:spacing w:after="0" w:line="240" w:lineRule="auto"/>
      <w:ind w:firstLine="0"/>
    </w:pPr>
    <w:rPr>
      <w:rFonts w:ascii="Times New Roman" w:eastAsia="Times New Roman" w:hAnsi="Times New Roman" w:cs="Courier New"/>
      <w:sz w:val="24"/>
      <w:szCs w:val="20"/>
    </w:rPr>
  </w:style>
  <w:style w:type="character" w:customStyle="1" w:styleId="PlainTextChar">
    <w:name w:val="Plain Text Char"/>
    <w:basedOn w:val="DefaultParagraphFont"/>
    <w:link w:val="PlainText"/>
    <w:semiHidden/>
    <w:rsid w:val="00430489"/>
    <w:rPr>
      <w:rFonts w:ascii="Times New Roman" w:eastAsia="Times New Roman" w:hAnsi="Times New Roman" w:cs="Courier New"/>
      <w:sz w:val="24"/>
      <w:szCs w:val="20"/>
      <w:lang w:val="fr-CA"/>
    </w:rPr>
  </w:style>
  <w:style w:type="character" w:customStyle="1" w:styleId="language">
    <w:name w:val="language"/>
    <w:basedOn w:val="DefaultParagraphFont"/>
    <w:rsid w:val="000E5812"/>
  </w:style>
  <w:style w:type="character" w:customStyle="1" w:styleId="reference1">
    <w:name w:val="reference1"/>
    <w:basedOn w:val="DefaultParagraphFont"/>
    <w:rsid w:val="00C53BC2"/>
    <w:rPr>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8"/>
        <w:szCs w:val="28"/>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15"/>
    <w:rPr>
      <w:lang w:val="fr-CA"/>
    </w:rPr>
  </w:style>
  <w:style w:type="paragraph" w:styleId="Heading2">
    <w:name w:val="heading 2"/>
    <w:basedOn w:val="Normal"/>
    <w:link w:val="Heading2Char"/>
    <w:uiPriority w:val="9"/>
    <w:semiHidden/>
    <w:unhideWhenUsed/>
    <w:qFormat/>
    <w:rsid w:val="00552B96"/>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B2"/>
    <w:rPr>
      <w:rFonts w:ascii="Tahoma" w:hAnsi="Tahoma" w:cs="Tahoma"/>
      <w:sz w:val="16"/>
      <w:szCs w:val="16"/>
      <w:lang w:val="fr-CA"/>
    </w:rPr>
  </w:style>
  <w:style w:type="character" w:styleId="Hyperlink">
    <w:name w:val="Hyperlink"/>
    <w:basedOn w:val="DefaultParagraphFont"/>
    <w:uiPriority w:val="99"/>
    <w:unhideWhenUsed/>
    <w:rsid w:val="00807FEE"/>
    <w:rPr>
      <w:color w:val="0000FF" w:themeColor="hyperlink"/>
      <w:u w:val="single"/>
    </w:rPr>
  </w:style>
  <w:style w:type="character" w:styleId="FollowedHyperlink">
    <w:name w:val="FollowedHyperlink"/>
    <w:basedOn w:val="DefaultParagraphFont"/>
    <w:uiPriority w:val="99"/>
    <w:semiHidden/>
    <w:unhideWhenUsed/>
    <w:rsid w:val="00742020"/>
    <w:rPr>
      <w:color w:val="800080" w:themeColor="followedHyperlink"/>
      <w:u w:val="single"/>
    </w:rPr>
  </w:style>
  <w:style w:type="paragraph" w:styleId="NormalWeb">
    <w:name w:val="Normal (Web)"/>
    <w:basedOn w:val="Normal"/>
    <w:uiPriority w:val="99"/>
    <w:unhideWhenUsed/>
    <w:rsid w:val="004A119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A1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190"/>
    <w:rPr>
      <w:sz w:val="20"/>
      <w:szCs w:val="20"/>
      <w:lang w:val="fr-CA"/>
    </w:rPr>
  </w:style>
  <w:style w:type="character" w:styleId="FootnoteReference">
    <w:name w:val="footnote reference"/>
    <w:basedOn w:val="DefaultParagraphFont"/>
    <w:uiPriority w:val="99"/>
    <w:semiHidden/>
    <w:unhideWhenUsed/>
    <w:rsid w:val="004A1190"/>
    <w:rPr>
      <w:vertAlign w:val="superscript"/>
    </w:rPr>
  </w:style>
  <w:style w:type="paragraph" w:styleId="Header">
    <w:name w:val="header"/>
    <w:basedOn w:val="Normal"/>
    <w:link w:val="HeaderChar"/>
    <w:uiPriority w:val="99"/>
    <w:unhideWhenUsed/>
    <w:rsid w:val="00B41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ECC"/>
    <w:rPr>
      <w:lang w:val="fr-CA"/>
    </w:rPr>
  </w:style>
  <w:style w:type="paragraph" w:styleId="Footer">
    <w:name w:val="footer"/>
    <w:basedOn w:val="Normal"/>
    <w:link w:val="FooterChar"/>
    <w:uiPriority w:val="99"/>
    <w:unhideWhenUsed/>
    <w:rsid w:val="00B4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ECC"/>
    <w:rPr>
      <w:lang w:val="fr-CA"/>
    </w:rPr>
  </w:style>
  <w:style w:type="character" w:customStyle="1" w:styleId="mw-mmv-title">
    <w:name w:val="mw-mmv-title"/>
    <w:basedOn w:val="DefaultParagraphFont"/>
    <w:rsid w:val="002000D8"/>
  </w:style>
  <w:style w:type="paragraph" w:styleId="Caption">
    <w:name w:val="caption"/>
    <w:basedOn w:val="Normal"/>
    <w:next w:val="Normal"/>
    <w:uiPriority w:val="99"/>
    <w:unhideWhenUsed/>
    <w:qFormat/>
    <w:rsid w:val="00A6640A"/>
    <w:pPr>
      <w:spacing w:after="240" w:line="240" w:lineRule="auto"/>
      <w:ind w:left="720" w:firstLine="0"/>
      <w:jc w:val="both"/>
    </w:pPr>
    <w:rPr>
      <w:rFonts w:ascii="Times New Roman" w:hAnsi="Times New Roman"/>
      <w:b/>
      <w:bCs/>
      <w:color w:val="4F81BD" w:themeColor="accent1"/>
      <w:sz w:val="18"/>
      <w:szCs w:val="18"/>
      <w:lang w:val="en-US"/>
    </w:rPr>
  </w:style>
  <w:style w:type="character" w:customStyle="1" w:styleId="titres-home1">
    <w:name w:val="titres-home1"/>
    <w:basedOn w:val="DefaultParagraphFont"/>
    <w:rsid w:val="00744A8A"/>
    <w:rPr>
      <w:rFonts w:ascii="Arial" w:hAnsi="Arial" w:cs="Arial" w:hint="default"/>
      <w:b/>
      <w:bCs/>
      <w:color w:val="CC0033"/>
      <w:sz w:val="27"/>
      <w:szCs w:val="27"/>
    </w:rPr>
  </w:style>
  <w:style w:type="character" w:styleId="Strong">
    <w:name w:val="Strong"/>
    <w:basedOn w:val="DefaultParagraphFont"/>
    <w:uiPriority w:val="22"/>
    <w:qFormat/>
    <w:rsid w:val="00947176"/>
    <w:rPr>
      <w:b/>
      <w:bCs/>
    </w:rPr>
  </w:style>
  <w:style w:type="character" w:customStyle="1" w:styleId="Heading2Char">
    <w:name w:val="Heading 2 Char"/>
    <w:basedOn w:val="DefaultParagraphFont"/>
    <w:link w:val="Heading2"/>
    <w:uiPriority w:val="9"/>
    <w:semiHidden/>
    <w:rsid w:val="00552B96"/>
    <w:rPr>
      <w:rFonts w:ascii="Times New Roman" w:eastAsia="Times New Roman" w:hAnsi="Times New Roman" w:cs="Times New Roman"/>
      <w:b/>
      <w:bCs/>
      <w:sz w:val="36"/>
      <w:szCs w:val="36"/>
      <w:lang w:val="fr-CA" w:eastAsia="fr-CA"/>
    </w:rPr>
  </w:style>
  <w:style w:type="character" w:customStyle="1" w:styleId="mw-headline">
    <w:name w:val="mw-headline"/>
    <w:basedOn w:val="DefaultParagraphFont"/>
    <w:rsid w:val="00552B96"/>
  </w:style>
  <w:style w:type="character" w:customStyle="1" w:styleId="citecrochet1">
    <w:name w:val="cite_crochet1"/>
    <w:basedOn w:val="DefaultParagraphFont"/>
    <w:rsid w:val="00552B96"/>
    <w:rPr>
      <w:vanish/>
      <w:webHidden w:val="0"/>
      <w:specVanish w:val="0"/>
    </w:rPr>
  </w:style>
  <w:style w:type="table" w:styleId="TableGrid">
    <w:name w:val="Table Grid"/>
    <w:basedOn w:val="TableNormal"/>
    <w:uiPriority w:val="59"/>
    <w:rsid w:val="00B3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430489"/>
    <w:pPr>
      <w:spacing w:after="0" w:line="240" w:lineRule="auto"/>
      <w:ind w:firstLine="0"/>
    </w:pPr>
    <w:rPr>
      <w:rFonts w:ascii="Times New Roman" w:eastAsia="Times New Roman" w:hAnsi="Times New Roman" w:cs="Courier New"/>
      <w:sz w:val="24"/>
      <w:szCs w:val="20"/>
    </w:rPr>
  </w:style>
  <w:style w:type="character" w:customStyle="1" w:styleId="PlainTextChar">
    <w:name w:val="Plain Text Char"/>
    <w:basedOn w:val="DefaultParagraphFont"/>
    <w:link w:val="PlainText"/>
    <w:semiHidden/>
    <w:rsid w:val="00430489"/>
    <w:rPr>
      <w:rFonts w:ascii="Times New Roman" w:eastAsia="Times New Roman" w:hAnsi="Times New Roman" w:cs="Courier New"/>
      <w:sz w:val="24"/>
      <w:szCs w:val="20"/>
      <w:lang w:val="fr-CA"/>
    </w:rPr>
  </w:style>
  <w:style w:type="character" w:customStyle="1" w:styleId="language">
    <w:name w:val="language"/>
    <w:basedOn w:val="DefaultParagraphFont"/>
    <w:rsid w:val="000E5812"/>
  </w:style>
  <w:style w:type="character" w:customStyle="1" w:styleId="reference1">
    <w:name w:val="reference1"/>
    <w:basedOn w:val="DefaultParagraphFont"/>
    <w:rsid w:val="00C53BC2"/>
    <w:rPr>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85">
      <w:bodyDiv w:val="1"/>
      <w:marLeft w:val="0"/>
      <w:marRight w:val="0"/>
      <w:marTop w:val="0"/>
      <w:marBottom w:val="0"/>
      <w:divBdr>
        <w:top w:val="none" w:sz="0" w:space="0" w:color="auto"/>
        <w:left w:val="none" w:sz="0" w:space="0" w:color="auto"/>
        <w:bottom w:val="none" w:sz="0" w:space="0" w:color="auto"/>
        <w:right w:val="none" w:sz="0" w:space="0" w:color="auto"/>
      </w:divBdr>
    </w:div>
    <w:div w:id="31351334">
      <w:bodyDiv w:val="1"/>
      <w:marLeft w:val="0"/>
      <w:marRight w:val="0"/>
      <w:marTop w:val="0"/>
      <w:marBottom w:val="0"/>
      <w:divBdr>
        <w:top w:val="none" w:sz="0" w:space="0" w:color="auto"/>
        <w:left w:val="none" w:sz="0" w:space="0" w:color="auto"/>
        <w:bottom w:val="none" w:sz="0" w:space="0" w:color="auto"/>
        <w:right w:val="none" w:sz="0" w:space="0" w:color="auto"/>
      </w:divBdr>
    </w:div>
    <w:div w:id="32464417">
      <w:bodyDiv w:val="1"/>
      <w:marLeft w:val="0"/>
      <w:marRight w:val="0"/>
      <w:marTop w:val="0"/>
      <w:marBottom w:val="0"/>
      <w:divBdr>
        <w:top w:val="none" w:sz="0" w:space="0" w:color="auto"/>
        <w:left w:val="none" w:sz="0" w:space="0" w:color="auto"/>
        <w:bottom w:val="none" w:sz="0" w:space="0" w:color="auto"/>
        <w:right w:val="none" w:sz="0" w:space="0" w:color="auto"/>
      </w:divBdr>
    </w:div>
    <w:div w:id="35279959">
      <w:bodyDiv w:val="1"/>
      <w:marLeft w:val="0"/>
      <w:marRight w:val="0"/>
      <w:marTop w:val="0"/>
      <w:marBottom w:val="0"/>
      <w:divBdr>
        <w:top w:val="none" w:sz="0" w:space="0" w:color="auto"/>
        <w:left w:val="none" w:sz="0" w:space="0" w:color="auto"/>
        <w:bottom w:val="none" w:sz="0" w:space="0" w:color="auto"/>
        <w:right w:val="none" w:sz="0" w:space="0" w:color="auto"/>
      </w:divBdr>
    </w:div>
    <w:div w:id="44528295">
      <w:bodyDiv w:val="1"/>
      <w:marLeft w:val="0"/>
      <w:marRight w:val="0"/>
      <w:marTop w:val="0"/>
      <w:marBottom w:val="0"/>
      <w:divBdr>
        <w:top w:val="none" w:sz="0" w:space="0" w:color="auto"/>
        <w:left w:val="none" w:sz="0" w:space="0" w:color="auto"/>
        <w:bottom w:val="none" w:sz="0" w:space="0" w:color="auto"/>
        <w:right w:val="none" w:sz="0" w:space="0" w:color="auto"/>
      </w:divBdr>
    </w:div>
    <w:div w:id="52703600">
      <w:bodyDiv w:val="1"/>
      <w:marLeft w:val="0"/>
      <w:marRight w:val="0"/>
      <w:marTop w:val="0"/>
      <w:marBottom w:val="0"/>
      <w:divBdr>
        <w:top w:val="none" w:sz="0" w:space="0" w:color="auto"/>
        <w:left w:val="none" w:sz="0" w:space="0" w:color="auto"/>
        <w:bottom w:val="none" w:sz="0" w:space="0" w:color="auto"/>
        <w:right w:val="none" w:sz="0" w:space="0" w:color="auto"/>
      </w:divBdr>
    </w:div>
    <w:div w:id="53311874">
      <w:bodyDiv w:val="1"/>
      <w:marLeft w:val="0"/>
      <w:marRight w:val="0"/>
      <w:marTop w:val="0"/>
      <w:marBottom w:val="0"/>
      <w:divBdr>
        <w:top w:val="none" w:sz="0" w:space="0" w:color="auto"/>
        <w:left w:val="none" w:sz="0" w:space="0" w:color="auto"/>
        <w:bottom w:val="none" w:sz="0" w:space="0" w:color="auto"/>
        <w:right w:val="none" w:sz="0" w:space="0" w:color="auto"/>
      </w:divBdr>
    </w:div>
    <w:div w:id="71859949">
      <w:bodyDiv w:val="1"/>
      <w:marLeft w:val="0"/>
      <w:marRight w:val="0"/>
      <w:marTop w:val="0"/>
      <w:marBottom w:val="0"/>
      <w:divBdr>
        <w:top w:val="none" w:sz="0" w:space="0" w:color="auto"/>
        <w:left w:val="none" w:sz="0" w:space="0" w:color="auto"/>
        <w:bottom w:val="none" w:sz="0" w:space="0" w:color="auto"/>
        <w:right w:val="none" w:sz="0" w:space="0" w:color="auto"/>
      </w:divBdr>
    </w:div>
    <w:div w:id="80837674">
      <w:bodyDiv w:val="1"/>
      <w:marLeft w:val="0"/>
      <w:marRight w:val="0"/>
      <w:marTop w:val="0"/>
      <w:marBottom w:val="0"/>
      <w:divBdr>
        <w:top w:val="none" w:sz="0" w:space="0" w:color="auto"/>
        <w:left w:val="none" w:sz="0" w:space="0" w:color="auto"/>
        <w:bottom w:val="none" w:sz="0" w:space="0" w:color="auto"/>
        <w:right w:val="none" w:sz="0" w:space="0" w:color="auto"/>
      </w:divBdr>
    </w:div>
    <w:div w:id="84039555">
      <w:bodyDiv w:val="1"/>
      <w:marLeft w:val="0"/>
      <w:marRight w:val="0"/>
      <w:marTop w:val="0"/>
      <w:marBottom w:val="0"/>
      <w:divBdr>
        <w:top w:val="none" w:sz="0" w:space="0" w:color="auto"/>
        <w:left w:val="none" w:sz="0" w:space="0" w:color="auto"/>
        <w:bottom w:val="none" w:sz="0" w:space="0" w:color="auto"/>
        <w:right w:val="none" w:sz="0" w:space="0" w:color="auto"/>
      </w:divBdr>
    </w:div>
    <w:div w:id="100222874">
      <w:bodyDiv w:val="1"/>
      <w:marLeft w:val="0"/>
      <w:marRight w:val="0"/>
      <w:marTop w:val="0"/>
      <w:marBottom w:val="0"/>
      <w:divBdr>
        <w:top w:val="none" w:sz="0" w:space="0" w:color="auto"/>
        <w:left w:val="none" w:sz="0" w:space="0" w:color="auto"/>
        <w:bottom w:val="none" w:sz="0" w:space="0" w:color="auto"/>
        <w:right w:val="none" w:sz="0" w:space="0" w:color="auto"/>
      </w:divBdr>
    </w:div>
    <w:div w:id="102188385">
      <w:bodyDiv w:val="1"/>
      <w:marLeft w:val="0"/>
      <w:marRight w:val="0"/>
      <w:marTop w:val="0"/>
      <w:marBottom w:val="0"/>
      <w:divBdr>
        <w:top w:val="none" w:sz="0" w:space="0" w:color="auto"/>
        <w:left w:val="none" w:sz="0" w:space="0" w:color="auto"/>
        <w:bottom w:val="none" w:sz="0" w:space="0" w:color="auto"/>
        <w:right w:val="none" w:sz="0" w:space="0" w:color="auto"/>
      </w:divBdr>
    </w:div>
    <w:div w:id="102893548">
      <w:bodyDiv w:val="1"/>
      <w:marLeft w:val="0"/>
      <w:marRight w:val="0"/>
      <w:marTop w:val="0"/>
      <w:marBottom w:val="0"/>
      <w:divBdr>
        <w:top w:val="none" w:sz="0" w:space="0" w:color="auto"/>
        <w:left w:val="none" w:sz="0" w:space="0" w:color="auto"/>
        <w:bottom w:val="none" w:sz="0" w:space="0" w:color="auto"/>
        <w:right w:val="none" w:sz="0" w:space="0" w:color="auto"/>
      </w:divBdr>
    </w:div>
    <w:div w:id="105125255">
      <w:bodyDiv w:val="1"/>
      <w:marLeft w:val="0"/>
      <w:marRight w:val="0"/>
      <w:marTop w:val="0"/>
      <w:marBottom w:val="0"/>
      <w:divBdr>
        <w:top w:val="none" w:sz="0" w:space="0" w:color="auto"/>
        <w:left w:val="none" w:sz="0" w:space="0" w:color="auto"/>
        <w:bottom w:val="none" w:sz="0" w:space="0" w:color="auto"/>
        <w:right w:val="none" w:sz="0" w:space="0" w:color="auto"/>
      </w:divBdr>
    </w:div>
    <w:div w:id="106318204">
      <w:bodyDiv w:val="1"/>
      <w:marLeft w:val="0"/>
      <w:marRight w:val="0"/>
      <w:marTop w:val="0"/>
      <w:marBottom w:val="0"/>
      <w:divBdr>
        <w:top w:val="none" w:sz="0" w:space="0" w:color="auto"/>
        <w:left w:val="none" w:sz="0" w:space="0" w:color="auto"/>
        <w:bottom w:val="none" w:sz="0" w:space="0" w:color="auto"/>
        <w:right w:val="none" w:sz="0" w:space="0" w:color="auto"/>
      </w:divBdr>
    </w:div>
    <w:div w:id="108549014">
      <w:bodyDiv w:val="1"/>
      <w:marLeft w:val="0"/>
      <w:marRight w:val="0"/>
      <w:marTop w:val="0"/>
      <w:marBottom w:val="0"/>
      <w:divBdr>
        <w:top w:val="none" w:sz="0" w:space="0" w:color="auto"/>
        <w:left w:val="none" w:sz="0" w:space="0" w:color="auto"/>
        <w:bottom w:val="none" w:sz="0" w:space="0" w:color="auto"/>
        <w:right w:val="none" w:sz="0" w:space="0" w:color="auto"/>
      </w:divBdr>
    </w:div>
    <w:div w:id="117650613">
      <w:bodyDiv w:val="1"/>
      <w:marLeft w:val="0"/>
      <w:marRight w:val="0"/>
      <w:marTop w:val="0"/>
      <w:marBottom w:val="0"/>
      <w:divBdr>
        <w:top w:val="none" w:sz="0" w:space="0" w:color="auto"/>
        <w:left w:val="none" w:sz="0" w:space="0" w:color="auto"/>
        <w:bottom w:val="none" w:sz="0" w:space="0" w:color="auto"/>
        <w:right w:val="none" w:sz="0" w:space="0" w:color="auto"/>
      </w:divBdr>
    </w:div>
    <w:div w:id="128283379">
      <w:bodyDiv w:val="1"/>
      <w:marLeft w:val="0"/>
      <w:marRight w:val="0"/>
      <w:marTop w:val="0"/>
      <w:marBottom w:val="0"/>
      <w:divBdr>
        <w:top w:val="none" w:sz="0" w:space="0" w:color="auto"/>
        <w:left w:val="none" w:sz="0" w:space="0" w:color="auto"/>
        <w:bottom w:val="none" w:sz="0" w:space="0" w:color="auto"/>
        <w:right w:val="none" w:sz="0" w:space="0" w:color="auto"/>
      </w:divBdr>
    </w:div>
    <w:div w:id="129829423">
      <w:bodyDiv w:val="1"/>
      <w:marLeft w:val="0"/>
      <w:marRight w:val="0"/>
      <w:marTop w:val="0"/>
      <w:marBottom w:val="0"/>
      <w:divBdr>
        <w:top w:val="none" w:sz="0" w:space="0" w:color="auto"/>
        <w:left w:val="none" w:sz="0" w:space="0" w:color="auto"/>
        <w:bottom w:val="none" w:sz="0" w:space="0" w:color="auto"/>
        <w:right w:val="none" w:sz="0" w:space="0" w:color="auto"/>
      </w:divBdr>
    </w:div>
    <w:div w:id="146240920">
      <w:bodyDiv w:val="1"/>
      <w:marLeft w:val="0"/>
      <w:marRight w:val="0"/>
      <w:marTop w:val="0"/>
      <w:marBottom w:val="0"/>
      <w:divBdr>
        <w:top w:val="none" w:sz="0" w:space="0" w:color="auto"/>
        <w:left w:val="none" w:sz="0" w:space="0" w:color="auto"/>
        <w:bottom w:val="none" w:sz="0" w:space="0" w:color="auto"/>
        <w:right w:val="none" w:sz="0" w:space="0" w:color="auto"/>
      </w:divBdr>
    </w:div>
    <w:div w:id="146560770">
      <w:bodyDiv w:val="1"/>
      <w:marLeft w:val="0"/>
      <w:marRight w:val="0"/>
      <w:marTop w:val="0"/>
      <w:marBottom w:val="0"/>
      <w:divBdr>
        <w:top w:val="none" w:sz="0" w:space="0" w:color="auto"/>
        <w:left w:val="none" w:sz="0" w:space="0" w:color="auto"/>
        <w:bottom w:val="none" w:sz="0" w:space="0" w:color="auto"/>
        <w:right w:val="none" w:sz="0" w:space="0" w:color="auto"/>
      </w:divBdr>
    </w:div>
    <w:div w:id="146678366">
      <w:bodyDiv w:val="1"/>
      <w:marLeft w:val="0"/>
      <w:marRight w:val="0"/>
      <w:marTop w:val="0"/>
      <w:marBottom w:val="0"/>
      <w:divBdr>
        <w:top w:val="none" w:sz="0" w:space="0" w:color="auto"/>
        <w:left w:val="none" w:sz="0" w:space="0" w:color="auto"/>
        <w:bottom w:val="none" w:sz="0" w:space="0" w:color="auto"/>
        <w:right w:val="none" w:sz="0" w:space="0" w:color="auto"/>
      </w:divBdr>
    </w:div>
    <w:div w:id="147136556">
      <w:bodyDiv w:val="1"/>
      <w:marLeft w:val="0"/>
      <w:marRight w:val="0"/>
      <w:marTop w:val="0"/>
      <w:marBottom w:val="0"/>
      <w:divBdr>
        <w:top w:val="none" w:sz="0" w:space="0" w:color="auto"/>
        <w:left w:val="none" w:sz="0" w:space="0" w:color="auto"/>
        <w:bottom w:val="none" w:sz="0" w:space="0" w:color="auto"/>
        <w:right w:val="none" w:sz="0" w:space="0" w:color="auto"/>
      </w:divBdr>
    </w:div>
    <w:div w:id="155458806">
      <w:bodyDiv w:val="1"/>
      <w:marLeft w:val="0"/>
      <w:marRight w:val="0"/>
      <w:marTop w:val="0"/>
      <w:marBottom w:val="0"/>
      <w:divBdr>
        <w:top w:val="none" w:sz="0" w:space="0" w:color="auto"/>
        <w:left w:val="none" w:sz="0" w:space="0" w:color="auto"/>
        <w:bottom w:val="none" w:sz="0" w:space="0" w:color="auto"/>
        <w:right w:val="none" w:sz="0" w:space="0" w:color="auto"/>
      </w:divBdr>
    </w:div>
    <w:div w:id="161051983">
      <w:bodyDiv w:val="1"/>
      <w:marLeft w:val="0"/>
      <w:marRight w:val="0"/>
      <w:marTop w:val="0"/>
      <w:marBottom w:val="0"/>
      <w:divBdr>
        <w:top w:val="none" w:sz="0" w:space="0" w:color="auto"/>
        <w:left w:val="none" w:sz="0" w:space="0" w:color="auto"/>
        <w:bottom w:val="none" w:sz="0" w:space="0" w:color="auto"/>
        <w:right w:val="none" w:sz="0" w:space="0" w:color="auto"/>
      </w:divBdr>
    </w:div>
    <w:div w:id="162598771">
      <w:bodyDiv w:val="1"/>
      <w:marLeft w:val="0"/>
      <w:marRight w:val="0"/>
      <w:marTop w:val="0"/>
      <w:marBottom w:val="0"/>
      <w:divBdr>
        <w:top w:val="none" w:sz="0" w:space="0" w:color="auto"/>
        <w:left w:val="none" w:sz="0" w:space="0" w:color="auto"/>
        <w:bottom w:val="none" w:sz="0" w:space="0" w:color="auto"/>
        <w:right w:val="none" w:sz="0" w:space="0" w:color="auto"/>
      </w:divBdr>
    </w:div>
    <w:div w:id="163858220">
      <w:bodyDiv w:val="1"/>
      <w:marLeft w:val="0"/>
      <w:marRight w:val="0"/>
      <w:marTop w:val="0"/>
      <w:marBottom w:val="0"/>
      <w:divBdr>
        <w:top w:val="none" w:sz="0" w:space="0" w:color="auto"/>
        <w:left w:val="none" w:sz="0" w:space="0" w:color="auto"/>
        <w:bottom w:val="none" w:sz="0" w:space="0" w:color="auto"/>
        <w:right w:val="none" w:sz="0" w:space="0" w:color="auto"/>
      </w:divBdr>
    </w:div>
    <w:div w:id="166019993">
      <w:bodyDiv w:val="1"/>
      <w:marLeft w:val="0"/>
      <w:marRight w:val="0"/>
      <w:marTop w:val="0"/>
      <w:marBottom w:val="0"/>
      <w:divBdr>
        <w:top w:val="none" w:sz="0" w:space="0" w:color="auto"/>
        <w:left w:val="none" w:sz="0" w:space="0" w:color="auto"/>
        <w:bottom w:val="none" w:sz="0" w:space="0" w:color="auto"/>
        <w:right w:val="none" w:sz="0" w:space="0" w:color="auto"/>
      </w:divBdr>
    </w:div>
    <w:div w:id="178354341">
      <w:bodyDiv w:val="1"/>
      <w:marLeft w:val="0"/>
      <w:marRight w:val="0"/>
      <w:marTop w:val="0"/>
      <w:marBottom w:val="0"/>
      <w:divBdr>
        <w:top w:val="none" w:sz="0" w:space="0" w:color="auto"/>
        <w:left w:val="none" w:sz="0" w:space="0" w:color="auto"/>
        <w:bottom w:val="none" w:sz="0" w:space="0" w:color="auto"/>
        <w:right w:val="none" w:sz="0" w:space="0" w:color="auto"/>
      </w:divBdr>
    </w:div>
    <w:div w:id="199518114">
      <w:bodyDiv w:val="1"/>
      <w:marLeft w:val="0"/>
      <w:marRight w:val="0"/>
      <w:marTop w:val="0"/>
      <w:marBottom w:val="0"/>
      <w:divBdr>
        <w:top w:val="none" w:sz="0" w:space="0" w:color="auto"/>
        <w:left w:val="none" w:sz="0" w:space="0" w:color="auto"/>
        <w:bottom w:val="none" w:sz="0" w:space="0" w:color="auto"/>
        <w:right w:val="none" w:sz="0" w:space="0" w:color="auto"/>
      </w:divBdr>
    </w:div>
    <w:div w:id="207030688">
      <w:bodyDiv w:val="1"/>
      <w:marLeft w:val="0"/>
      <w:marRight w:val="0"/>
      <w:marTop w:val="0"/>
      <w:marBottom w:val="0"/>
      <w:divBdr>
        <w:top w:val="none" w:sz="0" w:space="0" w:color="auto"/>
        <w:left w:val="none" w:sz="0" w:space="0" w:color="auto"/>
        <w:bottom w:val="none" w:sz="0" w:space="0" w:color="auto"/>
        <w:right w:val="none" w:sz="0" w:space="0" w:color="auto"/>
      </w:divBdr>
    </w:div>
    <w:div w:id="216278770">
      <w:bodyDiv w:val="1"/>
      <w:marLeft w:val="0"/>
      <w:marRight w:val="0"/>
      <w:marTop w:val="0"/>
      <w:marBottom w:val="0"/>
      <w:divBdr>
        <w:top w:val="none" w:sz="0" w:space="0" w:color="auto"/>
        <w:left w:val="none" w:sz="0" w:space="0" w:color="auto"/>
        <w:bottom w:val="none" w:sz="0" w:space="0" w:color="auto"/>
        <w:right w:val="none" w:sz="0" w:space="0" w:color="auto"/>
      </w:divBdr>
    </w:div>
    <w:div w:id="218173786">
      <w:bodyDiv w:val="1"/>
      <w:marLeft w:val="0"/>
      <w:marRight w:val="0"/>
      <w:marTop w:val="0"/>
      <w:marBottom w:val="0"/>
      <w:divBdr>
        <w:top w:val="none" w:sz="0" w:space="0" w:color="auto"/>
        <w:left w:val="none" w:sz="0" w:space="0" w:color="auto"/>
        <w:bottom w:val="none" w:sz="0" w:space="0" w:color="auto"/>
        <w:right w:val="none" w:sz="0" w:space="0" w:color="auto"/>
      </w:divBdr>
    </w:div>
    <w:div w:id="249899000">
      <w:bodyDiv w:val="1"/>
      <w:marLeft w:val="0"/>
      <w:marRight w:val="0"/>
      <w:marTop w:val="0"/>
      <w:marBottom w:val="0"/>
      <w:divBdr>
        <w:top w:val="none" w:sz="0" w:space="0" w:color="auto"/>
        <w:left w:val="none" w:sz="0" w:space="0" w:color="auto"/>
        <w:bottom w:val="none" w:sz="0" w:space="0" w:color="auto"/>
        <w:right w:val="none" w:sz="0" w:space="0" w:color="auto"/>
      </w:divBdr>
    </w:div>
    <w:div w:id="258409765">
      <w:bodyDiv w:val="1"/>
      <w:marLeft w:val="0"/>
      <w:marRight w:val="0"/>
      <w:marTop w:val="0"/>
      <w:marBottom w:val="0"/>
      <w:divBdr>
        <w:top w:val="none" w:sz="0" w:space="0" w:color="auto"/>
        <w:left w:val="none" w:sz="0" w:space="0" w:color="auto"/>
        <w:bottom w:val="none" w:sz="0" w:space="0" w:color="auto"/>
        <w:right w:val="none" w:sz="0" w:space="0" w:color="auto"/>
      </w:divBdr>
    </w:div>
    <w:div w:id="264506433">
      <w:bodyDiv w:val="1"/>
      <w:marLeft w:val="0"/>
      <w:marRight w:val="0"/>
      <w:marTop w:val="0"/>
      <w:marBottom w:val="0"/>
      <w:divBdr>
        <w:top w:val="none" w:sz="0" w:space="0" w:color="auto"/>
        <w:left w:val="none" w:sz="0" w:space="0" w:color="auto"/>
        <w:bottom w:val="none" w:sz="0" w:space="0" w:color="auto"/>
        <w:right w:val="none" w:sz="0" w:space="0" w:color="auto"/>
      </w:divBdr>
    </w:div>
    <w:div w:id="269775832">
      <w:bodyDiv w:val="1"/>
      <w:marLeft w:val="0"/>
      <w:marRight w:val="0"/>
      <w:marTop w:val="0"/>
      <w:marBottom w:val="0"/>
      <w:divBdr>
        <w:top w:val="none" w:sz="0" w:space="0" w:color="auto"/>
        <w:left w:val="none" w:sz="0" w:space="0" w:color="auto"/>
        <w:bottom w:val="none" w:sz="0" w:space="0" w:color="auto"/>
        <w:right w:val="none" w:sz="0" w:space="0" w:color="auto"/>
      </w:divBdr>
    </w:div>
    <w:div w:id="274024413">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
    <w:div w:id="287783716">
      <w:bodyDiv w:val="1"/>
      <w:marLeft w:val="0"/>
      <w:marRight w:val="0"/>
      <w:marTop w:val="0"/>
      <w:marBottom w:val="0"/>
      <w:divBdr>
        <w:top w:val="none" w:sz="0" w:space="0" w:color="auto"/>
        <w:left w:val="none" w:sz="0" w:space="0" w:color="auto"/>
        <w:bottom w:val="none" w:sz="0" w:space="0" w:color="auto"/>
        <w:right w:val="none" w:sz="0" w:space="0" w:color="auto"/>
      </w:divBdr>
    </w:div>
    <w:div w:id="296420307">
      <w:bodyDiv w:val="1"/>
      <w:marLeft w:val="0"/>
      <w:marRight w:val="0"/>
      <w:marTop w:val="0"/>
      <w:marBottom w:val="0"/>
      <w:divBdr>
        <w:top w:val="none" w:sz="0" w:space="0" w:color="auto"/>
        <w:left w:val="none" w:sz="0" w:space="0" w:color="auto"/>
        <w:bottom w:val="none" w:sz="0" w:space="0" w:color="auto"/>
        <w:right w:val="none" w:sz="0" w:space="0" w:color="auto"/>
      </w:divBdr>
    </w:div>
    <w:div w:id="301547833">
      <w:bodyDiv w:val="1"/>
      <w:marLeft w:val="0"/>
      <w:marRight w:val="0"/>
      <w:marTop w:val="0"/>
      <w:marBottom w:val="0"/>
      <w:divBdr>
        <w:top w:val="none" w:sz="0" w:space="0" w:color="auto"/>
        <w:left w:val="none" w:sz="0" w:space="0" w:color="auto"/>
        <w:bottom w:val="none" w:sz="0" w:space="0" w:color="auto"/>
        <w:right w:val="none" w:sz="0" w:space="0" w:color="auto"/>
      </w:divBdr>
      <w:divsChild>
        <w:div w:id="526062347">
          <w:marLeft w:val="0"/>
          <w:marRight w:val="0"/>
          <w:marTop w:val="0"/>
          <w:marBottom w:val="0"/>
          <w:divBdr>
            <w:top w:val="none" w:sz="0" w:space="0" w:color="auto"/>
            <w:left w:val="none" w:sz="0" w:space="0" w:color="auto"/>
            <w:bottom w:val="none" w:sz="0" w:space="0" w:color="auto"/>
            <w:right w:val="none" w:sz="0" w:space="0" w:color="auto"/>
          </w:divBdr>
          <w:divsChild>
            <w:div w:id="876314557">
              <w:marLeft w:val="0"/>
              <w:marRight w:val="0"/>
              <w:marTop w:val="0"/>
              <w:marBottom w:val="0"/>
              <w:divBdr>
                <w:top w:val="none" w:sz="0" w:space="0" w:color="auto"/>
                <w:left w:val="none" w:sz="0" w:space="0" w:color="auto"/>
                <w:bottom w:val="none" w:sz="0" w:space="0" w:color="auto"/>
                <w:right w:val="none" w:sz="0" w:space="0" w:color="auto"/>
              </w:divBdr>
              <w:divsChild>
                <w:div w:id="1546789505">
                  <w:marLeft w:val="0"/>
                  <w:marRight w:val="0"/>
                  <w:marTop w:val="0"/>
                  <w:marBottom w:val="0"/>
                  <w:divBdr>
                    <w:top w:val="none" w:sz="0" w:space="0" w:color="auto"/>
                    <w:left w:val="none" w:sz="0" w:space="0" w:color="auto"/>
                    <w:bottom w:val="none" w:sz="0" w:space="0" w:color="auto"/>
                    <w:right w:val="none" w:sz="0" w:space="0" w:color="auto"/>
                  </w:divBdr>
                  <w:divsChild>
                    <w:div w:id="651643134">
                      <w:marLeft w:val="0"/>
                      <w:marRight w:val="0"/>
                      <w:marTop w:val="0"/>
                      <w:marBottom w:val="0"/>
                      <w:divBdr>
                        <w:top w:val="none" w:sz="0" w:space="0" w:color="auto"/>
                        <w:left w:val="none" w:sz="0" w:space="0" w:color="auto"/>
                        <w:bottom w:val="none" w:sz="0" w:space="0" w:color="auto"/>
                        <w:right w:val="none" w:sz="0" w:space="0" w:color="auto"/>
                      </w:divBdr>
                      <w:divsChild>
                        <w:div w:id="944965667">
                          <w:marLeft w:val="0"/>
                          <w:marRight w:val="0"/>
                          <w:marTop w:val="0"/>
                          <w:marBottom w:val="0"/>
                          <w:divBdr>
                            <w:top w:val="none" w:sz="0" w:space="0" w:color="auto"/>
                            <w:left w:val="none" w:sz="0" w:space="0" w:color="auto"/>
                            <w:bottom w:val="none" w:sz="0" w:space="0" w:color="auto"/>
                            <w:right w:val="none" w:sz="0" w:space="0" w:color="auto"/>
                          </w:divBdr>
                          <w:divsChild>
                            <w:div w:id="1509564640">
                              <w:marLeft w:val="0"/>
                              <w:marRight w:val="0"/>
                              <w:marTop w:val="0"/>
                              <w:marBottom w:val="0"/>
                              <w:divBdr>
                                <w:top w:val="none" w:sz="0" w:space="0" w:color="auto"/>
                                <w:left w:val="none" w:sz="0" w:space="0" w:color="auto"/>
                                <w:bottom w:val="none" w:sz="0" w:space="0" w:color="auto"/>
                                <w:right w:val="none" w:sz="0" w:space="0" w:color="auto"/>
                              </w:divBdr>
                              <w:divsChild>
                                <w:div w:id="504562985">
                                  <w:marLeft w:val="0"/>
                                  <w:marRight w:val="0"/>
                                  <w:marTop w:val="0"/>
                                  <w:marBottom w:val="0"/>
                                  <w:divBdr>
                                    <w:top w:val="none" w:sz="0" w:space="0" w:color="auto"/>
                                    <w:left w:val="none" w:sz="0" w:space="0" w:color="auto"/>
                                    <w:bottom w:val="none" w:sz="0" w:space="0" w:color="auto"/>
                                    <w:right w:val="none" w:sz="0" w:space="0" w:color="auto"/>
                                  </w:divBdr>
                                  <w:divsChild>
                                    <w:div w:id="1285235408">
                                      <w:marLeft w:val="0"/>
                                      <w:marRight w:val="0"/>
                                      <w:marTop w:val="0"/>
                                      <w:marBottom w:val="0"/>
                                      <w:divBdr>
                                        <w:top w:val="none" w:sz="0" w:space="0" w:color="auto"/>
                                        <w:left w:val="none" w:sz="0" w:space="0" w:color="auto"/>
                                        <w:bottom w:val="none" w:sz="0" w:space="0" w:color="auto"/>
                                        <w:right w:val="none" w:sz="0" w:space="0" w:color="auto"/>
                                      </w:divBdr>
                                    </w:div>
                                  </w:divsChild>
                                </w:div>
                                <w:div w:id="12460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520230">
      <w:bodyDiv w:val="1"/>
      <w:marLeft w:val="0"/>
      <w:marRight w:val="0"/>
      <w:marTop w:val="0"/>
      <w:marBottom w:val="0"/>
      <w:divBdr>
        <w:top w:val="none" w:sz="0" w:space="0" w:color="auto"/>
        <w:left w:val="none" w:sz="0" w:space="0" w:color="auto"/>
        <w:bottom w:val="none" w:sz="0" w:space="0" w:color="auto"/>
        <w:right w:val="none" w:sz="0" w:space="0" w:color="auto"/>
      </w:divBdr>
    </w:div>
    <w:div w:id="313486491">
      <w:bodyDiv w:val="1"/>
      <w:marLeft w:val="0"/>
      <w:marRight w:val="0"/>
      <w:marTop w:val="0"/>
      <w:marBottom w:val="0"/>
      <w:divBdr>
        <w:top w:val="none" w:sz="0" w:space="0" w:color="auto"/>
        <w:left w:val="none" w:sz="0" w:space="0" w:color="auto"/>
        <w:bottom w:val="none" w:sz="0" w:space="0" w:color="auto"/>
        <w:right w:val="none" w:sz="0" w:space="0" w:color="auto"/>
      </w:divBdr>
    </w:div>
    <w:div w:id="315573472">
      <w:bodyDiv w:val="1"/>
      <w:marLeft w:val="0"/>
      <w:marRight w:val="0"/>
      <w:marTop w:val="0"/>
      <w:marBottom w:val="0"/>
      <w:divBdr>
        <w:top w:val="none" w:sz="0" w:space="0" w:color="auto"/>
        <w:left w:val="none" w:sz="0" w:space="0" w:color="auto"/>
        <w:bottom w:val="none" w:sz="0" w:space="0" w:color="auto"/>
        <w:right w:val="none" w:sz="0" w:space="0" w:color="auto"/>
      </w:divBdr>
    </w:div>
    <w:div w:id="318198815">
      <w:bodyDiv w:val="1"/>
      <w:marLeft w:val="0"/>
      <w:marRight w:val="0"/>
      <w:marTop w:val="0"/>
      <w:marBottom w:val="0"/>
      <w:divBdr>
        <w:top w:val="none" w:sz="0" w:space="0" w:color="auto"/>
        <w:left w:val="none" w:sz="0" w:space="0" w:color="auto"/>
        <w:bottom w:val="none" w:sz="0" w:space="0" w:color="auto"/>
        <w:right w:val="none" w:sz="0" w:space="0" w:color="auto"/>
      </w:divBdr>
    </w:div>
    <w:div w:id="327757310">
      <w:bodyDiv w:val="1"/>
      <w:marLeft w:val="0"/>
      <w:marRight w:val="0"/>
      <w:marTop w:val="0"/>
      <w:marBottom w:val="0"/>
      <w:divBdr>
        <w:top w:val="none" w:sz="0" w:space="0" w:color="auto"/>
        <w:left w:val="none" w:sz="0" w:space="0" w:color="auto"/>
        <w:bottom w:val="none" w:sz="0" w:space="0" w:color="auto"/>
        <w:right w:val="none" w:sz="0" w:space="0" w:color="auto"/>
      </w:divBdr>
    </w:div>
    <w:div w:id="332756134">
      <w:bodyDiv w:val="1"/>
      <w:marLeft w:val="0"/>
      <w:marRight w:val="0"/>
      <w:marTop w:val="0"/>
      <w:marBottom w:val="0"/>
      <w:divBdr>
        <w:top w:val="none" w:sz="0" w:space="0" w:color="auto"/>
        <w:left w:val="none" w:sz="0" w:space="0" w:color="auto"/>
        <w:bottom w:val="none" w:sz="0" w:space="0" w:color="auto"/>
        <w:right w:val="none" w:sz="0" w:space="0" w:color="auto"/>
      </w:divBdr>
    </w:div>
    <w:div w:id="333730577">
      <w:bodyDiv w:val="1"/>
      <w:marLeft w:val="0"/>
      <w:marRight w:val="0"/>
      <w:marTop w:val="0"/>
      <w:marBottom w:val="0"/>
      <w:divBdr>
        <w:top w:val="none" w:sz="0" w:space="0" w:color="auto"/>
        <w:left w:val="none" w:sz="0" w:space="0" w:color="auto"/>
        <w:bottom w:val="none" w:sz="0" w:space="0" w:color="auto"/>
        <w:right w:val="none" w:sz="0" w:space="0" w:color="auto"/>
      </w:divBdr>
    </w:div>
    <w:div w:id="334000282">
      <w:bodyDiv w:val="1"/>
      <w:marLeft w:val="0"/>
      <w:marRight w:val="0"/>
      <w:marTop w:val="0"/>
      <w:marBottom w:val="0"/>
      <w:divBdr>
        <w:top w:val="none" w:sz="0" w:space="0" w:color="auto"/>
        <w:left w:val="none" w:sz="0" w:space="0" w:color="auto"/>
        <w:bottom w:val="none" w:sz="0" w:space="0" w:color="auto"/>
        <w:right w:val="none" w:sz="0" w:space="0" w:color="auto"/>
      </w:divBdr>
    </w:div>
    <w:div w:id="334844552">
      <w:bodyDiv w:val="1"/>
      <w:marLeft w:val="0"/>
      <w:marRight w:val="0"/>
      <w:marTop w:val="0"/>
      <w:marBottom w:val="0"/>
      <w:divBdr>
        <w:top w:val="none" w:sz="0" w:space="0" w:color="auto"/>
        <w:left w:val="none" w:sz="0" w:space="0" w:color="auto"/>
        <w:bottom w:val="none" w:sz="0" w:space="0" w:color="auto"/>
        <w:right w:val="none" w:sz="0" w:space="0" w:color="auto"/>
      </w:divBdr>
      <w:divsChild>
        <w:div w:id="1633823584">
          <w:marLeft w:val="0"/>
          <w:marRight w:val="0"/>
          <w:marTop w:val="0"/>
          <w:marBottom w:val="0"/>
          <w:divBdr>
            <w:top w:val="none" w:sz="0" w:space="0" w:color="auto"/>
            <w:left w:val="none" w:sz="0" w:space="0" w:color="auto"/>
            <w:bottom w:val="none" w:sz="0" w:space="0" w:color="auto"/>
            <w:right w:val="none" w:sz="0" w:space="0" w:color="auto"/>
          </w:divBdr>
          <w:divsChild>
            <w:div w:id="1927614861">
              <w:marLeft w:val="0"/>
              <w:marRight w:val="0"/>
              <w:marTop w:val="0"/>
              <w:marBottom w:val="0"/>
              <w:divBdr>
                <w:top w:val="none" w:sz="0" w:space="0" w:color="auto"/>
                <w:left w:val="none" w:sz="0" w:space="0" w:color="auto"/>
                <w:bottom w:val="none" w:sz="0" w:space="0" w:color="auto"/>
                <w:right w:val="none" w:sz="0" w:space="0" w:color="auto"/>
              </w:divBdr>
              <w:divsChild>
                <w:div w:id="1279140703">
                  <w:marLeft w:val="0"/>
                  <w:marRight w:val="0"/>
                  <w:marTop w:val="0"/>
                  <w:marBottom w:val="0"/>
                  <w:divBdr>
                    <w:top w:val="none" w:sz="0" w:space="0" w:color="auto"/>
                    <w:left w:val="none" w:sz="0" w:space="0" w:color="auto"/>
                    <w:bottom w:val="none" w:sz="0" w:space="0" w:color="auto"/>
                    <w:right w:val="none" w:sz="0" w:space="0" w:color="auto"/>
                  </w:divBdr>
                  <w:divsChild>
                    <w:div w:id="5014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2765">
      <w:bodyDiv w:val="1"/>
      <w:marLeft w:val="0"/>
      <w:marRight w:val="0"/>
      <w:marTop w:val="0"/>
      <w:marBottom w:val="0"/>
      <w:divBdr>
        <w:top w:val="none" w:sz="0" w:space="0" w:color="auto"/>
        <w:left w:val="none" w:sz="0" w:space="0" w:color="auto"/>
        <w:bottom w:val="none" w:sz="0" w:space="0" w:color="auto"/>
        <w:right w:val="none" w:sz="0" w:space="0" w:color="auto"/>
      </w:divBdr>
      <w:divsChild>
        <w:div w:id="1306932728">
          <w:marLeft w:val="0"/>
          <w:marRight w:val="0"/>
          <w:marTop w:val="0"/>
          <w:marBottom w:val="0"/>
          <w:divBdr>
            <w:top w:val="none" w:sz="0" w:space="0" w:color="auto"/>
            <w:left w:val="none" w:sz="0" w:space="0" w:color="auto"/>
            <w:bottom w:val="none" w:sz="0" w:space="0" w:color="auto"/>
            <w:right w:val="none" w:sz="0" w:space="0" w:color="auto"/>
          </w:divBdr>
          <w:divsChild>
            <w:div w:id="1448157925">
              <w:marLeft w:val="0"/>
              <w:marRight w:val="0"/>
              <w:marTop w:val="0"/>
              <w:marBottom w:val="0"/>
              <w:divBdr>
                <w:top w:val="none" w:sz="0" w:space="0" w:color="auto"/>
                <w:left w:val="none" w:sz="0" w:space="0" w:color="auto"/>
                <w:bottom w:val="none" w:sz="0" w:space="0" w:color="auto"/>
                <w:right w:val="none" w:sz="0" w:space="0" w:color="auto"/>
              </w:divBdr>
              <w:divsChild>
                <w:div w:id="383874452">
                  <w:marLeft w:val="0"/>
                  <w:marRight w:val="0"/>
                  <w:marTop w:val="0"/>
                  <w:marBottom w:val="0"/>
                  <w:divBdr>
                    <w:top w:val="none" w:sz="0" w:space="0" w:color="auto"/>
                    <w:left w:val="none" w:sz="0" w:space="0" w:color="auto"/>
                    <w:bottom w:val="none" w:sz="0" w:space="0" w:color="auto"/>
                    <w:right w:val="none" w:sz="0" w:space="0" w:color="auto"/>
                  </w:divBdr>
                  <w:divsChild>
                    <w:div w:id="1975478336">
                      <w:marLeft w:val="3600"/>
                      <w:marRight w:val="0"/>
                      <w:marTop w:val="0"/>
                      <w:marBottom w:val="0"/>
                      <w:divBdr>
                        <w:top w:val="none" w:sz="0" w:space="0" w:color="auto"/>
                        <w:left w:val="none" w:sz="0" w:space="0" w:color="auto"/>
                        <w:bottom w:val="none" w:sz="0" w:space="0" w:color="auto"/>
                        <w:right w:val="none" w:sz="0" w:space="0" w:color="auto"/>
                      </w:divBdr>
                      <w:divsChild>
                        <w:div w:id="1538158052">
                          <w:marLeft w:val="0"/>
                          <w:marRight w:val="0"/>
                          <w:marTop w:val="0"/>
                          <w:marBottom w:val="0"/>
                          <w:divBdr>
                            <w:top w:val="none" w:sz="0" w:space="0" w:color="auto"/>
                            <w:left w:val="none" w:sz="0" w:space="0" w:color="auto"/>
                            <w:bottom w:val="none" w:sz="0" w:space="0" w:color="auto"/>
                            <w:right w:val="none" w:sz="0" w:space="0" w:color="auto"/>
                          </w:divBdr>
                          <w:divsChild>
                            <w:div w:id="920679631">
                              <w:marLeft w:val="0"/>
                              <w:marRight w:val="0"/>
                              <w:marTop w:val="0"/>
                              <w:marBottom w:val="330"/>
                              <w:divBdr>
                                <w:top w:val="none" w:sz="0" w:space="0" w:color="auto"/>
                                <w:left w:val="none" w:sz="0" w:space="0" w:color="auto"/>
                                <w:bottom w:val="none" w:sz="0" w:space="0" w:color="auto"/>
                                <w:right w:val="none" w:sz="0" w:space="0" w:color="auto"/>
                              </w:divBdr>
                            </w:div>
                            <w:div w:id="119920475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961019">
      <w:bodyDiv w:val="1"/>
      <w:marLeft w:val="0"/>
      <w:marRight w:val="0"/>
      <w:marTop w:val="0"/>
      <w:marBottom w:val="0"/>
      <w:divBdr>
        <w:top w:val="none" w:sz="0" w:space="0" w:color="auto"/>
        <w:left w:val="none" w:sz="0" w:space="0" w:color="auto"/>
        <w:bottom w:val="none" w:sz="0" w:space="0" w:color="auto"/>
        <w:right w:val="none" w:sz="0" w:space="0" w:color="auto"/>
      </w:divBdr>
    </w:div>
    <w:div w:id="359823703">
      <w:bodyDiv w:val="1"/>
      <w:marLeft w:val="0"/>
      <w:marRight w:val="0"/>
      <w:marTop w:val="0"/>
      <w:marBottom w:val="0"/>
      <w:divBdr>
        <w:top w:val="none" w:sz="0" w:space="0" w:color="auto"/>
        <w:left w:val="none" w:sz="0" w:space="0" w:color="auto"/>
        <w:bottom w:val="none" w:sz="0" w:space="0" w:color="auto"/>
        <w:right w:val="none" w:sz="0" w:space="0" w:color="auto"/>
      </w:divBdr>
    </w:div>
    <w:div w:id="367296036">
      <w:bodyDiv w:val="1"/>
      <w:marLeft w:val="0"/>
      <w:marRight w:val="0"/>
      <w:marTop w:val="0"/>
      <w:marBottom w:val="0"/>
      <w:divBdr>
        <w:top w:val="none" w:sz="0" w:space="0" w:color="auto"/>
        <w:left w:val="none" w:sz="0" w:space="0" w:color="auto"/>
        <w:bottom w:val="none" w:sz="0" w:space="0" w:color="auto"/>
        <w:right w:val="none" w:sz="0" w:space="0" w:color="auto"/>
      </w:divBdr>
    </w:div>
    <w:div w:id="371272349">
      <w:bodyDiv w:val="1"/>
      <w:marLeft w:val="0"/>
      <w:marRight w:val="0"/>
      <w:marTop w:val="0"/>
      <w:marBottom w:val="0"/>
      <w:divBdr>
        <w:top w:val="none" w:sz="0" w:space="0" w:color="auto"/>
        <w:left w:val="none" w:sz="0" w:space="0" w:color="auto"/>
        <w:bottom w:val="none" w:sz="0" w:space="0" w:color="auto"/>
        <w:right w:val="none" w:sz="0" w:space="0" w:color="auto"/>
      </w:divBdr>
    </w:div>
    <w:div w:id="374156495">
      <w:bodyDiv w:val="1"/>
      <w:marLeft w:val="0"/>
      <w:marRight w:val="0"/>
      <w:marTop w:val="0"/>
      <w:marBottom w:val="0"/>
      <w:divBdr>
        <w:top w:val="none" w:sz="0" w:space="0" w:color="auto"/>
        <w:left w:val="none" w:sz="0" w:space="0" w:color="auto"/>
        <w:bottom w:val="none" w:sz="0" w:space="0" w:color="auto"/>
        <w:right w:val="none" w:sz="0" w:space="0" w:color="auto"/>
      </w:divBdr>
    </w:div>
    <w:div w:id="377897976">
      <w:bodyDiv w:val="1"/>
      <w:marLeft w:val="0"/>
      <w:marRight w:val="0"/>
      <w:marTop w:val="0"/>
      <w:marBottom w:val="0"/>
      <w:divBdr>
        <w:top w:val="none" w:sz="0" w:space="0" w:color="auto"/>
        <w:left w:val="none" w:sz="0" w:space="0" w:color="auto"/>
        <w:bottom w:val="none" w:sz="0" w:space="0" w:color="auto"/>
        <w:right w:val="none" w:sz="0" w:space="0" w:color="auto"/>
      </w:divBdr>
    </w:div>
    <w:div w:id="379134075">
      <w:bodyDiv w:val="1"/>
      <w:marLeft w:val="0"/>
      <w:marRight w:val="0"/>
      <w:marTop w:val="0"/>
      <w:marBottom w:val="0"/>
      <w:divBdr>
        <w:top w:val="none" w:sz="0" w:space="0" w:color="auto"/>
        <w:left w:val="none" w:sz="0" w:space="0" w:color="auto"/>
        <w:bottom w:val="none" w:sz="0" w:space="0" w:color="auto"/>
        <w:right w:val="none" w:sz="0" w:space="0" w:color="auto"/>
      </w:divBdr>
    </w:div>
    <w:div w:id="384068844">
      <w:bodyDiv w:val="1"/>
      <w:marLeft w:val="0"/>
      <w:marRight w:val="0"/>
      <w:marTop w:val="0"/>
      <w:marBottom w:val="0"/>
      <w:divBdr>
        <w:top w:val="none" w:sz="0" w:space="0" w:color="auto"/>
        <w:left w:val="none" w:sz="0" w:space="0" w:color="auto"/>
        <w:bottom w:val="none" w:sz="0" w:space="0" w:color="auto"/>
        <w:right w:val="none" w:sz="0" w:space="0" w:color="auto"/>
      </w:divBdr>
    </w:div>
    <w:div w:id="384111440">
      <w:bodyDiv w:val="1"/>
      <w:marLeft w:val="0"/>
      <w:marRight w:val="0"/>
      <w:marTop w:val="0"/>
      <w:marBottom w:val="0"/>
      <w:divBdr>
        <w:top w:val="none" w:sz="0" w:space="0" w:color="auto"/>
        <w:left w:val="none" w:sz="0" w:space="0" w:color="auto"/>
        <w:bottom w:val="none" w:sz="0" w:space="0" w:color="auto"/>
        <w:right w:val="none" w:sz="0" w:space="0" w:color="auto"/>
      </w:divBdr>
    </w:div>
    <w:div w:id="387346198">
      <w:bodyDiv w:val="1"/>
      <w:marLeft w:val="0"/>
      <w:marRight w:val="0"/>
      <w:marTop w:val="0"/>
      <w:marBottom w:val="0"/>
      <w:divBdr>
        <w:top w:val="none" w:sz="0" w:space="0" w:color="auto"/>
        <w:left w:val="none" w:sz="0" w:space="0" w:color="auto"/>
        <w:bottom w:val="none" w:sz="0" w:space="0" w:color="auto"/>
        <w:right w:val="none" w:sz="0" w:space="0" w:color="auto"/>
      </w:divBdr>
    </w:div>
    <w:div w:id="392042900">
      <w:bodyDiv w:val="1"/>
      <w:marLeft w:val="0"/>
      <w:marRight w:val="0"/>
      <w:marTop w:val="0"/>
      <w:marBottom w:val="0"/>
      <w:divBdr>
        <w:top w:val="none" w:sz="0" w:space="0" w:color="auto"/>
        <w:left w:val="none" w:sz="0" w:space="0" w:color="auto"/>
        <w:bottom w:val="none" w:sz="0" w:space="0" w:color="auto"/>
        <w:right w:val="none" w:sz="0" w:space="0" w:color="auto"/>
      </w:divBdr>
    </w:div>
    <w:div w:id="395595494">
      <w:bodyDiv w:val="1"/>
      <w:marLeft w:val="0"/>
      <w:marRight w:val="0"/>
      <w:marTop w:val="0"/>
      <w:marBottom w:val="0"/>
      <w:divBdr>
        <w:top w:val="none" w:sz="0" w:space="0" w:color="auto"/>
        <w:left w:val="none" w:sz="0" w:space="0" w:color="auto"/>
        <w:bottom w:val="none" w:sz="0" w:space="0" w:color="auto"/>
        <w:right w:val="none" w:sz="0" w:space="0" w:color="auto"/>
      </w:divBdr>
    </w:div>
    <w:div w:id="395978534">
      <w:bodyDiv w:val="1"/>
      <w:marLeft w:val="0"/>
      <w:marRight w:val="0"/>
      <w:marTop w:val="0"/>
      <w:marBottom w:val="0"/>
      <w:divBdr>
        <w:top w:val="none" w:sz="0" w:space="0" w:color="auto"/>
        <w:left w:val="none" w:sz="0" w:space="0" w:color="auto"/>
        <w:bottom w:val="none" w:sz="0" w:space="0" w:color="auto"/>
        <w:right w:val="none" w:sz="0" w:space="0" w:color="auto"/>
      </w:divBdr>
    </w:div>
    <w:div w:id="403652279">
      <w:bodyDiv w:val="1"/>
      <w:marLeft w:val="0"/>
      <w:marRight w:val="0"/>
      <w:marTop w:val="0"/>
      <w:marBottom w:val="0"/>
      <w:divBdr>
        <w:top w:val="none" w:sz="0" w:space="0" w:color="auto"/>
        <w:left w:val="none" w:sz="0" w:space="0" w:color="auto"/>
        <w:bottom w:val="none" w:sz="0" w:space="0" w:color="auto"/>
        <w:right w:val="none" w:sz="0" w:space="0" w:color="auto"/>
      </w:divBdr>
    </w:div>
    <w:div w:id="406003635">
      <w:bodyDiv w:val="1"/>
      <w:marLeft w:val="0"/>
      <w:marRight w:val="0"/>
      <w:marTop w:val="0"/>
      <w:marBottom w:val="0"/>
      <w:divBdr>
        <w:top w:val="none" w:sz="0" w:space="0" w:color="auto"/>
        <w:left w:val="none" w:sz="0" w:space="0" w:color="auto"/>
        <w:bottom w:val="none" w:sz="0" w:space="0" w:color="auto"/>
        <w:right w:val="none" w:sz="0" w:space="0" w:color="auto"/>
      </w:divBdr>
    </w:div>
    <w:div w:id="407309614">
      <w:bodyDiv w:val="1"/>
      <w:marLeft w:val="0"/>
      <w:marRight w:val="0"/>
      <w:marTop w:val="0"/>
      <w:marBottom w:val="0"/>
      <w:divBdr>
        <w:top w:val="none" w:sz="0" w:space="0" w:color="auto"/>
        <w:left w:val="none" w:sz="0" w:space="0" w:color="auto"/>
        <w:bottom w:val="none" w:sz="0" w:space="0" w:color="auto"/>
        <w:right w:val="none" w:sz="0" w:space="0" w:color="auto"/>
      </w:divBdr>
    </w:div>
    <w:div w:id="418912612">
      <w:bodyDiv w:val="1"/>
      <w:marLeft w:val="0"/>
      <w:marRight w:val="0"/>
      <w:marTop w:val="0"/>
      <w:marBottom w:val="0"/>
      <w:divBdr>
        <w:top w:val="none" w:sz="0" w:space="0" w:color="auto"/>
        <w:left w:val="none" w:sz="0" w:space="0" w:color="auto"/>
        <w:bottom w:val="none" w:sz="0" w:space="0" w:color="auto"/>
        <w:right w:val="none" w:sz="0" w:space="0" w:color="auto"/>
      </w:divBdr>
    </w:div>
    <w:div w:id="424808722">
      <w:bodyDiv w:val="1"/>
      <w:marLeft w:val="0"/>
      <w:marRight w:val="0"/>
      <w:marTop w:val="0"/>
      <w:marBottom w:val="0"/>
      <w:divBdr>
        <w:top w:val="none" w:sz="0" w:space="0" w:color="auto"/>
        <w:left w:val="none" w:sz="0" w:space="0" w:color="auto"/>
        <w:bottom w:val="none" w:sz="0" w:space="0" w:color="auto"/>
        <w:right w:val="none" w:sz="0" w:space="0" w:color="auto"/>
      </w:divBdr>
    </w:div>
    <w:div w:id="424811914">
      <w:bodyDiv w:val="1"/>
      <w:marLeft w:val="0"/>
      <w:marRight w:val="0"/>
      <w:marTop w:val="0"/>
      <w:marBottom w:val="0"/>
      <w:divBdr>
        <w:top w:val="none" w:sz="0" w:space="0" w:color="auto"/>
        <w:left w:val="none" w:sz="0" w:space="0" w:color="auto"/>
        <w:bottom w:val="none" w:sz="0" w:space="0" w:color="auto"/>
        <w:right w:val="none" w:sz="0" w:space="0" w:color="auto"/>
      </w:divBdr>
    </w:div>
    <w:div w:id="425856340">
      <w:bodyDiv w:val="1"/>
      <w:marLeft w:val="0"/>
      <w:marRight w:val="0"/>
      <w:marTop w:val="0"/>
      <w:marBottom w:val="0"/>
      <w:divBdr>
        <w:top w:val="none" w:sz="0" w:space="0" w:color="auto"/>
        <w:left w:val="none" w:sz="0" w:space="0" w:color="auto"/>
        <w:bottom w:val="none" w:sz="0" w:space="0" w:color="auto"/>
        <w:right w:val="none" w:sz="0" w:space="0" w:color="auto"/>
      </w:divBdr>
    </w:div>
    <w:div w:id="452946676">
      <w:bodyDiv w:val="1"/>
      <w:marLeft w:val="0"/>
      <w:marRight w:val="0"/>
      <w:marTop w:val="0"/>
      <w:marBottom w:val="0"/>
      <w:divBdr>
        <w:top w:val="none" w:sz="0" w:space="0" w:color="auto"/>
        <w:left w:val="none" w:sz="0" w:space="0" w:color="auto"/>
        <w:bottom w:val="none" w:sz="0" w:space="0" w:color="auto"/>
        <w:right w:val="none" w:sz="0" w:space="0" w:color="auto"/>
      </w:divBdr>
    </w:div>
    <w:div w:id="464587143">
      <w:bodyDiv w:val="1"/>
      <w:marLeft w:val="0"/>
      <w:marRight w:val="0"/>
      <w:marTop w:val="0"/>
      <w:marBottom w:val="0"/>
      <w:divBdr>
        <w:top w:val="none" w:sz="0" w:space="0" w:color="auto"/>
        <w:left w:val="none" w:sz="0" w:space="0" w:color="auto"/>
        <w:bottom w:val="none" w:sz="0" w:space="0" w:color="auto"/>
        <w:right w:val="none" w:sz="0" w:space="0" w:color="auto"/>
      </w:divBdr>
    </w:div>
    <w:div w:id="472647347">
      <w:bodyDiv w:val="1"/>
      <w:marLeft w:val="0"/>
      <w:marRight w:val="0"/>
      <w:marTop w:val="0"/>
      <w:marBottom w:val="0"/>
      <w:divBdr>
        <w:top w:val="none" w:sz="0" w:space="0" w:color="auto"/>
        <w:left w:val="none" w:sz="0" w:space="0" w:color="auto"/>
        <w:bottom w:val="none" w:sz="0" w:space="0" w:color="auto"/>
        <w:right w:val="none" w:sz="0" w:space="0" w:color="auto"/>
      </w:divBdr>
    </w:div>
    <w:div w:id="480075845">
      <w:bodyDiv w:val="1"/>
      <w:marLeft w:val="0"/>
      <w:marRight w:val="0"/>
      <w:marTop w:val="0"/>
      <w:marBottom w:val="0"/>
      <w:divBdr>
        <w:top w:val="none" w:sz="0" w:space="0" w:color="auto"/>
        <w:left w:val="none" w:sz="0" w:space="0" w:color="auto"/>
        <w:bottom w:val="none" w:sz="0" w:space="0" w:color="auto"/>
        <w:right w:val="none" w:sz="0" w:space="0" w:color="auto"/>
      </w:divBdr>
    </w:div>
    <w:div w:id="482429911">
      <w:bodyDiv w:val="1"/>
      <w:marLeft w:val="0"/>
      <w:marRight w:val="0"/>
      <w:marTop w:val="0"/>
      <w:marBottom w:val="0"/>
      <w:divBdr>
        <w:top w:val="none" w:sz="0" w:space="0" w:color="auto"/>
        <w:left w:val="none" w:sz="0" w:space="0" w:color="auto"/>
        <w:bottom w:val="none" w:sz="0" w:space="0" w:color="auto"/>
        <w:right w:val="none" w:sz="0" w:space="0" w:color="auto"/>
      </w:divBdr>
    </w:div>
    <w:div w:id="495340610">
      <w:bodyDiv w:val="1"/>
      <w:marLeft w:val="0"/>
      <w:marRight w:val="0"/>
      <w:marTop w:val="0"/>
      <w:marBottom w:val="0"/>
      <w:divBdr>
        <w:top w:val="none" w:sz="0" w:space="0" w:color="auto"/>
        <w:left w:val="none" w:sz="0" w:space="0" w:color="auto"/>
        <w:bottom w:val="none" w:sz="0" w:space="0" w:color="auto"/>
        <w:right w:val="none" w:sz="0" w:space="0" w:color="auto"/>
      </w:divBdr>
    </w:div>
    <w:div w:id="495920327">
      <w:bodyDiv w:val="1"/>
      <w:marLeft w:val="0"/>
      <w:marRight w:val="0"/>
      <w:marTop w:val="0"/>
      <w:marBottom w:val="0"/>
      <w:divBdr>
        <w:top w:val="none" w:sz="0" w:space="0" w:color="auto"/>
        <w:left w:val="none" w:sz="0" w:space="0" w:color="auto"/>
        <w:bottom w:val="none" w:sz="0" w:space="0" w:color="auto"/>
        <w:right w:val="none" w:sz="0" w:space="0" w:color="auto"/>
      </w:divBdr>
    </w:div>
    <w:div w:id="496380374">
      <w:bodyDiv w:val="1"/>
      <w:marLeft w:val="0"/>
      <w:marRight w:val="0"/>
      <w:marTop w:val="0"/>
      <w:marBottom w:val="0"/>
      <w:divBdr>
        <w:top w:val="none" w:sz="0" w:space="0" w:color="auto"/>
        <w:left w:val="none" w:sz="0" w:space="0" w:color="auto"/>
        <w:bottom w:val="none" w:sz="0" w:space="0" w:color="auto"/>
        <w:right w:val="none" w:sz="0" w:space="0" w:color="auto"/>
      </w:divBdr>
    </w:div>
    <w:div w:id="497383684">
      <w:bodyDiv w:val="1"/>
      <w:marLeft w:val="0"/>
      <w:marRight w:val="0"/>
      <w:marTop w:val="0"/>
      <w:marBottom w:val="0"/>
      <w:divBdr>
        <w:top w:val="none" w:sz="0" w:space="0" w:color="auto"/>
        <w:left w:val="none" w:sz="0" w:space="0" w:color="auto"/>
        <w:bottom w:val="none" w:sz="0" w:space="0" w:color="auto"/>
        <w:right w:val="none" w:sz="0" w:space="0" w:color="auto"/>
      </w:divBdr>
    </w:div>
    <w:div w:id="497817360">
      <w:bodyDiv w:val="1"/>
      <w:marLeft w:val="0"/>
      <w:marRight w:val="0"/>
      <w:marTop w:val="0"/>
      <w:marBottom w:val="0"/>
      <w:divBdr>
        <w:top w:val="none" w:sz="0" w:space="0" w:color="auto"/>
        <w:left w:val="none" w:sz="0" w:space="0" w:color="auto"/>
        <w:bottom w:val="none" w:sz="0" w:space="0" w:color="auto"/>
        <w:right w:val="none" w:sz="0" w:space="0" w:color="auto"/>
      </w:divBdr>
    </w:div>
    <w:div w:id="514655938">
      <w:bodyDiv w:val="1"/>
      <w:marLeft w:val="0"/>
      <w:marRight w:val="0"/>
      <w:marTop w:val="0"/>
      <w:marBottom w:val="0"/>
      <w:divBdr>
        <w:top w:val="none" w:sz="0" w:space="0" w:color="auto"/>
        <w:left w:val="none" w:sz="0" w:space="0" w:color="auto"/>
        <w:bottom w:val="none" w:sz="0" w:space="0" w:color="auto"/>
        <w:right w:val="none" w:sz="0" w:space="0" w:color="auto"/>
      </w:divBdr>
    </w:div>
    <w:div w:id="527108680">
      <w:bodyDiv w:val="1"/>
      <w:marLeft w:val="0"/>
      <w:marRight w:val="0"/>
      <w:marTop w:val="0"/>
      <w:marBottom w:val="0"/>
      <w:divBdr>
        <w:top w:val="none" w:sz="0" w:space="0" w:color="auto"/>
        <w:left w:val="none" w:sz="0" w:space="0" w:color="auto"/>
        <w:bottom w:val="none" w:sz="0" w:space="0" w:color="auto"/>
        <w:right w:val="none" w:sz="0" w:space="0" w:color="auto"/>
      </w:divBdr>
    </w:div>
    <w:div w:id="543031499">
      <w:bodyDiv w:val="1"/>
      <w:marLeft w:val="0"/>
      <w:marRight w:val="0"/>
      <w:marTop w:val="0"/>
      <w:marBottom w:val="0"/>
      <w:divBdr>
        <w:top w:val="none" w:sz="0" w:space="0" w:color="auto"/>
        <w:left w:val="none" w:sz="0" w:space="0" w:color="auto"/>
        <w:bottom w:val="none" w:sz="0" w:space="0" w:color="auto"/>
        <w:right w:val="none" w:sz="0" w:space="0" w:color="auto"/>
      </w:divBdr>
    </w:div>
    <w:div w:id="544606192">
      <w:bodyDiv w:val="1"/>
      <w:marLeft w:val="0"/>
      <w:marRight w:val="0"/>
      <w:marTop w:val="0"/>
      <w:marBottom w:val="0"/>
      <w:divBdr>
        <w:top w:val="none" w:sz="0" w:space="0" w:color="auto"/>
        <w:left w:val="none" w:sz="0" w:space="0" w:color="auto"/>
        <w:bottom w:val="none" w:sz="0" w:space="0" w:color="auto"/>
        <w:right w:val="none" w:sz="0" w:space="0" w:color="auto"/>
      </w:divBdr>
    </w:div>
    <w:div w:id="555240782">
      <w:bodyDiv w:val="1"/>
      <w:marLeft w:val="0"/>
      <w:marRight w:val="0"/>
      <w:marTop w:val="0"/>
      <w:marBottom w:val="0"/>
      <w:divBdr>
        <w:top w:val="none" w:sz="0" w:space="0" w:color="auto"/>
        <w:left w:val="none" w:sz="0" w:space="0" w:color="auto"/>
        <w:bottom w:val="none" w:sz="0" w:space="0" w:color="auto"/>
        <w:right w:val="none" w:sz="0" w:space="0" w:color="auto"/>
      </w:divBdr>
    </w:div>
    <w:div w:id="565454078">
      <w:bodyDiv w:val="1"/>
      <w:marLeft w:val="0"/>
      <w:marRight w:val="0"/>
      <w:marTop w:val="0"/>
      <w:marBottom w:val="0"/>
      <w:divBdr>
        <w:top w:val="none" w:sz="0" w:space="0" w:color="auto"/>
        <w:left w:val="none" w:sz="0" w:space="0" w:color="auto"/>
        <w:bottom w:val="none" w:sz="0" w:space="0" w:color="auto"/>
        <w:right w:val="none" w:sz="0" w:space="0" w:color="auto"/>
      </w:divBdr>
    </w:div>
    <w:div w:id="566650757">
      <w:bodyDiv w:val="1"/>
      <w:marLeft w:val="0"/>
      <w:marRight w:val="0"/>
      <w:marTop w:val="0"/>
      <w:marBottom w:val="0"/>
      <w:divBdr>
        <w:top w:val="none" w:sz="0" w:space="0" w:color="auto"/>
        <w:left w:val="none" w:sz="0" w:space="0" w:color="auto"/>
        <w:bottom w:val="none" w:sz="0" w:space="0" w:color="auto"/>
        <w:right w:val="none" w:sz="0" w:space="0" w:color="auto"/>
      </w:divBdr>
    </w:div>
    <w:div w:id="571429689">
      <w:bodyDiv w:val="1"/>
      <w:marLeft w:val="0"/>
      <w:marRight w:val="0"/>
      <w:marTop w:val="0"/>
      <w:marBottom w:val="0"/>
      <w:divBdr>
        <w:top w:val="none" w:sz="0" w:space="0" w:color="auto"/>
        <w:left w:val="none" w:sz="0" w:space="0" w:color="auto"/>
        <w:bottom w:val="none" w:sz="0" w:space="0" w:color="auto"/>
        <w:right w:val="none" w:sz="0" w:space="0" w:color="auto"/>
      </w:divBdr>
    </w:div>
    <w:div w:id="574894982">
      <w:bodyDiv w:val="1"/>
      <w:marLeft w:val="0"/>
      <w:marRight w:val="0"/>
      <w:marTop w:val="0"/>
      <w:marBottom w:val="0"/>
      <w:divBdr>
        <w:top w:val="none" w:sz="0" w:space="0" w:color="auto"/>
        <w:left w:val="none" w:sz="0" w:space="0" w:color="auto"/>
        <w:bottom w:val="none" w:sz="0" w:space="0" w:color="auto"/>
        <w:right w:val="none" w:sz="0" w:space="0" w:color="auto"/>
      </w:divBdr>
    </w:div>
    <w:div w:id="589697737">
      <w:bodyDiv w:val="1"/>
      <w:marLeft w:val="0"/>
      <w:marRight w:val="0"/>
      <w:marTop w:val="0"/>
      <w:marBottom w:val="0"/>
      <w:divBdr>
        <w:top w:val="none" w:sz="0" w:space="0" w:color="auto"/>
        <w:left w:val="none" w:sz="0" w:space="0" w:color="auto"/>
        <w:bottom w:val="none" w:sz="0" w:space="0" w:color="auto"/>
        <w:right w:val="none" w:sz="0" w:space="0" w:color="auto"/>
      </w:divBdr>
    </w:div>
    <w:div w:id="592084955">
      <w:bodyDiv w:val="1"/>
      <w:marLeft w:val="0"/>
      <w:marRight w:val="0"/>
      <w:marTop w:val="0"/>
      <w:marBottom w:val="0"/>
      <w:divBdr>
        <w:top w:val="none" w:sz="0" w:space="0" w:color="auto"/>
        <w:left w:val="none" w:sz="0" w:space="0" w:color="auto"/>
        <w:bottom w:val="none" w:sz="0" w:space="0" w:color="auto"/>
        <w:right w:val="none" w:sz="0" w:space="0" w:color="auto"/>
      </w:divBdr>
    </w:div>
    <w:div w:id="593589275">
      <w:bodyDiv w:val="1"/>
      <w:marLeft w:val="0"/>
      <w:marRight w:val="0"/>
      <w:marTop w:val="0"/>
      <w:marBottom w:val="0"/>
      <w:divBdr>
        <w:top w:val="none" w:sz="0" w:space="0" w:color="auto"/>
        <w:left w:val="none" w:sz="0" w:space="0" w:color="auto"/>
        <w:bottom w:val="none" w:sz="0" w:space="0" w:color="auto"/>
        <w:right w:val="none" w:sz="0" w:space="0" w:color="auto"/>
      </w:divBdr>
    </w:div>
    <w:div w:id="603459308">
      <w:bodyDiv w:val="1"/>
      <w:marLeft w:val="0"/>
      <w:marRight w:val="0"/>
      <w:marTop w:val="0"/>
      <w:marBottom w:val="0"/>
      <w:divBdr>
        <w:top w:val="none" w:sz="0" w:space="0" w:color="auto"/>
        <w:left w:val="none" w:sz="0" w:space="0" w:color="auto"/>
        <w:bottom w:val="none" w:sz="0" w:space="0" w:color="auto"/>
        <w:right w:val="none" w:sz="0" w:space="0" w:color="auto"/>
      </w:divBdr>
    </w:div>
    <w:div w:id="606157413">
      <w:bodyDiv w:val="1"/>
      <w:marLeft w:val="0"/>
      <w:marRight w:val="0"/>
      <w:marTop w:val="0"/>
      <w:marBottom w:val="0"/>
      <w:divBdr>
        <w:top w:val="none" w:sz="0" w:space="0" w:color="auto"/>
        <w:left w:val="none" w:sz="0" w:space="0" w:color="auto"/>
        <w:bottom w:val="none" w:sz="0" w:space="0" w:color="auto"/>
        <w:right w:val="none" w:sz="0" w:space="0" w:color="auto"/>
      </w:divBdr>
    </w:div>
    <w:div w:id="608003746">
      <w:bodyDiv w:val="1"/>
      <w:marLeft w:val="0"/>
      <w:marRight w:val="0"/>
      <w:marTop w:val="100"/>
      <w:marBottom w:val="100"/>
      <w:divBdr>
        <w:top w:val="none" w:sz="0" w:space="0" w:color="auto"/>
        <w:left w:val="none" w:sz="0" w:space="0" w:color="auto"/>
        <w:bottom w:val="none" w:sz="0" w:space="0" w:color="auto"/>
        <w:right w:val="none" w:sz="0" w:space="0" w:color="auto"/>
      </w:divBdr>
      <w:divsChild>
        <w:div w:id="2088333771">
          <w:marLeft w:val="0"/>
          <w:marRight w:val="0"/>
          <w:marTop w:val="100"/>
          <w:marBottom w:val="100"/>
          <w:divBdr>
            <w:top w:val="none" w:sz="0" w:space="0" w:color="auto"/>
            <w:left w:val="none" w:sz="0" w:space="0" w:color="auto"/>
            <w:bottom w:val="none" w:sz="0" w:space="0" w:color="auto"/>
            <w:right w:val="none" w:sz="0" w:space="0" w:color="auto"/>
          </w:divBdr>
          <w:divsChild>
            <w:div w:id="1529105406">
              <w:marLeft w:val="0"/>
              <w:marRight w:val="0"/>
              <w:marTop w:val="100"/>
              <w:marBottom w:val="100"/>
              <w:divBdr>
                <w:top w:val="none" w:sz="0" w:space="0" w:color="auto"/>
                <w:left w:val="none" w:sz="0" w:space="0" w:color="auto"/>
                <w:bottom w:val="none" w:sz="0" w:space="0" w:color="auto"/>
                <w:right w:val="none" w:sz="0" w:space="0" w:color="auto"/>
              </w:divBdr>
              <w:divsChild>
                <w:div w:id="434253136">
                  <w:marLeft w:val="0"/>
                  <w:marRight w:val="0"/>
                  <w:marTop w:val="0"/>
                  <w:marBottom w:val="0"/>
                  <w:divBdr>
                    <w:top w:val="none" w:sz="0" w:space="0" w:color="auto"/>
                    <w:left w:val="none" w:sz="0" w:space="0" w:color="auto"/>
                    <w:bottom w:val="none" w:sz="0" w:space="0" w:color="auto"/>
                    <w:right w:val="none" w:sz="0" w:space="0" w:color="auto"/>
                  </w:divBdr>
                  <w:divsChild>
                    <w:div w:id="1456562367">
                      <w:marLeft w:val="0"/>
                      <w:marRight w:val="0"/>
                      <w:marTop w:val="0"/>
                      <w:marBottom w:val="0"/>
                      <w:divBdr>
                        <w:top w:val="none" w:sz="0" w:space="0" w:color="auto"/>
                        <w:left w:val="none" w:sz="0" w:space="0" w:color="auto"/>
                        <w:bottom w:val="none" w:sz="0" w:space="0" w:color="auto"/>
                        <w:right w:val="none" w:sz="0" w:space="0" w:color="auto"/>
                      </w:divBdr>
                      <w:divsChild>
                        <w:div w:id="465898242">
                          <w:marLeft w:val="0"/>
                          <w:marRight w:val="0"/>
                          <w:marTop w:val="0"/>
                          <w:marBottom w:val="0"/>
                          <w:divBdr>
                            <w:top w:val="none" w:sz="0" w:space="0" w:color="auto"/>
                            <w:left w:val="none" w:sz="0" w:space="0" w:color="auto"/>
                            <w:bottom w:val="none" w:sz="0" w:space="0" w:color="auto"/>
                            <w:right w:val="none" w:sz="0" w:space="0" w:color="auto"/>
                          </w:divBdr>
                          <w:divsChild>
                            <w:div w:id="391926383">
                              <w:marLeft w:val="0"/>
                              <w:marRight w:val="0"/>
                              <w:marTop w:val="0"/>
                              <w:marBottom w:val="0"/>
                              <w:divBdr>
                                <w:top w:val="none" w:sz="0" w:space="0" w:color="auto"/>
                                <w:left w:val="none" w:sz="0" w:space="0" w:color="auto"/>
                                <w:bottom w:val="none" w:sz="0" w:space="0" w:color="auto"/>
                                <w:right w:val="none" w:sz="0" w:space="0" w:color="auto"/>
                              </w:divBdr>
                              <w:divsChild>
                                <w:div w:id="794366904">
                                  <w:marLeft w:val="0"/>
                                  <w:marRight w:val="0"/>
                                  <w:marTop w:val="0"/>
                                  <w:marBottom w:val="0"/>
                                  <w:divBdr>
                                    <w:top w:val="none" w:sz="0" w:space="0" w:color="auto"/>
                                    <w:left w:val="none" w:sz="0" w:space="0" w:color="auto"/>
                                    <w:bottom w:val="none" w:sz="0" w:space="0" w:color="auto"/>
                                    <w:right w:val="none" w:sz="0" w:space="0" w:color="auto"/>
                                  </w:divBdr>
                                  <w:divsChild>
                                    <w:div w:id="345986492">
                                      <w:marLeft w:val="0"/>
                                      <w:marRight w:val="0"/>
                                      <w:marTop w:val="0"/>
                                      <w:marBottom w:val="0"/>
                                      <w:divBdr>
                                        <w:top w:val="none" w:sz="0" w:space="0" w:color="auto"/>
                                        <w:left w:val="none" w:sz="0" w:space="0" w:color="auto"/>
                                        <w:bottom w:val="none" w:sz="0" w:space="0" w:color="auto"/>
                                        <w:right w:val="none" w:sz="0" w:space="0" w:color="auto"/>
                                      </w:divBdr>
                                      <w:divsChild>
                                        <w:div w:id="1208951053">
                                          <w:marLeft w:val="0"/>
                                          <w:marRight w:val="0"/>
                                          <w:marTop w:val="0"/>
                                          <w:marBottom w:val="0"/>
                                          <w:divBdr>
                                            <w:top w:val="none" w:sz="0" w:space="0" w:color="auto"/>
                                            <w:left w:val="none" w:sz="0" w:space="0" w:color="auto"/>
                                            <w:bottom w:val="none" w:sz="0" w:space="0" w:color="auto"/>
                                            <w:right w:val="none" w:sz="0" w:space="0" w:color="auto"/>
                                          </w:divBdr>
                                          <w:divsChild>
                                            <w:div w:id="813063673">
                                              <w:marLeft w:val="0"/>
                                              <w:marRight w:val="0"/>
                                              <w:marTop w:val="0"/>
                                              <w:marBottom w:val="0"/>
                                              <w:divBdr>
                                                <w:top w:val="none" w:sz="0" w:space="0" w:color="auto"/>
                                                <w:left w:val="none" w:sz="0" w:space="0" w:color="auto"/>
                                                <w:bottom w:val="none" w:sz="0" w:space="0" w:color="auto"/>
                                                <w:right w:val="none" w:sz="0" w:space="0" w:color="auto"/>
                                              </w:divBdr>
                                              <w:divsChild>
                                                <w:div w:id="230696852">
                                                  <w:marLeft w:val="75"/>
                                                  <w:marRight w:val="0"/>
                                                  <w:marTop w:val="0"/>
                                                  <w:marBottom w:val="0"/>
                                                  <w:divBdr>
                                                    <w:top w:val="none" w:sz="0" w:space="0" w:color="auto"/>
                                                    <w:left w:val="none" w:sz="0" w:space="0" w:color="auto"/>
                                                    <w:bottom w:val="none" w:sz="0" w:space="0" w:color="auto"/>
                                                    <w:right w:val="none" w:sz="0" w:space="0" w:color="auto"/>
                                                  </w:divBdr>
                                                  <w:divsChild>
                                                    <w:div w:id="1115250525">
                                                      <w:marLeft w:val="0"/>
                                                      <w:marRight w:val="0"/>
                                                      <w:marTop w:val="0"/>
                                                      <w:marBottom w:val="0"/>
                                                      <w:divBdr>
                                                        <w:top w:val="none" w:sz="0" w:space="0" w:color="auto"/>
                                                        <w:left w:val="none" w:sz="0" w:space="0" w:color="auto"/>
                                                        <w:bottom w:val="none" w:sz="0" w:space="0" w:color="auto"/>
                                                        <w:right w:val="none" w:sz="0" w:space="0" w:color="auto"/>
                                                      </w:divBdr>
                                                      <w:divsChild>
                                                        <w:div w:id="512040520">
                                                          <w:marLeft w:val="0"/>
                                                          <w:marRight w:val="0"/>
                                                          <w:marTop w:val="0"/>
                                                          <w:marBottom w:val="0"/>
                                                          <w:divBdr>
                                                            <w:top w:val="none" w:sz="0" w:space="0" w:color="auto"/>
                                                            <w:left w:val="none" w:sz="0" w:space="0" w:color="auto"/>
                                                            <w:bottom w:val="none" w:sz="0" w:space="0" w:color="auto"/>
                                                            <w:right w:val="none" w:sz="0" w:space="0" w:color="auto"/>
                                                          </w:divBdr>
                                                          <w:divsChild>
                                                            <w:div w:id="15548081">
                                                              <w:marLeft w:val="0"/>
                                                              <w:marRight w:val="0"/>
                                                              <w:marTop w:val="0"/>
                                                              <w:marBottom w:val="0"/>
                                                              <w:divBdr>
                                                                <w:top w:val="single" w:sz="6" w:space="8" w:color="AAAAAA"/>
                                                                <w:left w:val="single" w:sz="6" w:space="8" w:color="AAAAAA"/>
                                                                <w:bottom w:val="single" w:sz="6" w:space="8" w:color="AAAAAA"/>
                                                                <w:right w:val="single" w:sz="6" w:space="8" w:color="AAAAAA"/>
                                                              </w:divBdr>
                                                            </w:div>
                                                          </w:divsChild>
                                                        </w:div>
                                                      </w:divsChild>
                                                    </w:div>
                                                    <w:div w:id="1285430154">
                                                      <w:marLeft w:val="0"/>
                                                      <w:marRight w:val="0"/>
                                                      <w:marTop w:val="0"/>
                                                      <w:marBottom w:val="0"/>
                                                      <w:divBdr>
                                                        <w:top w:val="none" w:sz="0" w:space="0" w:color="auto"/>
                                                        <w:left w:val="none" w:sz="0" w:space="0" w:color="auto"/>
                                                        <w:bottom w:val="none" w:sz="0" w:space="0" w:color="auto"/>
                                                        <w:right w:val="none" w:sz="0" w:space="0" w:color="auto"/>
                                                      </w:divBdr>
                                                      <w:divsChild>
                                                        <w:div w:id="1339036816">
                                                          <w:marLeft w:val="0"/>
                                                          <w:marRight w:val="0"/>
                                                          <w:marTop w:val="0"/>
                                                          <w:marBottom w:val="0"/>
                                                          <w:divBdr>
                                                            <w:top w:val="none" w:sz="0" w:space="0" w:color="auto"/>
                                                            <w:left w:val="none" w:sz="0" w:space="0" w:color="auto"/>
                                                            <w:bottom w:val="none" w:sz="0" w:space="0" w:color="auto"/>
                                                            <w:right w:val="none" w:sz="0" w:space="0" w:color="auto"/>
                                                          </w:divBdr>
                                                        </w:div>
                                                        <w:div w:id="16630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5101">
                                                  <w:marLeft w:val="0"/>
                                                  <w:marRight w:val="0"/>
                                                  <w:marTop w:val="0"/>
                                                  <w:marBottom w:val="0"/>
                                                  <w:divBdr>
                                                    <w:top w:val="none" w:sz="0" w:space="0" w:color="auto"/>
                                                    <w:left w:val="none" w:sz="0" w:space="0" w:color="auto"/>
                                                    <w:bottom w:val="none" w:sz="0" w:space="0" w:color="auto"/>
                                                    <w:right w:val="none" w:sz="0" w:space="0" w:color="auto"/>
                                                  </w:divBdr>
                                                  <w:divsChild>
                                                    <w:div w:id="1679117735">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 w:id="1520847112">
                                              <w:marLeft w:val="0"/>
                                              <w:marRight w:val="0"/>
                                              <w:marTop w:val="0"/>
                                              <w:marBottom w:val="0"/>
                                              <w:divBdr>
                                                <w:top w:val="none" w:sz="0" w:space="0" w:color="auto"/>
                                                <w:left w:val="none" w:sz="0" w:space="0" w:color="auto"/>
                                                <w:bottom w:val="none" w:sz="0" w:space="0" w:color="auto"/>
                                                <w:right w:val="none" w:sz="0" w:space="0" w:color="auto"/>
                                              </w:divBdr>
                                              <w:divsChild>
                                                <w:div w:id="7730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56944">
      <w:bodyDiv w:val="1"/>
      <w:marLeft w:val="0"/>
      <w:marRight w:val="0"/>
      <w:marTop w:val="0"/>
      <w:marBottom w:val="0"/>
      <w:divBdr>
        <w:top w:val="none" w:sz="0" w:space="0" w:color="auto"/>
        <w:left w:val="none" w:sz="0" w:space="0" w:color="auto"/>
        <w:bottom w:val="none" w:sz="0" w:space="0" w:color="auto"/>
        <w:right w:val="none" w:sz="0" w:space="0" w:color="auto"/>
      </w:divBdr>
    </w:div>
    <w:div w:id="632104739">
      <w:bodyDiv w:val="1"/>
      <w:marLeft w:val="0"/>
      <w:marRight w:val="0"/>
      <w:marTop w:val="0"/>
      <w:marBottom w:val="0"/>
      <w:divBdr>
        <w:top w:val="none" w:sz="0" w:space="0" w:color="auto"/>
        <w:left w:val="none" w:sz="0" w:space="0" w:color="auto"/>
        <w:bottom w:val="none" w:sz="0" w:space="0" w:color="auto"/>
        <w:right w:val="none" w:sz="0" w:space="0" w:color="auto"/>
      </w:divBdr>
    </w:div>
    <w:div w:id="641422374">
      <w:bodyDiv w:val="1"/>
      <w:marLeft w:val="0"/>
      <w:marRight w:val="0"/>
      <w:marTop w:val="0"/>
      <w:marBottom w:val="0"/>
      <w:divBdr>
        <w:top w:val="none" w:sz="0" w:space="0" w:color="auto"/>
        <w:left w:val="none" w:sz="0" w:space="0" w:color="auto"/>
        <w:bottom w:val="none" w:sz="0" w:space="0" w:color="auto"/>
        <w:right w:val="none" w:sz="0" w:space="0" w:color="auto"/>
      </w:divBdr>
    </w:div>
    <w:div w:id="668753773">
      <w:bodyDiv w:val="1"/>
      <w:marLeft w:val="0"/>
      <w:marRight w:val="0"/>
      <w:marTop w:val="0"/>
      <w:marBottom w:val="0"/>
      <w:divBdr>
        <w:top w:val="none" w:sz="0" w:space="0" w:color="auto"/>
        <w:left w:val="none" w:sz="0" w:space="0" w:color="auto"/>
        <w:bottom w:val="none" w:sz="0" w:space="0" w:color="auto"/>
        <w:right w:val="none" w:sz="0" w:space="0" w:color="auto"/>
      </w:divBdr>
    </w:div>
    <w:div w:id="672073259">
      <w:bodyDiv w:val="1"/>
      <w:marLeft w:val="0"/>
      <w:marRight w:val="0"/>
      <w:marTop w:val="0"/>
      <w:marBottom w:val="0"/>
      <w:divBdr>
        <w:top w:val="none" w:sz="0" w:space="0" w:color="auto"/>
        <w:left w:val="none" w:sz="0" w:space="0" w:color="auto"/>
        <w:bottom w:val="none" w:sz="0" w:space="0" w:color="auto"/>
        <w:right w:val="none" w:sz="0" w:space="0" w:color="auto"/>
      </w:divBdr>
    </w:div>
    <w:div w:id="674646203">
      <w:bodyDiv w:val="1"/>
      <w:marLeft w:val="0"/>
      <w:marRight w:val="0"/>
      <w:marTop w:val="0"/>
      <w:marBottom w:val="0"/>
      <w:divBdr>
        <w:top w:val="none" w:sz="0" w:space="0" w:color="auto"/>
        <w:left w:val="none" w:sz="0" w:space="0" w:color="auto"/>
        <w:bottom w:val="none" w:sz="0" w:space="0" w:color="auto"/>
        <w:right w:val="none" w:sz="0" w:space="0" w:color="auto"/>
      </w:divBdr>
    </w:div>
    <w:div w:id="679508352">
      <w:bodyDiv w:val="1"/>
      <w:marLeft w:val="0"/>
      <w:marRight w:val="0"/>
      <w:marTop w:val="0"/>
      <w:marBottom w:val="0"/>
      <w:divBdr>
        <w:top w:val="none" w:sz="0" w:space="0" w:color="auto"/>
        <w:left w:val="none" w:sz="0" w:space="0" w:color="auto"/>
        <w:bottom w:val="none" w:sz="0" w:space="0" w:color="auto"/>
        <w:right w:val="none" w:sz="0" w:space="0" w:color="auto"/>
      </w:divBdr>
    </w:div>
    <w:div w:id="694962963">
      <w:bodyDiv w:val="1"/>
      <w:marLeft w:val="0"/>
      <w:marRight w:val="0"/>
      <w:marTop w:val="0"/>
      <w:marBottom w:val="0"/>
      <w:divBdr>
        <w:top w:val="none" w:sz="0" w:space="0" w:color="auto"/>
        <w:left w:val="none" w:sz="0" w:space="0" w:color="auto"/>
        <w:bottom w:val="none" w:sz="0" w:space="0" w:color="auto"/>
        <w:right w:val="none" w:sz="0" w:space="0" w:color="auto"/>
      </w:divBdr>
    </w:div>
    <w:div w:id="702677802">
      <w:bodyDiv w:val="1"/>
      <w:marLeft w:val="0"/>
      <w:marRight w:val="0"/>
      <w:marTop w:val="0"/>
      <w:marBottom w:val="0"/>
      <w:divBdr>
        <w:top w:val="none" w:sz="0" w:space="0" w:color="auto"/>
        <w:left w:val="none" w:sz="0" w:space="0" w:color="auto"/>
        <w:bottom w:val="none" w:sz="0" w:space="0" w:color="auto"/>
        <w:right w:val="none" w:sz="0" w:space="0" w:color="auto"/>
      </w:divBdr>
    </w:div>
    <w:div w:id="718671564">
      <w:bodyDiv w:val="1"/>
      <w:marLeft w:val="0"/>
      <w:marRight w:val="0"/>
      <w:marTop w:val="0"/>
      <w:marBottom w:val="0"/>
      <w:divBdr>
        <w:top w:val="none" w:sz="0" w:space="0" w:color="auto"/>
        <w:left w:val="none" w:sz="0" w:space="0" w:color="auto"/>
        <w:bottom w:val="none" w:sz="0" w:space="0" w:color="auto"/>
        <w:right w:val="none" w:sz="0" w:space="0" w:color="auto"/>
      </w:divBdr>
    </w:div>
    <w:div w:id="724915216">
      <w:bodyDiv w:val="1"/>
      <w:marLeft w:val="0"/>
      <w:marRight w:val="0"/>
      <w:marTop w:val="0"/>
      <w:marBottom w:val="0"/>
      <w:divBdr>
        <w:top w:val="none" w:sz="0" w:space="0" w:color="auto"/>
        <w:left w:val="none" w:sz="0" w:space="0" w:color="auto"/>
        <w:bottom w:val="none" w:sz="0" w:space="0" w:color="auto"/>
        <w:right w:val="none" w:sz="0" w:space="0" w:color="auto"/>
      </w:divBdr>
    </w:div>
    <w:div w:id="733770770">
      <w:bodyDiv w:val="1"/>
      <w:marLeft w:val="0"/>
      <w:marRight w:val="0"/>
      <w:marTop w:val="0"/>
      <w:marBottom w:val="0"/>
      <w:divBdr>
        <w:top w:val="none" w:sz="0" w:space="0" w:color="auto"/>
        <w:left w:val="none" w:sz="0" w:space="0" w:color="auto"/>
        <w:bottom w:val="none" w:sz="0" w:space="0" w:color="auto"/>
        <w:right w:val="none" w:sz="0" w:space="0" w:color="auto"/>
      </w:divBdr>
    </w:div>
    <w:div w:id="736132459">
      <w:bodyDiv w:val="1"/>
      <w:marLeft w:val="0"/>
      <w:marRight w:val="0"/>
      <w:marTop w:val="0"/>
      <w:marBottom w:val="0"/>
      <w:divBdr>
        <w:top w:val="none" w:sz="0" w:space="0" w:color="auto"/>
        <w:left w:val="none" w:sz="0" w:space="0" w:color="auto"/>
        <w:bottom w:val="none" w:sz="0" w:space="0" w:color="auto"/>
        <w:right w:val="none" w:sz="0" w:space="0" w:color="auto"/>
      </w:divBdr>
    </w:div>
    <w:div w:id="737020394">
      <w:bodyDiv w:val="1"/>
      <w:marLeft w:val="0"/>
      <w:marRight w:val="0"/>
      <w:marTop w:val="0"/>
      <w:marBottom w:val="0"/>
      <w:divBdr>
        <w:top w:val="none" w:sz="0" w:space="0" w:color="auto"/>
        <w:left w:val="none" w:sz="0" w:space="0" w:color="auto"/>
        <w:bottom w:val="none" w:sz="0" w:space="0" w:color="auto"/>
        <w:right w:val="none" w:sz="0" w:space="0" w:color="auto"/>
      </w:divBdr>
    </w:div>
    <w:div w:id="737481074">
      <w:bodyDiv w:val="1"/>
      <w:marLeft w:val="0"/>
      <w:marRight w:val="0"/>
      <w:marTop w:val="0"/>
      <w:marBottom w:val="0"/>
      <w:divBdr>
        <w:top w:val="none" w:sz="0" w:space="0" w:color="auto"/>
        <w:left w:val="none" w:sz="0" w:space="0" w:color="auto"/>
        <w:bottom w:val="none" w:sz="0" w:space="0" w:color="auto"/>
        <w:right w:val="none" w:sz="0" w:space="0" w:color="auto"/>
      </w:divBdr>
    </w:div>
    <w:div w:id="740637577">
      <w:bodyDiv w:val="1"/>
      <w:marLeft w:val="0"/>
      <w:marRight w:val="0"/>
      <w:marTop w:val="0"/>
      <w:marBottom w:val="0"/>
      <w:divBdr>
        <w:top w:val="none" w:sz="0" w:space="0" w:color="auto"/>
        <w:left w:val="none" w:sz="0" w:space="0" w:color="auto"/>
        <w:bottom w:val="none" w:sz="0" w:space="0" w:color="auto"/>
        <w:right w:val="none" w:sz="0" w:space="0" w:color="auto"/>
      </w:divBdr>
    </w:div>
    <w:div w:id="741374921">
      <w:bodyDiv w:val="1"/>
      <w:marLeft w:val="0"/>
      <w:marRight w:val="0"/>
      <w:marTop w:val="0"/>
      <w:marBottom w:val="0"/>
      <w:divBdr>
        <w:top w:val="none" w:sz="0" w:space="0" w:color="auto"/>
        <w:left w:val="none" w:sz="0" w:space="0" w:color="auto"/>
        <w:bottom w:val="none" w:sz="0" w:space="0" w:color="auto"/>
        <w:right w:val="none" w:sz="0" w:space="0" w:color="auto"/>
      </w:divBdr>
    </w:div>
    <w:div w:id="744375251">
      <w:bodyDiv w:val="1"/>
      <w:marLeft w:val="0"/>
      <w:marRight w:val="0"/>
      <w:marTop w:val="0"/>
      <w:marBottom w:val="0"/>
      <w:divBdr>
        <w:top w:val="none" w:sz="0" w:space="0" w:color="auto"/>
        <w:left w:val="none" w:sz="0" w:space="0" w:color="auto"/>
        <w:bottom w:val="none" w:sz="0" w:space="0" w:color="auto"/>
        <w:right w:val="none" w:sz="0" w:space="0" w:color="auto"/>
      </w:divBdr>
    </w:div>
    <w:div w:id="745496984">
      <w:bodyDiv w:val="1"/>
      <w:marLeft w:val="0"/>
      <w:marRight w:val="0"/>
      <w:marTop w:val="0"/>
      <w:marBottom w:val="0"/>
      <w:divBdr>
        <w:top w:val="none" w:sz="0" w:space="0" w:color="auto"/>
        <w:left w:val="none" w:sz="0" w:space="0" w:color="auto"/>
        <w:bottom w:val="none" w:sz="0" w:space="0" w:color="auto"/>
        <w:right w:val="none" w:sz="0" w:space="0" w:color="auto"/>
      </w:divBdr>
    </w:div>
    <w:div w:id="746344373">
      <w:bodyDiv w:val="1"/>
      <w:marLeft w:val="0"/>
      <w:marRight w:val="0"/>
      <w:marTop w:val="0"/>
      <w:marBottom w:val="0"/>
      <w:divBdr>
        <w:top w:val="none" w:sz="0" w:space="0" w:color="auto"/>
        <w:left w:val="none" w:sz="0" w:space="0" w:color="auto"/>
        <w:bottom w:val="none" w:sz="0" w:space="0" w:color="auto"/>
        <w:right w:val="none" w:sz="0" w:space="0" w:color="auto"/>
      </w:divBdr>
    </w:div>
    <w:div w:id="748581801">
      <w:bodyDiv w:val="1"/>
      <w:marLeft w:val="0"/>
      <w:marRight w:val="0"/>
      <w:marTop w:val="0"/>
      <w:marBottom w:val="0"/>
      <w:divBdr>
        <w:top w:val="none" w:sz="0" w:space="0" w:color="auto"/>
        <w:left w:val="none" w:sz="0" w:space="0" w:color="auto"/>
        <w:bottom w:val="none" w:sz="0" w:space="0" w:color="auto"/>
        <w:right w:val="none" w:sz="0" w:space="0" w:color="auto"/>
      </w:divBdr>
    </w:div>
    <w:div w:id="755789142">
      <w:bodyDiv w:val="1"/>
      <w:marLeft w:val="0"/>
      <w:marRight w:val="0"/>
      <w:marTop w:val="0"/>
      <w:marBottom w:val="0"/>
      <w:divBdr>
        <w:top w:val="none" w:sz="0" w:space="0" w:color="auto"/>
        <w:left w:val="none" w:sz="0" w:space="0" w:color="auto"/>
        <w:bottom w:val="none" w:sz="0" w:space="0" w:color="auto"/>
        <w:right w:val="none" w:sz="0" w:space="0" w:color="auto"/>
      </w:divBdr>
    </w:div>
    <w:div w:id="758867556">
      <w:bodyDiv w:val="1"/>
      <w:marLeft w:val="0"/>
      <w:marRight w:val="0"/>
      <w:marTop w:val="0"/>
      <w:marBottom w:val="0"/>
      <w:divBdr>
        <w:top w:val="none" w:sz="0" w:space="0" w:color="auto"/>
        <w:left w:val="none" w:sz="0" w:space="0" w:color="auto"/>
        <w:bottom w:val="none" w:sz="0" w:space="0" w:color="auto"/>
        <w:right w:val="none" w:sz="0" w:space="0" w:color="auto"/>
      </w:divBdr>
    </w:div>
    <w:div w:id="776756039">
      <w:bodyDiv w:val="1"/>
      <w:marLeft w:val="0"/>
      <w:marRight w:val="0"/>
      <w:marTop w:val="0"/>
      <w:marBottom w:val="0"/>
      <w:divBdr>
        <w:top w:val="none" w:sz="0" w:space="0" w:color="auto"/>
        <w:left w:val="none" w:sz="0" w:space="0" w:color="auto"/>
        <w:bottom w:val="none" w:sz="0" w:space="0" w:color="auto"/>
        <w:right w:val="none" w:sz="0" w:space="0" w:color="auto"/>
      </w:divBdr>
    </w:div>
    <w:div w:id="787551575">
      <w:bodyDiv w:val="1"/>
      <w:marLeft w:val="0"/>
      <w:marRight w:val="0"/>
      <w:marTop w:val="0"/>
      <w:marBottom w:val="0"/>
      <w:divBdr>
        <w:top w:val="none" w:sz="0" w:space="0" w:color="auto"/>
        <w:left w:val="none" w:sz="0" w:space="0" w:color="auto"/>
        <w:bottom w:val="none" w:sz="0" w:space="0" w:color="auto"/>
        <w:right w:val="none" w:sz="0" w:space="0" w:color="auto"/>
      </w:divBdr>
    </w:div>
    <w:div w:id="788164354">
      <w:bodyDiv w:val="1"/>
      <w:marLeft w:val="0"/>
      <w:marRight w:val="0"/>
      <w:marTop w:val="0"/>
      <w:marBottom w:val="0"/>
      <w:divBdr>
        <w:top w:val="none" w:sz="0" w:space="0" w:color="auto"/>
        <w:left w:val="none" w:sz="0" w:space="0" w:color="auto"/>
        <w:bottom w:val="none" w:sz="0" w:space="0" w:color="auto"/>
        <w:right w:val="none" w:sz="0" w:space="0" w:color="auto"/>
      </w:divBdr>
    </w:div>
    <w:div w:id="797263664">
      <w:bodyDiv w:val="1"/>
      <w:marLeft w:val="0"/>
      <w:marRight w:val="0"/>
      <w:marTop w:val="0"/>
      <w:marBottom w:val="0"/>
      <w:divBdr>
        <w:top w:val="none" w:sz="0" w:space="0" w:color="auto"/>
        <w:left w:val="none" w:sz="0" w:space="0" w:color="auto"/>
        <w:bottom w:val="none" w:sz="0" w:space="0" w:color="auto"/>
        <w:right w:val="none" w:sz="0" w:space="0" w:color="auto"/>
      </w:divBdr>
    </w:div>
    <w:div w:id="800269375">
      <w:bodyDiv w:val="1"/>
      <w:marLeft w:val="0"/>
      <w:marRight w:val="0"/>
      <w:marTop w:val="0"/>
      <w:marBottom w:val="0"/>
      <w:divBdr>
        <w:top w:val="none" w:sz="0" w:space="0" w:color="auto"/>
        <w:left w:val="none" w:sz="0" w:space="0" w:color="auto"/>
        <w:bottom w:val="none" w:sz="0" w:space="0" w:color="auto"/>
        <w:right w:val="none" w:sz="0" w:space="0" w:color="auto"/>
      </w:divBdr>
    </w:div>
    <w:div w:id="800879568">
      <w:bodyDiv w:val="1"/>
      <w:marLeft w:val="0"/>
      <w:marRight w:val="0"/>
      <w:marTop w:val="0"/>
      <w:marBottom w:val="0"/>
      <w:divBdr>
        <w:top w:val="none" w:sz="0" w:space="0" w:color="auto"/>
        <w:left w:val="none" w:sz="0" w:space="0" w:color="auto"/>
        <w:bottom w:val="none" w:sz="0" w:space="0" w:color="auto"/>
        <w:right w:val="none" w:sz="0" w:space="0" w:color="auto"/>
      </w:divBdr>
    </w:div>
    <w:div w:id="801772047">
      <w:bodyDiv w:val="1"/>
      <w:marLeft w:val="0"/>
      <w:marRight w:val="0"/>
      <w:marTop w:val="0"/>
      <w:marBottom w:val="0"/>
      <w:divBdr>
        <w:top w:val="none" w:sz="0" w:space="0" w:color="auto"/>
        <w:left w:val="none" w:sz="0" w:space="0" w:color="auto"/>
        <w:bottom w:val="none" w:sz="0" w:space="0" w:color="auto"/>
        <w:right w:val="none" w:sz="0" w:space="0" w:color="auto"/>
      </w:divBdr>
    </w:div>
    <w:div w:id="813256139">
      <w:bodyDiv w:val="1"/>
      <w:marLeft w:val="0"/>
      <w:marRight w:val="0"/>
      <w:marTop w:val="0"/>
      <w:marBottom w:val="0"/>
      <w:divBdr>
        <w:top w:val="none" w:sz="0" w:space="0" w:color="auto"/>
        <w:left w:val="none" w:sz="0" w:space="0" w:color="auto"/>
        <w:bottom w:val="none" w:sz="0" w:space="0" w:color="auto"/>
        <w:right w:val="none" w:sz="0" w:space="0" w:color="auto"/>
      </w:divBdr>
    </w:div>
    <w:div w:id="813912445">
      <w:bodyDiv w:val="1"/>
      <w:marLeft w:val="0"/>
      <w:marRight w:val="0"/>
      <w:marTop w:val="0"/>
      <w:marBottom w:val="0"/>
      <w:divBdr>
        <w:top w:val="none" w:sz="0" w:space="0" w:color="auto"/>
        <w:left w:val="none" w:sz="0" w:space="0" w:color="auto"/>
        <w:bottom w:val="none" w:sz="0" w:space="0" w:color="auto"/>
        <w:right w:val="none" w:sz="0" w:space="0" w:color="auto"/>
      </w:divBdr>
    </w:div>
    <w:div w:id="819226021">
      <w:bodyDiv w:val="1"/>
      <w:marLeft w:val="0"/>
      <w:marRight w:val="0"/>
      <w:marTop w:val="0"/>
      <w:marBottom w:val="0"/>
      <w:divBdr>
        <w:top w:val="none" w:sz="0" w:space="0" w:color="auto"/>
        <w:left w:val="none" w:sz="0" w:space="0" w:color="auto"/>
        <w:bottom w:val="none" w:sz="0" w:space="0" w:color="auto"/>
        <w:right w:val="none" w:sz="0" w:space="0" w:color="auto"/>
      </w:divBdr>
    </w:div>
    <w:div w:id="838038205">
      <w:bodyDiv w:val="1"/>
      <w:marLeft w:val="0"/>
      <w:marRight w:val="0"/>
      <w:marTop w:val="0"/>
      <w:marBottom w:val="0"/>
      <w:divBdr>
        <w:top w:val="none" w:sz="0" w:space="0" w:color="auto"/>
        <w:left w:val="none" w:sz="0" w:space="0" w:color="auto"/>
        <w:bottom w:val="none" w:sz="0" w:space="0" w:color="auto"/>
        <w:right w:val="none" w:sz="0" w:space="0" w:color="auto"/>
      </w:divBdr>
    </w:div>
    <w:div w:id="845100226">
      <w:bodyDiv w:val="1"/>
      <w:marLeft w:val="0"/>
      <w:marRight w:val="0"/>
      <w:marTop w:val="0"/>
      <w:marBottom w:val="0"/>
      <w:divBdr>
        <w:top w:val="none" w:sz="0" w:space="0" w:color="auto"/>
        <w:left w:val="none" w:sz="0" w:space="0" w:color="auto"/>
        <w:bottom w:val="none" w:sz="0" w:space="0" w:color="auto"/>
        <w:right w:val="none" w:sz="0" w:space="0" w:color="auto"/>
      </w:divBdr>
    </w:div>
    <w:div w:id="845754853">
      <w:bodyDiv w:val="1"/>
      <w:marLeft w:val="0"/>
      <w:marRight w:val="0"/>
      <w:marTop w:val="0"/>
      <w:marBottom w:val="0"/>
      <w:divBdr>
        <w:top w:val="none" w:sz="0" w:space="0" w:color="auto"/>
        <w:left w:val="none" w:sz="0" w:space="0" w:color="auto"/>
        <w:bottom w:val="none" w:sz="0" w:space="0" w:color="auto"/>
        <w:right w:val="none" w:sz="0" w:space="0" w:color="auto"/>
      </w:divBdr>
    </w:div>
    <w:div w:id="856114301">
      <w:bodyDiv w:val="1"/>
      <w:marLeft w:val="0"/>
      <w:marRight w:val="0"/>
      <w:marTop w:val="0"/>
      <w:marBottom w:val="0"/>
      <w:divBdr>
        <w:top w:val="none" w:sz="0" w:space="0" w:color="auto"/>
        <w:left w:val="none" w:sz="0" w:space="0" w:color="auto"/>
        <w:bottom w:val="none" w:sz="0" w:space="0" w:color="auto"/>
        <w:right w:val="none" w:sz="0" w:space="0" w:color="auto"/>
      </w:divBdr>
    </w:div>
    <w:div w:id="857428641">
      <w:bodyDiv w:val="1"/>
      <w:marLeft w:val="0"/>
      <w:marRight w:val="0"/>
      <w:marTop w:val="0"/>
      <w:marBottom w:val="0"/>
      <w:divBdr>
        <w:top w:val="none" w:sz="0" w:space="0" w:color="auto"/>
        <w:left w:val="none" w:sz="0" w:space="0" w:color="auto"/>
        <w:bottom w:val="none" w:sz="0" w:space="0" w:color="auto"/>
        <w:right w:val="none" w:sz="0" w:space="0" w:color="auto"/>
      </w:divBdr>
    </w:div>
    <w:div w:id="858201259">
      <w:bodyDiv w:val="1"/>
      <w:marLeft w:val="0"/>
      <w:marRight w:val="0"/>
      <w:marTop w:val="0"/>
      <w:marBottom w:val="0"/>
      <w:divBdr>
        <w:top w:val="none" w:sz="0" w:space="0" w:color="auto"/>
        <w:left w:val="none" w:sz="0" w:space="0" w:color="auto"/>
        <w:bottom w:val="none" w:sz="0" w:space="0" w:color="auto"/>
        <w:right w:val="none" w:sz="0" w:space="0" w:color="auto"/>
      </w:divBdr>
    </w:div>
    <w:div w:id="861161880">
      <w:bodyDiv w:val="1"/>
      <w:marLeft w:val="0"/>
      <w:marRight w:val="0"/>
      <w:marTop w:val="0"/>
      <w:marBottom w:val="0"/>
      <w:divBdr>
        <w:top w:val="none" w:sz="0" w:space="0" w:color="auto"/>
        <w:left w:val="none" w:sz="0" w:space="0" w:color="auto"/>
        <w:bottom w:val="none" w:sz="0" w:space="0" w:color="auto"/>
        <w:right w:val="none" w:sz="0" w:space="0" w:color="auto"/>
      </w:divBdr>
    </w:div>
    <w:div w:id="863981574">
      <w:bodyDiv w:val="1"/>
      <w:marLeft w:val="0"/>
      <w:marRight w:val="0"/>
      <w:marTop w:val="0"/>
      <w:marBottom w:val="0"/>
      <w:divBdr>
        <w:top w:val="none" w:sz="0" w:space="0" w:color="auto"/>
        <w:left w:val="none" w:sz="0" w:space="0" w:color="auto"/>
        <w:bottom w:val="none" w:sz="0" w:space="0" w:color="auto"/>
        <w:right w:val="none" w:sz="0" w:space="0" w:color="auto"/>
      </w:divBdr>
    </w:div>
    <w:div w:id="864951222">
      <w:bodyDiv w:val="1"/>
      <w:marLeft w:val="0"/>
      <w:marRight w:val="0"/>
      <w:marTop w:val="0"/>
      <w:marBottom w:val="0"/>
      <w:divBdr>
        <w:top w:val="none" w:sz="0" w:space="0" w:color="auto"/>
        <w:left w:val="none" w:sz="0" w:space="0" w:color="auto"/>
        <w:bottom w:val="none" w:sz="0" w:space="0" w:color="auto"/>
        <w:right w:val="none" w:sz="0" w:space="0" w:color="auto"/>
      </w:divBdr>
    </w:div>
    <w:div w:id="899294539">
      <w:bodyDiv w:val="1"/>
      <w:marLeft w:val="0"/>
      <w:marRight w:val="0"/>
      <w:marTop w:val="0"/>
      <w:marBottom w:val="0"/>
      <w:divBdr>
        <w:top w:val="none" w:sz="0" w:space="0" w:color="auto"/>
        <w:left w:val="none" w:sz="0" w:space="0" w:color="auto"/>
        <w:bottom w:val="none" w:sz="0" w:space="0" w:color="auto"/>
        <w:right w:val="none" w:sz="0" w:space="0" w:color="auto"/>
      </w:divBdr>
    </w:div>
    <w:div w:id="903297285">
      <w:bodyDiv w:val="1"/>
      <w:marLeft w:val="0"/>
      <w:marRight w:val="0"/>
      <w:marTop w:val="0"/>
      <w:marBottom w:val="0"/>
      <w:divBdr>
        <w:top w:val="none" w:sz="0" w:space="0" w:color="auto"/>
        <w:left w:val="none" w:sz="0" w:space="0" w:color="auto"/>
        <w:bottom w:val="none" w:sz="0" w:space="0" w:color="auto"/>
        <w:right w:val="none" w:sz="0" w:space="0" w:color="auto"/>
      </w:divBdr>
    </w:div>
    <w:div w:id="907765718">
      <w:bodyDiv w:val="1"/>
      <w:marLeft w:val="0"/>
      <w:marRight w:val="0"/>
      <w:marTop w:val="0"/>
      <w:marBottom w:val="0"/>
      <w:divBdr>
        <w:top w:val="none" w:sz="0" w:space="0" w:color="auto"/>
        <w:left w:val="none" w:sz="0" w:space="0" w:color="auto"/>
        <w:bottom w:val="none" w:sz="0" w:space="0" w:color="auto"/>
        <w:right w:val="none" w:sz="0" w:space="0" w:color="auto"/>
      </w:divBdr>
    </w:div>
    <w:div w:id="908417021">
      <w:bodyDiv w:val="1"/>
      <w:marLeft w:val="0"/>
      <w:marRight w:val="0"/>
      <w:marTop w:val="0"/>
      <w:marBottom w:val="0"/>
      <w:divBdr>
        <w:top w:val="none" w:sz="0" w:space="0" w:color="auto"/>
        <w:left w:val="none" w:sz="0" w:space="0" w:color="auto"/>
        <w:bottom w:val="none" w:sz="0" w:space="0" w:color="auto"/>
        <w:right w:val="none" w:sz="0" w:space="0" w:color="auto"/>
      </w:divBdr>
    </w:div>
    <w:div w:id="909920606">
      <w:bodyDiv w:val="1"/>
      <w:marLeft w:val="0"/>
      <w:marRight w:val="0"/>
      <w:marTop w:val="0"/>
      <w:marBottom w:val="0"/>
      <w:divBdr>
        <w:top w:val="none" w:sz="0" w:space="0" w:color="auto"/>
        <w:left w:val="none" w:sz="0" w:space="0" w:color="auto"/>
        <w:bottom w:val="none" w:sz="0" w:space="0" w:color="auto"/>
        <w:right w:val="none" w:sz="0" w:space="0" w:color="auto"/>
      </w:divBdr>
    </w:div>
    <w:div w:id="923881926">
      <w:bodyDiv w:val="1"/>
      <w:marLeft w:val="0"/>
      <w:marRight w:val="0"/>
      <w:marTop w:val="0"/>
      <w:marBottom w:val="0"/>
      <w:divBdr>
        <w:top w:val="none" w:sz="0" w:space="0" w:color="auto"/>
        <w:left w:val="none" w:sz="0" w:space="0" w:color="auto"/>
        <w:bottom w:val="none" w:sz="0" w:space="0" w:color="auto"/>
        <w:right w:val="none" w:sz="0" w:space="0" w:color="auto"/>
      </w:divBdr>
    </w:div>
    <w:div w:id="931471423">
      <w:bodyDiv w:val="1"/>
      <w:marLeft w:val="0"/>
      <w:marRight w:val="0"/>
      <w:marTop w:val="0"/>
      <w:marBottom w:val="0"/>
      <w:divBdr>
        <w:top w:val="none" w:sz="0" w:space="0" w:color="auto"/>
        <w:left w:val="none" w:sz="0" w:space="0" w:color="auto"/>
        <w:bottom w:val="none" w:sz="0" w:space="0" w:color="auto"/>
        <w:right w:val="none" w:sz="0" w:space="0" w:color="auto"/>
      </w:divBdr>
    </w:div>
    <w:div w:id="938485803">
      <w:bodyDiv w:val="1"/>
      <w:marLeft w:val="0"/>
      <w:marRight w:val="0"/>
      <w:marTop w:val="0"/>
      <w:marBottom w:val="0"/>
      <w:divBdr>
        <w:top w:val="none" w:sz="0" w:space="0" w:color="auto"/>
        <w:left w:val="none" w:sz="0" w:space="0" w:color="auto"/>
        <w:bottom w:val="none" w:sz="0" w:space="0" w:color="auto"/>
        <w:right w:val="none" w:sz="0" w:space="0" w:color="auto"/>
      </w:divBdr>
    </w:div>
    <w:div w:id="944457563">
      <w:bodyDiv w:val="1"/>
      <w:marLeft w:val="0"/>
      <w:marRight w:val="0"/>
      <w:marTop w:val="0"/>
      <w:marBottom w:val="0"/>
      <w:divBdr>
        <w:top w:val="none" w:sz="0" w:space="0" w:color="auto"/>
        <w:left w:val="none" w:sz="0" w:space="0" w:color="auto"/>
        <w:bottom w:val="none" w:sz="0" w:space="0" w:color="auto"/>
        <w:right w:val="none" w:sz="0" w:space="0" w:color="auto"/>
      </w:divBdr>
    </w:div>
    <w:div w:id="948320074">
      <w:bodyDiv w:val="1"/>
      <w:marLeft w:val="0"/>
      <w:marRight w:val="0"/>
      <w:marTop w:val="0"/>
      <w:marBottom w:val="0"/>
      <w:divBdr>
        <w:top w:val="none" w:sz="0" w:space="0" w:color="auto"/>
        <w:left w:val="none" w:sz="0" w:space="0" w:color="auto"/>
        <w:bottom w:val="none" w:sz="0" w:space="0" w:color="auto"/>
        <w:right w:val="none" w:sz="0" w:space="0" w:color="auto"/>
      </w:divBdr>
    </w:div>
    <w:div w:id="979111336">
      <w:bodyDiv w:val="1"/>
      <w:marLeft w:val="0"/>
      <w:marRight w:val="0"/>
      <w:marTop w:val="0"/>
      <w:marBottom w:val="0"/>
      <w:divBdr>
        <w:top w:val="none" w:sz="0" w:space="0" w:color="auto"/>
        <w:left w:val="none" w:sz="0" w:space="0" w:color="auto"/>
        <w:bottom w:val="none" w:sz="0" w:space="0" w:color="auto"/>
        <w:right w:val="none" w:sz="0" w:space="0" w:color="auto"/>
      </w:divBdr>
    </w:div>
    <w:div w:id="991182375">
      <w:bodyDiv w:val="1"/>
      <w:marLeft w:val="0"/>
      <w:marRight w:val="0"/>
      <w:marTop w:val="0"/>
      <w:marBottom w:val="0"/>
      <w:divBdr>
        <w:top w:val="none" w:sz="0" w:space="0" w:color="auto"/>
        <w:left w:val="none" w:sz="0" w:space="0" w:color="auto"/>
        <w:bottom w:val="none" w:sz="0" w:space="0" w:color="auto"/>
        <w:right w:val="none" w:sz="0" w:space="0" w:color="auto"/>
      </w:divBdr>
    </w:div>
    <w:div w:id="994996449">
      <w:bodyDiv w:val="1"/>
      <w:marLeft w:val="0"/>
      <w:marRight w:val="0"/>
      <w:marTop w:val="0"/>
      <w:marBottom w:val="0"/>
      <w:divBdr>
        <w:top w:val="none" w:sz="0" w:space="0" w:color="auto"/>
        <w:left w:val="none" w:sz="0" w:space="0" w:color="auto"/>
        <w:bottom w:val="none" w:sz="0" w:space="0" w:color="auto"/>
        <w:right w:val="none" w:sz="0" w:space="0" w:color="auto"/>
      </w:divBdr>
    </w:div>
    <w:div w:id="997733384">
      <w:bodyDiv w:val="1"/>
      <w:marLeft w:val="0"/>
      <w:marRight w:val="0"/>
      <w:marTop w:val="0"/>
      <w:marBottom w:val="0"/>
      <w:divBdr>
        <w:top w:val="none" w:sz="0" w:space="0" w:color="auto"/>
        <w:left w:val="none" w:sz="0" w:space="0" w:color="auto"/>
        <w:bottom w:val="none" w:sz="0" w:space="0" w:color="auto"/>
        <w:right w:val="none" w:sz="0" w:space="0" w:color="auto"/>
      </w:divBdr>
    </w:div>
    <w:div w:id="1004623115">
      <w:bodyDiv w:val="1"/>
      <w:marLeft w:val="0"/>
      <w:marRight w:val="0"/>
      <w:marTop w:val="0"/>
      <w:marBottom w:val="0"/>
      <w:divBdr>
        <w:top w:val="none" w:sz="0" w:space="0" w:color="auto"/>
        <w:left w:val="none" w:sz="0" w:space="0" w:color="auto"/>
        <w:bottom w:val="none" w:sz="0" w:space="0" w:color="auto"/>
        <w:right w:val="none" w:sz="0" w:space="0" w:color="auto"/>
      </w:divBdr>
    </w:div>
    <w:div w:id="1009328626">
      <w:bodyDiv w:val="1"/>
      <w:marLeft w:val="0"/>
      <w:marRight w:val="0"/>
      <w:marTop w:val="0"/>
      <w:marBottom w:val="0"/>
      <w:divBdr>
        <w:top w:val="none" w:sz="0" w:space="0" w:color="auto"/>
        <w:left w:val="none" w:sz="0" w:space="0" w:color="auto"/>
        <w:bottom w:val="none" w:sz="0" w:space="0" w:color="auto"/>
        <w:right w:val="none" w:sz="0" w:space="0" w:color="auto"/>
      </w:divBdr>
    </w:div>
    <w:div w:id="1029839558">
      <w:bodyDiv w:val="1"/>
      <w:marLeft w:val="0"/>
      <w:marRight w:val="0"/>
      <w:marTop w:val="0"/>
      <w:marBottom w:val="0"/>
      <w:divBdr>
        <w:top w:val="none" w:sz="0" w:space="0" w:color="auto"/>
        <w:left w:val="none" w:sz="0" w:space="0" w:color="auto"/>
        <w:bottom w:val="none" w:sz="0" w:space="0" w:color="auto"/>
        <w:right w:val="none" w:sz="0" w:space="0" w:color="auto"/>
      </w:divBdr>
    </w:div>
    <w:div w:id="1030029911">
      <w:bodyDiv w:val="1"/>
      <w:marLeft w:val="0"/>
      <w:marRight w:val="0"/>
      <w:marTop w:val="0"/>
      <w:marBottom w:val="0"/>
      <w:divBdr>
        <w:top w:val="none" w:sz="0" w:space="0" w:color="auto"/>
        <w:left w:val="none" w:sz="0" w:space="0" w:color="auto"/>
        <w:bottom w:val="none" w:sz="0" w:space="0" w:color="auto"/>
        <w:right w:val="none" w:sz="0" w:space="0" w:color="auto"/>
      </w:divBdr>
    </w:div>
    <w:div w:id="1030371716">
      <w:bodyDiv w:val="1"/>
      <w:marLeft w:val="0"/>
      <w:marRight w:val="0"/>
      <w:marTop w:val="0"/>
      <w:marBottom w:val="0"/>
      <w:divBdr>
        <w:top w:val="none" w:sz="0" w:space="0" w:color="auto"/>
        <w:left w:val="none" w:sz="0" w:space="0" w:color="auto"/>
        <w:bottom w:val="none" w:sz="0" w:space="0" w:color="auto"/>
        <w:right w:val="none" w:sz="0" w:space="0" w:color="auto"/>
      </w:divBdr>
    </w:div>
    <w:div w:id="1032997511">
      <w:bodyDiv w:val="1"/>
      <w:marLeft w:val="0"/>
      <w:marRight w:val="0"/>
      <w:marTop w:val="0"/>
      <w:marBottom w:val="0"/>
      <w:divBdr>
        <w:top w:val="none" w:sz="0" w:space="0" w:color="auto"/>
        <w:left w:val="none" w:sz="0" w:space="0" w:color="auto"/>
        <w:bottom w:val="none" w:sz="0" w:space="0" w:color="auto"/>
        <w:right w:val="none" w:sz="0" w:space="0" w:color="auto"/>
      </w:divBdr>
    </w:div>
    <w:div w:id="1033308128">
      <w:bodyDiv w:val="1"/>
      <w:marLeft w:val="0"/>
      <w:marRight w:val="0"/>
      <w:marTop w:val="0"/>
      <w:marBottom w:val="0"/>
      <w:divBdr>
        <w:top w:val="none" w:sz="0" w:space="0" w:color="auto"/>
        <w:left w:val="none" w:sz="0" w:space="0" w:color="auto"/>
        <w:bottom w:val="none" w:sz="0" w:space="0" w:color="auto"/>
        <w:right w:val="none" w:sz="0" w:space="0" w:color="auto"/>
      </w:divBdr>
    </w:div>
    <w:div w:id="1043939118">
      <w:bodyDiv w:val="1"/>
      <w:marLeft w:val="0"/>
      <w:marRight w:val="0"/>
      <w:marTop w:val="0"/>
      <w:marBottom w:val="0"/>
      <w:divBdr>
        <w:top w:val="none" w:sz="0" w:space="0" w:color="auto"/>
        <w:left w:val="none" w:sz="0" w:space="0" w:color="auto"/>
        <w:bottom w:val="none" w:sz="0" w:space="0" w:color="auto"/>
        <w:right w:val="none" w:sz="0" w:space="0" w:color="auto"/>
      </w:divBdr>
    </w:div>
    <w:div w:id="1045256858">
      <w:bodyDiv w:val="1"/>
      <w:marLeft w:val="0"/>
      <w:marRight w:val="0"/>
      <w:marTop w:val="0"/>
      <w:marBottom w:val="0"/>
      <w:divBdr>
        <w:top w:val="none" w:sz="0" w:space="0" w:color="auto"/>
        <w:left w:val="none" w:sz="0" w:space="0" w:color="auto"/>
        <w:bottom w:val="none" w:sz="0" w:space="0" w:color="auto"/>
        <w:right w:val="none" w:sz="0" w:space="0" w:color="auto"/>
      </w:divBdr>
    </w:div>
    <w:div w:id="1058437218">
      <w:bodyDiv w:val="1"/>
      <w:marLeft w:val="0"/>
      <w:marRight w:val="0"/>
      <w:marTop w:val="0"/>
      <w:marBottom w:val="0"/>
      <w:divBdr>
        <w:top w:val="none" w:sz="0" w:space="0" w:color="auto"/>
        <w:left w:val="none" w:sz="0" w:space="0" w:color="auto"/>
        <w:bottom w:val="none" w:sz="0" w:space="0" w:color="auto"/>
        <w:right w:val="none" w:sz="0" w:space="0" w:color="auto"/>
      </w:divBdr>
      <w:divsChild>
        <w:div w:id="1379361056">
          <w:marLeft w:val="0"/>
          <w:marRight w:val="0"/>
          <w:marTop w:val="0"/>
          <w:marBottom w:val="0"/>
          <w:divBdr>
            <w:top w:val="none" w:sz="0" w:space="0" w:color="auto"/>
            <w:left w:val="none" w:sz="0" w:space="0" w:color="auto"/>
            <w:bottom w:val="none" w:sz="0" w:space="0" w:color="auto"/>
            <w:right w:val="none" w:sz="0" w:space="0" w:color="auto"/>
          </w:divBdr>
          <w:divsChild>
            <w:div w:id="1337150478">
              <w:marLeft w:val="0"/>
              <w:marRight w:val="0"/>
              <w:marTop w:val="0"/>
              <w:marBottom w:val="0"/>
              <w:divBdr>
                <w:top w:val="none" w:sz="0" w:space="0" w:color="auto"/>
                <w:left w:val="none" w:sz="0" w:space="0" w:color="auto"/>
                <w:bottom w:val="none" w:sz="0" w:space="0" w:color="auto"/>
                <w:right w:val="none" w:sz="0" w:space="0" w:color="auto"/>
              </w:divBdr>
              <w:divsChild>
                <w:div w:id="636645856">
                  <w:marLeft w:val="0"/>
                  <w:marRight w:val="0"/>
                  <w:marTop w:val="0"/>
                  <w:marBottom w:val="0"/>
                  <w:divBdr>
                    <w:top w:val="none" w:sz="0" w:space="0" w:color="auto"/>
                    <w:left w:val="none" w:sz="0" w:space="0" w:color="auto"/>
                    <w:bottom w:val="none" w:sz="0" w:space="0" w:color="auto"/>
                    <w:right w:val="none" w:sz="0" w:space="0" w:color="auto"/>
                  </w:divBdr>
                  <w:divsChild>
                    <w:div w:id="1826624254">
                      <w:marLeft w:val="0"/>
                      <w:marRight w:val="0"/>
                      <w:marTop w:val="0"/>
                      <w:marBottom w:val="0"/>
                      <w:divBdr>
                        <w:top w:val="none" w:sz="0" w:space="0" w:color="auto"/>
                        <w:left w:val="none" w:sz="0" w:space="0" w:color="auto"/>
                        <w:bottom w:val="none" w:sz="0" w:space="0" w:color="auto"/>
                        <w:right w:val="none" w:sz="0" w:space="0" w:color="auto"/>
                      </w:divBdr>
                      <w:divsChild>
                        <w:div w:id="1155876748">
                          <w:marLeft w:val="0"/>
                          <w:marRight w:val="0"/>
                          <w:marTop w:val="0"/>
                          <w:marBottom w:val="0"/>
                          <w:divBdr>
                            <w:top w:val="none" w:sz="0" w:space="0" w:color="auto"/>
                            <w:left w:val="none" w:sz="0" w:space="0" w:color="auto"/>
                            <w:bottom w:val="none" w:sz="0" w:space="0" w:color="auto"/>
                            <w:right w:val="none" w:sz="0" w:space="0" w:color="auto"/>
                          </w:divBdr>
                          <w:divsChild>
                            <w:div w:id="425031326">
                              <w:marLeft w:val="0"/>
                              <w:marRight w:val="0"/>
                              <w:marTop w:val="0"/>
                              <w:marBottom w:val="0"/>
                              <w:divBdr>
                                <w:top w:val="none" w:sz="0" w:space="0" w:color="auto"/>
                                <w:left w:val="none" w:sz="0" w:space="0" w:color="auto"/>
                                <w:bottom w:val="none" w:sz="0" w:space="0" w:color="auto"/>
                                <w:right w:val="none" w:sz="0" w:space="0" w:color="auto"/>
                              </w:divBdr>
                              <w:divsChild>
                                <w:div w:id="649946475">
                                  <w:marLeft w:val="0"/>
                                  <w:marRight w:val="0"/>
                                  <w:marTop w:val="0"/>
                                  <w:marBottom w:val="0"/>
                                  <w:divBdr>
                                    <w:top w:val="none" w:sz="0" w:space="0" w:color="auto"/>
                                    <w:left w:val="none" w:sz="0" w:space="0" w:color="auto"/>
                                    <w:bottom w:val="none" w:sz="0" w:space="0" w:color="auto"/>
                                    <w:right w:val="none" w:sz="0" w:space="0" w:color="auto"/>
                                  </w:divBdr>
                                </w:div>
                                <w:div w:id="670527247">
                                  <w:marLeft w:val="0"/>
                                  <w:marRight w:val="0"/>
                                  <w:marTop w:val="0"/>
                                  <w:marBottom w:val="0"/>
                                  <w:divBdr>
                                    <w:top w:val="none" w:sz="0" w:space="0" w:color="auto"/>
                                    <w:left w:val="none" w:sz="0" w:space="0" w:color="auto"/>
                                    <w:bottom w:val="none" w:sz="0" w:space="0" w:color="auto"/>
                                    <w:right w:val="none" w:sz="0" w:space="0" w:color="auto"/>
                                  </w:divBdr>
                                  <w:divsChild>
                                    <w:div w:id="15659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284325">
      <w:bodyDiv w:val="1"/>
      <w:marLeft w:val="0"/>
      <w:marRight w:val="0"/>
      <w:marTop w:val="0"/>
      <w:marBottom w:val="0"/>
      <w:divBdr>
        <w:top w:val="none" w:sz="0" w:space="0" w:color="auto"/>
        <w:left w:val="none" w:sz="0" w:space="0" w:color="auto"/>
        <w:bottom w:val="none" w:sz="0" w:space="0" w:color="auto"/>
        <w:right w:val="none" w:sz="0" w:space="0" w:color="auto"/>
      </w:divBdr>
    </w:div>
    <w:div w:id="1062950571">
      <w:bodyDiv w:val="1"/>
      <w:marLeft w:val="0"/>
      <w:marRight w:val="0"/>
      <w:marTop w:val="0"/>
      <w:marBottom w:val="0"/>
      <w:divBdr>
        <w:top w:val="none" w:sz="0" w:space="0" w:color="auto"/>
        <w:left w:val="none" w:sz="0" w:space="0" w:color="auto"/>
        <w:bottom w:val="none" w:sz="0" w:space="0" w:color="auto"/>
        <w:right w:val="none" w:sz="0" w:space="0" w:color="auto"/>
      </w:divBdr>
    </w:div>
    <w:div w:id="1065374410">
      <w:bodyDiv w:val="1"/>
      <w:marLeft w:val="0"/>
      <w:marRight w:val="0"/>
      <w:marTop w:val="0"/>
      <w:marBottom w:val="0"/>
      <w:divBdr>
        <w:top w:val="none" w:sz="0" w:space="0" w:color="auto"/>
        <w:left w:val="none" w:sz="0" w:space="0" w:color="auto"/>
        <w:bottom w:val="none" w:sz="0" w:space="0" w:color="auto"/>
        <w:right w:val="none" w:sz="0" w:space="0" w:color="auto"/>
      </w:divBdr>
    </w:div>
    <w:div w:id="1070158641">
      <w:bodyDiv w:val="1"/>
      <w:marLeft w:val="0"/>
      <w:marRight w:val="0"/>
      <w:marTop w:val="0"/>
      <w:marBottom w:val="0"/>
      <w:divBdr>
        <w:top w:val="none" w:sz="0" w:space="0" w:color="auto"/>
        <w:left w:val="none" w:sz="0" w:space="0" w:color="auto"/>
        <w:bottom w:val="none" w:sz="0" w:space="0" w:color="auto"/>
        <w:right w:val="none" w:sz="0" w:space="0" w:color="auto"/>
      </w:divBdr>
    </w:div>
    <w:div w:id="1084883750">
      <w:bodyDiv w:val="1"/>
      <w:marLeft w:val="0"/>
      <w:marRight w:val="0"/>
      <w:marTop w:val="0"/>
      <w:marBottom w:val="0"/>
      <w:divBdr>
        <w:top w:val="none" w:sz="0" w:space="0" w:color="auto"/>
        <w:left w:val="none" w:sz="0" w:space="0" w:color="auto"/>
        <w:bottom w:val="none" w:sz="0" w:space="0" w:color="auto"/>
        <w:right w:val="none" w:sz="0" w:space="0" w:color="auto"/>
      </w:divBdr>
    </w:div>
    <w:div w:id="1086923691">
      <w:bodyDiv w:val="1"/>
      <w:marLeft w:val="0"/>
      <w:marRight w:val="0"/>
      <w:marTop w:val="0"/>
      <w:marBottom w:val="0"/>
      <w:divBdr>
        <w:top w:val="none" w:sz="0" w:space="0" w:color="auto"/>
        <w:left w:val="none" w:sz="0" w:space="0" w:color="auto"/>
        <w:bottom w:val="none" w:sz="0" w:space="0" w:color="auto"/>
        <w:right w:val="none" w:sz="0" w:space="0" w:color="auto"/>
      </w:divBdr>
    </w:div>
    <w:div w:id="1099761017">
      <w:bodyDiv w:val="1"/>
      <w:marLeft w:val="0"/>
      <w:marRight w:val="0"/>
      <w:marTop w:val="0"/>
      <w:marBottom w:val="0"/>
      <w:divBdr>
        <w:top w:val="none" w:sz="0" w:space="0" w:color="auto"/>
        <w:left w:val="none" w:sz="0" w:space="0" w:color="auto"/>
        <w:bottom w:val="none" w:sz="0" w:space="0" w:color="auto"/>
        <w:right w:val="none" w:sz="0" w:space="0" w:color="auto"/>
      </w:divBdr>
    </w:div>
    <w:div w:id="1101102376">
      <w:bodyDiv w:val="1"/>
      <w:marLeft w:val="0"/>
      <w:marRight w:val="0"/>
      <w:marTop w:val="0"/>
      <w:marBottom w:val="0"/>
      <w:divBdr>
        <w:top w:val="none" w:sz="0" w:space="0" w:color="auto"/>
        <w:left w:val="none" w:sz="0" w:space="0" w:color="auto"/>
        <w:bottom w:val="none" w:sz="0" w:space="0" w:color="auto"/>
        <w:right w:val="none" w:sz="0" w:space="0" w:color="auto"/>
      </w:divBdr>
    </w:div>
    <w:div w:id="1102413334">
      <w:bodyDiv w:val="1"/>
      <w:marLeft w:val="0"/>
      <w:marRight w:val="0"/>
      <w:marTop w:val="0"/>
      <w:marBottom w:val="0"/>
      <w:divBdr>
        <w:top w:val="none" w:sz="0" w:space="0" w:color="auto"/>
        <w:left w:val="none" w:sz="0" w:space="0" w:color="auto"/>
        <w:bottom w:val="none" w:sz="0" w:space="0" w:color="auto"/>
        <w:right w:val="none" w:sz="0" w:space="0" w:color="auto"/>
      </w:divBdr>
    </w:div>
    <w:div w:id="1106774110">
      <w:bodyDiv w:val="1"/>
      <w:marLeft w:val="0"/>
      <w:marRight w:val="0"/>
      <w:marTop w:val="0"/>
      <w:marBottom w:val="0"/>
      <w:divBdr>
        <w:top w:val="none" w:sz="0" w:space="0" w:color="auto"/>
        <w:left w:val="none" w:sz="0" w:space="0" w:color="auto"/>
        <w:bottom w:val="none" w:sz="0" w:space="0" w:color="auto"/>
        <w:right w:val="none" w:sz="0" w:space="0" w:color="auto"/>
      </w:divBdr>
    </w:div>
    <w:div w:id="1109086397">
      <w:bodyDiv w:val="1"/>
      <w:marLeft w:val="0"/>
      <w:marRight w:val="0"/>
      <w:marTop w:val="0"/>
      <w:marBottom w:val="0"/>
      <w:divBdr>
        <w:top w:val="none" w:sz="0" w:space="0" w:color="auto"/>
        <w:left w:val="none" w:sz="0" w:space="0" w:color="auto"/>
        <w:bottom w:val="none" w:sz="0" w:space="0" w:color="auto"/>
        <w:right w:val="none" w:sz="0" w:space="0" w:color="auto"/>
      </w:divBdr>
    </w:div>
    <w:div w:id="1124808521">
      <w:bodyDiv w:val="1"/>
      <w:marLeft w:val="0"/>
      <w:marRight w:val="0"/>
      <w:marTop w:val="0"/>
      <w:marBottom w:val="0"/>
      <w:divBdr>
        <w:top w:val="none" w:sz="0" w:space="0" w:color="auto"/>
        <w:left w:val="none" w:sz="0" w:space="0" w:color="auto"/>
        <w:bottom w:val="none" w:sz="0" w:space="0" w:color="auto"/>
        <w:right w:val="none" w:sz="0" w:space="0" w:color="auto"/>
      </w:divBdr>
    </w:div>
    <w:div w:id="1126773335">
      <w:bodyDiv w:val="1"/>
      <w:marLeft w:val="0"/>
      <w:marRight w:val="0"/>
      <w:marTop w:val="0"/>
      <w:marBottom w:val="0"/>
      <w:divBdr>
        <w:top w:val="none" w:sz="0" w:space="0" w:color="auto"/>
        <w:left w:val="none" w:sz="0" w:space="0" w:color="auto"/>
        <w:bottom w:val="none" w:sz="0" w:space="0" w:color="auto"/>
        <w:right w:val="none" w:sz="0" w:space="0" w:color="auto"/>
      </w:divBdr>
    </w:div>
    <w:div w:id="1130855147">
      <w:bodyDiv w:val="1"/>
      <w:marLeft w:val="0"/>
      <w:marRight w:val="0"/>
      <w:marTop w:val="0"/>
      <w:marBottom w:val="0"/>
      <w:divBdr>
        <w:top w:val="none" w:sz="0" w:space="0" w:color="auto"/>
        <w:left w:val="none" w:sz="0" w:space="0" w:color="auto"/>
        <w:bottom w:val="none" w:sz="0" w:space="0" w:color="auto"/>
        <w:right w:val="none" w:sz="0" w:space="0" w:color="auto"/>
      </w:divBdr>
    </w:div>
    <w:div w:id="1139687905">
      <w:bodyDiv w:val="1"/>
      <w:marLeft w:val="0"/>
      <w:marRight w:val="0"/>
      <w:marTop w:val="0"/>
      <w:marBottom w:val="0"/>
      <w:divBdr>
        <w:top w:val="none" w:sz="0" w:space="0" w:color="auto"/>
        <w:left w:val="none" w:sz="0" w:space="0" w:color="auto"/>
        <w:bottom w:val="none" w:sz="0" w:space="0" w:color="auto"/>
        <w:right w:val="none" w:sz="0" w:space="0" w:color="auto"/>
      </w:divBdr>
    </w:div>
    <w:div w:id="1145439933">
      <w:bodyDiv w:val="1"/>
      <w:marLeft w:val="0"/>
      <w:marRight w:val="0"/>
      <w:marTop w:val="0"/>
      <w:marBottom w:val="0"/>
      <w:divBdr>
        <w:top w:val="none" w:sz="0" w:space="0" w:color="auto"/>
        <w:left w:val="none" w:sz="0" w:space="0" w:color="auto"/>
        <w:bottom w:val="none" w:sz="0" w:space="0" w:color="auto"/>
        <w:right w:val="none" w:sz="0" w:space="0" w:color="auto"/>
      </w:divBdr>
    </w:div>
    <w:div w:id="1151554373">
      <w:bodyDiv w:val="1"/>
      <w:marLeft w:val="0"/>
      <w:marRight w:val="0"/>
      <w:marTop w:val="0"/>
      <w:marBottom w:val="0"/>
      <w:divBdr>
        <w:top w:val="none" w:sz="0" w:space="0" w:color="auto"/>
        <w:left w:val="none" w:sz="0" w:space="0" w:color="auto"/>
        <w:bottom w:val="none" w:sz="0" w:space="0" w:color="auto"/>
        <w:right w:val="none" w:sz="0" w:space="0" w:color="auto"/>
      </w:divBdr>
    </w:div>
    <w:div w:id="1155755656">
      <w:bodyDiv w:val="1"/>
      <w:marLeft w:val="0"/>
      <w:marRight w:val="0"/>
      <w:marTop w:val="0"/>
      <w:marBottom w:val="0"/>
      <w:divBdr>
        <w:top w:val="none" w:sz="0" w:space="0" w:color="auto"/>
        <w:left w:val="none" w:sz="0" w:space="0" w:color="auto"/>
        <w:bottom w:val="none" w:sz="0" w:space="0" w:color="auto"/>
        <w:right w:val="none" w:sz="0" w:space="0" w:color="auto"/>
      </w:divBdr>
    </w:div>
    <w:div w:id="1165244585">
      <w:bodyDiv w:val="1"/>
      <w:marLeft w:val="0"/>
      <w:marRight w:val="0"/>
      <w:marTop w:val="0"/>
      <w:marBottom w:val="0"/>
      <w:divBdr>
        <w:top w:val="none" w:sz="0" w:space="0" w:color="auto"/>
        <w:left w:val="none" w:sz="0" w:space="0" w:color="auto"/>
        <w:bottom w:val="none" w:sz="0" w:space="0" w:color="auto"/>
        <w:right w:val="none" w:sz="0" w:space="0" w:color="auto"/>
      </w:divBdr>
    </w:div>
    <w:div w:id="1172721549">
      <w:bodyDiv w:val="1"/>
      <w:marLeft w:val="0"/>
      <w:marRight w:val="0"/>
      <w:marTop w:val="0"/>
      <w:marBottom w:val="0"/>
      <w:divBdr>
        <w:top w:val="none" w:sz="0" w:space="0" w:color="auto"/>
        <w:left w:val="none" w:sz="0" w:space="0" w:color="auto"/>
        <w:bottom w:val="none" w:sz="0" w:space="0" w:color="auto"/>
        <w:right w:val="none" w:sz="0" w:space="0" w:color="auto"/>
      </w:divBdr>
    </w:div>
    <w:div w:id="1184249123">
      <w:bodyDiv w:val="1"/>
      <w:marLeft w:val="0"/>
      <w:marRight w:val="0"/>
      <w:marTop w:val="0"/>
      <w:marBottom w:val="0"/>
      <w:divBdr>
        <w:top w:val="none" w:sz="0" w:space="0" w:color="auto"/>
        <w:left w:val="none" w:sz="0" w:space="0" w:color="auto"/>
        <w:bottom w:val="none" w:sz="0" w:space="0" w:color="auto"/>
        <w:right w:val="none" w:sz="0" w:space="0" w:color="auto"/>
      </w:divBdr>
    </w:div>
    <w:div w:id="1185559512">
      <w:bodyDiv w:val="1"/>
      <w:marLeft w:val="0"/>
      <w:marRight w:val="0"/>
      <w:marTop w:val="0"/>
      <w:marBottom w:val="0"/>
      <w:divBdr>
        <w:top w:val="none" w:sz="0" w:space="0" w:color="auto"/>
        <w:left w:val="none" w:sz="0" w:space="0" w:color="auto"/>
        <w:bottom w:val="none" w:sz="0" w:space="0" w:color="auto"/>
        <w:right w:val="none" w:sz="0" w:space="0" w:color="auto"/>
      </w:divBdr>
    </w:div>
    <w:div w:id="1186216241">
      <w:bodyDiv w:val="1"/>
      <w:marLeft w:val="0"/>
      <w:marRight w:val="0"/>
      <w:marTop w:val="0"/>
      <w:marBottom w:val="0"/>
      <w:divBdr>
        <w:top w:val="none" w:sz="0" w:space="0" w:color="auto"/>
        <w:left w:val="none" w:sz="0" w:space="0" w:color="auto"/>
        <w:bottom w:val="none" w:sz="0" w:space="0" w:color="auto"/>
        <w:right w:val="none" w:sz="0" w:space="0" w:color="auto"/>
      </w:divBdr>
    </w:div>
    <w:div w:id="1190728011">
      <w:bodyDiv w:val="1"/>
      <w:marLeft w:val="0"/>
      <w:marRight w:val="0"/>
      <w:marTop w:val="0"/>
      <w:marBottom w:val="0"/>
      <w:divBdr>
        <w:top w:val="none" w:sz="0" w:space="0" w:color="auto"/>
        <w:left w:val="none" w:sz="0" w:space="0" w:color="auto"/>
        <w:bottom w:val="none" w:sz="0" w:space="0" w:color="auto"/>
        <w:right w:val="none" w:sz="0" w:space="0" w:color="auto"/>
      </w:divBdr>
    </w:div>
    <w:div w:id="1197742821">
      <w:bodyDiv w:val="1"/>
      <w:marLeft w:val="0"/>
      <w:marRight w:val="0"/>
      <w:marTop w:val="0"/>
      <w:marBottom w:val="0"/>
      <w:divBdr>
        <w:top w:val="none" w:sz="0" w:space="0" w:color="auto"/>
        <w:left w:val="none" w:sz="0" w:space="0" w:color="auto"/>
        <w:bottom w:val="none" w:sz="0" w:space="0" w:color="auto"/>
        <w:right w:val="none" w:sz="0" w:space="0" w:color="auto"/>
      </w:divBdr>
    </w:div>
    <w:div w:id="1198471910">
      <w:bodyDiv w:val="1"/>
      <w:marLeft w:val="0"/>
      <w:marRight w:val="0"/>
      <w:marTop w:val="0"/>
      <w:marBottom w:val="0"/>
      <w:divBdr>
        <w:top w:val="none" w:sz="0" w:space="0" w:color="auto"/>
        <w:left w:val="none" w:sz="0" w:space="0" w:color="auto"/>
        <w:bottom w:val="none" w:sz="0" w:space="0" w:color="auto"/>
        <w:right w:val="none" w:sz="0" w:space="0" w:color="auto"/>
      </w:divBdr>
    </w:div>
    <w:div w:id="1199003396">
      <w:bodyDiv w:val="1"/>
      <w:marLeft w:val="0"/>
      <w:marRight w:val="0"/>
      <w:marTop w:val="0"/>
      <w:marBottom w:val="0"/>
      <w:divBdr>
        <w:top w:val="none" w:sz="0" w:space="0" w:color="auto"/>
        <w:left w:val="none" w:sz="0" w:space="0" w:color="auto"/>
        <w:bottom w:val="none" w:sz="0" w:space="0" w:color="auto"/>
        <w:right w:val="none" w:sz="0" w:space="0" w:color="auto"/>
      </w:divBdr>
    </w:div>
    <w:div w:id="1207835771">
      <w:bodyDiv w:val="1"/>
      <w:marLeft w:val="0"/>
      <w:marRight w:val="0"/>
      <w:marTop w:val="0"/>
      <w:marBottom w:val="0"/>
      <w:divBdr>
        <w:top w:val="none" w:sz="0" w:space="0" w:color="auto"/>
        <w:left w:val="none" w:sz="0" w:space="0" w:color="auto"/>
        <w:bottom w:val="none" w:sz="0" w:space="0" w:color="auto"/>
        <w:right w:val="none" w:sz="0" w:space="0" w:color="auto"/>
      </w:divBdr>
    </w:div>
    <w:div w:id="1210532755">
      <w:bodyDiv w:val="1"/>
      <w:marLeft w:val="0"/>
      <w:marRight w:val="0"/>
      <w:marTop w:val="0"/>
      <w:marBottom w:val="0"/>
      <w:divBdr>
        <w:top w:val="none" w:sz="0" w:space="0" w:color="auto"/>
        <w:left w:val="none" w:sz="0" w:space="0" w:color="auto"/>
        <w:bottom w:val="none" w:sz="0" w:space="0" w:color="auto"/>
        <w:right w:val="none" w:sz="0" w:space="0" w:color="auto"/>
      </w:divBdr>
    </w:div>
    <w:div w:id="1213616336">
      <w:bodyDiv w:val="1"/>
      <w:marLeft w:val="0"/>
      <w:marRight w:val="0"/>
      <w:marTop w:val="0"/>
      <w:marBottom w:val="0"/>
      <w:divBdr>
        <w:top w:val="none" w:sz="0" w:space="0" w:color="auto"/>
        <w:left w:val="none" w:sz="0" w:space="0" w:color="auto"/>
        <w:bottom w:val="none" w:sz="0" w:space="0" w:color="auto"/>
        <w:right w:val="none" w:sz="0" w:space="0" w:color="auto"/>
      </w:divBdr>
    </w:div>
    <w:div w:id="1226644714">
      <w:bodyDiv w:val="1"/>
      <w:marLeft w:val="0"/>
      <w:marRight w:val="0"/>
      <w:marTop w:val="0"/>
      <w:marBottom w:val="0"/>
      <w:divBdr>
        <w:top w:val="none" w:sz="0" w:space="0" w:color="auto"/>
        <w:left w:val="none" w:sz="0" w:space="0" w:color="auto"/>
        <w:bottom w:val="none" w:sz="0" w:space="0" w:color="auto"/>
        <w:right w:val="none" w:sz="0" w:space="0" w:color="auto"/>
      </w:divBdr>
    </w:div>
    <w:div w:id="1228884047">
      <w:bodyDiv w:val="1"/>
      <w:marLeft w:val="0"/>
      <w:marRight w:val="0"/>
      <w:marTop w:val="0"/>
      <w:marBottom w:val="0"/>
      <w:divBdr>
        <w:top w:val="none" w:sz="0" w:space="0" w:color="auto"/>
        <w:left w:val="none" w:sz="0" w:space="0" w:color="auto"/>
        <w:bottom w:val="none" w:sz="0" w:space="0" w:color="auto"/>
        <w:right w:val="none" w:sz="0" w:space="0" w:color="auto"/>
      </w:divBdr>
    </w:div>
    <w:div w:id="1233734873">
      <w:bodyDiv w:val="1"/>
      <w:marLeft w:val="0"/>
      <w:marRight w:val="0"/>
      <w:marTop w:val="0"/>
      <w:marBottom w:val="0"/>
      <w:divBdr>
        <w:top w:val="none" w:sz="0" w:space="0" w:color="auto"/>
        <w:left w:val="none" w:sz="0" w:space="0" w:color="auto"/>
        <w:bottom w:val="none" w:sz="0" w:space="0" w:color="auto"/>
        <w:right w:val="none" w:sz="0" w:space="0" w:color="auto"/>
      </w:divBdr>
    </w:div>
    <w:div w:id="1234707010">
      <w:bodyDiv w:val="1"/>
      <w:marLeft w:val="0"/>
      <w:marRight w:val="0"/>
      <w:marTop w:val="0"/>
      <w:marBottom w:val="0"/>
      <w:divBdr>
        <w:top w:val="none" w:sz="0" w:space="0" w:color="auto"/>
        <w:left w:val="none" w:sz="0" w:space="0" w:color="auto"/>
        <w:bottom w:val="none" w:sz="0" w:space="0" w:color="auto"/>
        <w:right w:val="none" w:sz="0" w:space="0" w:color="auto"/>
      </w:divBdr>
    </w:div>
    <w:div w:id="1235240925">
      <w:bodyDiv w:val="1"/>
      <w:marLeft w:val="0"/>
      <w:marRight w:val="0"/>
      <w:marTop w:val="0"/>
      <w:marBottom w:val="0"/>
      <w:divBdr>
        <w:top w:val="none" w:sz="0" w:space="0" w:color="auto"/>
        <w:left w:val="none" w:sz="0" w:space="0" w:color="auto"/>
        <w:bottom w:val="none" w:sz="0" w:space="0" w:color="auto"/>
        <w:right w:val="none" w:sz="0" w:space="0" w:color="auto"/>
      </w:divBdr>
    </w:div>
    <w:div w:id="1238714338">
      <w:bodyDiv w:val="1"/>
      <w:marLeft w:val="0"/>
      <w:marRight w:val="0"/>
      <w:marTop w:val="0"/>
      <w:marBottom w:val="0"/>
      <w:divBdr>
        <w:top w:val="none" w:sz="0" w:space="0" w:color="auto"/>
        <w:left w:val="none" w:sz="0" w:space="0" w:color="auto"/>
        <w:bottom w:val="none" w:sz="0" w:space="0" w:color="auto"/>
        <w:right w:val="none" w:sz="0" w:space="0" w:color="auto"/>
      </w:divBdr>
    </w:div>
    <w:div w:id="1261379092">
      <w:bodyDiv w:val="1"/>
      <w:marLeft w:val="0"/>
      <w:marRight w:val="0"/>
      <w:marTop w:val="0"/>
      <w:marBottom w:val="0"/>
      <w:divBdr>
        <w:top w:val="none" w:sz="0" w:space="0" w:color="auto"/>
        <w:left w:val="none" w:sz="0" w:space="0" w:color="auto"/>
        <w:bottom w:val="none" w:sz="0" w:space="0" w:color="auto"/>
        <w:right w:val="none" w:sz="0" w:space="0" w:color="auto"/>
      </w:divBdr>
    </w:div>
    <w:div w:id="1264606119">
      <w:bodyDiv w:val="1"/>
      <w:marLeft w:val="0"/>
      <w:marRight w:val="0"/>
      <w:marTop w:val="0"/>
      <w:marBottom w:val="0"/>
      <w:divBdr>
        <w:top w:val="none" w:sz="0" w:space="0" w:color="auto"/>
        <w:left w:val="none" w:sz="0" w:space="0" w:color="auto"/>
        <w:bottom w:val="none" w:sz="0" w:space="0" w:color="auto"/>
        <w:right w:val="none" w:sz="0" w:space="0" w:color="auto"/>
      </w:divBdr>
    </w:div>
    <w:div w:id="1275361968">
      <w:bodyDiv w:val="1"/>
      <w:marLeft w:val="0"/>
      <w:marRight w:val="0"/>
      <w:marTop w:val="0"/>
      <w:marBottom w:val="0"/>
      <w:divBdr>
        <w:top w:val="none" w:sz="0" w:space="0" w:color="auto"/>
        <w:left w:val="none" w:sz="0" w:space="0" w:color="auto"/>
        <w:bottom w:val="none" w:sz="0" w:space="0" w:color="auto"/>
        <w:right w:val="none" w:sz="0" w:space="0" w:color="auto"/>
      </w:divBdr>
    </w:div>
    <w:div w:id="1286498211">
      <w:bodyDiv w:val="1"/>
      <w:marLeft w:val="0"/>
      <w:marRight w:val="0"/>
      <w:marTop w:val="0"/>
      <w:marBottom w:val="0"/>
      <w:divBdr>
        <w:top w:val="none" w:sz="0" w:space="0" w:color="auto"/>
        <w:left w:val="none" w:sz="0" w:space="0" w:color="auto"/>
        <w:bottom w:val="none" w:sz="0" w:space="0" w:color="auto"/>
        <w:right w:val="none" w:sz="0" w:space="0" w:color="auto"/>
      </w:divBdr>
    </w:div>
    <w:div w:id="1290555446">
      <w:bodyDiv w:val="1"/>
      <w:marLeft w:val="0"/>
      <w:marRight w:val="0"/>
      <w:marTop w:val="0"/>
      <w:marBottom w:val="0"/>
      <w:divBdr>
        <w:top w:val="none" w:sz="0" w:space="0" w:color="auto"/>
        <w:left w:val="none" w:sz="0" w:space="0" w:color="auto"/>
        <w:bottom w:val="none" w:sz="0" w:space="0" w:color="auto"/>
        <w:right w:val="none" w:sz="0" w:space="0" w:color="auto"/>
      </w:divBdr>
    </w:div>
    <w:div w:id="1293294932">
      <w:bodyDiv w:val="1"/>
      <w:marLeft w:val="0"/>
      <w:marRight w:val="0"/>
      <w:marTop w:val="0"/>
      <w:marBottom w:val="0"/>
      <w:divBdr>
        <w:top w:val="none" w:sz="0" w:space="0" w:color="auto"/>
        <w:left w:val="none" w:sz="0" w:space="0" w:color="auto"/>
        <w:bottom w:val="none" w:sz="0" w:space="0" w:color="auto"/>
        <w:right w:val="none" w:sz="0" w:space="0" w:color="auto"/>
      </w:divBdr>
    </w:div>
    <w:div w:id="1296913598">
      <w:bodyDiv w:val="1"/>
      <w:marLeft w:val="0"/>
      <w:marRight w:val="0"/>
      <w:marTop w:val="0"/>
      <w:marBottom w:val="0"/>
      <w:divBdr>
        <w:top w:val="none" w:sz="0" w:space="0" w:color="auto"/>
        <w:left w:val="none" w:sz="0" w:space="0" w:color="auto"/>
        <w:bottom w:val="none" w:sz="0" w:space="0" w:color="auto"/>
        <w:right w:val="none" w:sz="0" w:space="0" w:color="auto"/>
      </w:divBdr>
    </w:div>
    <w:div w:id="1312751868">
      <w:bodyDiv w:val="1"/>
      <w:marLeft w:val="0"/>
      <w:marRight w:val="0"/>
      <w:marTop w:val="0"/>
      <w:marBottom w:val="0"/>
      <w:divBdr>
        <w:top w:val="none" w:sz="0" w:space="0" w:color="auto"/>
        <w:left w:val="none" w:sz="0" w:space="0" w:color="auto"/>
        <w:bottom w:val="none" w:sz="0" w:space="0" w:color="auto"/>
        <w:right w:val="none" w:sz="0" w:space="0" w:color="auto"/>
      </w:divBdr>
    </w:div>
    <w:div w:id="1332677067">
      <w:bodyDiv w:val="1"/>
      <w:marLeft w:val="0"/>
      <w:marRight w:val="0"/>
      <w:marTop w:val="0"/>
      <w:marBottom w:val="0"/>
      <w:divBdr>
        <w:top w:val="none" w:sz="0" w:space="0" w:color="auto"/>
        <w:left w:val="none" w:sz="0" w:space="0" w:color="auto"/>
        <w:bottom w:val="none" w:sz="0" w:space="0" w:color="auto"/>
        <w:right w:val="none" w:sz="0" w:space="0" w:color="auto"/>
      </w:divBdr>
    </w:div>
    <w:div w:id="1336953881">
      <w:bodyDiv w:val="1"/>
      <w:marLeft w:val="0"/>
      <w:marRight w:val="0"/>
      <w:marTop w:val="0"/>
      <w:marBottom w:val="0"/>
      <w:divBdr>
        <w:top w:val="none" w:sz="0" w:space="0" w:color="auto"/>
        <w:left w:val="none" w:sz="0" w:space="0" w:color="auto"/>
        <w:bottom w:val="none" w:sz="0" w:space="0" w:color="auto"/>
        <w:right w:val="none" w:sz="0" w:space="0" w:color="auto"/>
      </w:divBdr>
    </w:div>
    <w:div w:id="1348673849">
      <w:bodyDiv w:val="1"/>
      <w:marLeft w:val="0"/>
      <w:marRight w:val="0"/>
      <w:marTop w:val="0"/>
      <w:marBottom w:val="0"/>
      <w:divBdr>
        <w:top w:val="none" w:sz="0" w:space="0" w:color="auto"/>
        <w:left w:val="none" w:sz="0" w:space="0" w:color="auto"/>
        <w:bottom w:val="none" w:sz="0" w:space="0" w:color="auto"/>
        <w:right w:val="none" w:sz="0" w:space="0" w:color="auto"/>
      </w:divBdr>
    </w:div>
    <w:div w:id="1350914164">
      <w:bodyDiv w:val="1"/>
      <w:marLeft w:val="0"/>
      <w:marRight w:val="0"/>
      <w:marTop w:val="0"/>
      <w:marBottom w:val="0"/>
      <w:divBdr>
        <w:top w:val="none" w:sz="0" w:space="0" w:color="auto"/>
        <w:left w:val="none" w:sz="0" w:space="0" w:color="auto"/>
        <w:bottom w:val="none" w:sz="0" w:space="0" w:color="auto"/>
        <w:right w:val="none" w:sz="0" w:space="0" w:color="auto"/>
      </w:divBdr>
    </w:div>
    <w:div w:id="1354111777">
      <w:bodyDiv w:val="1"/>
      <w:marLeft w:val="0"/>
      <w:marRight w:val="0"/>
      <w:marTop w:val="0"/>
      <w:marBottom w:val="0"/>
      <w:divBdr>
        <w:top w:val="none" w:sz="0" w:space="0" w:color="auto"/>
        <w:left w:val="none" w:sz="0" w:space="0" w:color="auto"/>
        <w:bottom w:val="none" w:sz="0" w:space="0" w:color="auto"/>
        <w:right w:val="none" w:sz="0" w:space="0" w:color="auto"/>
      </w:divBdr>
    </w:div>
    <w:div w:id="1355183914">
      <w:bodyDiv w:val="1"/>
      <w:marLeft w:val="0"/>
      <w:marRight w:val="0"/>
      <w:marTop w:val="0"/>
      <w:marBottom w:val="0"/>
      <w:divBdr>
        <w:top w:val="none" w:sz="0" w:space="0" w:color="auto"/>
        <w:left w:val="none" w:sz="0" w:space="0" w:color="auto"/>
        <w:bottom w:val="none" w:sz="0" w:space="0" w:color="auto"/>
        <w:right w:val="none" w:sz="0" w:space="0" w:color="auto"/>
      </w:divBdr>
    </w:div>
    <w:div w:id="1361396970">
      <w:bodyDiv w:val="1"/>
      <w:marLeft w:val="0"/>
      <w:marRight w:val="0"/>
      <w:marTop w:val="0"/>
      <w:marBottom w:val="0"/>
      <w:divBdr>
        <w:top w:val="none" w:sz="0" w:space="0" w:color="auto"/>
        <w:left w:val="none" w:sz="0" w:space="0" w:color="auto"/>
        <w:bottom w:val="none" w:sz="0" w:space="0" w:color="auto"/>
        <w:right w:val="none" w:sz="0" w:space="0" w:color="auto"/>
      </w:divBdr>
    </w:div>
    <w:div w:id="1361777228">
      <w:bodyDiv w:val="1"/>
      <w:marLeft w:val="0"/>
      <w:marRight w:val="0"/>
      <w:marTop w:val="0"/>
      <w:marBottom w:val="0"/>
      <w:divBdr>
        <w:top w:val="none" w:sz="0" w:space="0" w:color="auto"/>
        <w:left w:val="none" w:sz="0" w:space="0" w:color="auto"/>
        <w:bottom w:val="none" w:sz="0" w:space="0" w:color="auto"/>
        <w:right w:val="none" w:sz="0" w:space="0" w:color="auto"/>
      </w:divBdr>
    </w:div>
    <w:div w:id="1370760500">
      <w:bodyDiv w:val="1"/>
      <w:marLeft w:val="0"/>
      <w:marRight w:val="0"/>
      <w:marTop w:val="0"/>
      <w:marBottom w:val="0"/>
      <w:divBdr>
        <w:top w:val="none" w:sz="0" w:space="0" w:color="auto"/>
        <w:left w:val="none" w:sz="0" w:space="0" w:color="auto"/>
        <w:bottom w:val="none" w:sz="0" w:space="0" w:color="auto"/>
        <w:right w:val="none" w:sz="0" w:space="0" w:color="auto"/>
      </w:divBdr>
    </w:div>
    <w:div w:id="1371370907">
      <w:bodyDiv w:val="1"/>
      <w:marLeft w:val="0"/>
      <w:marRight w:val="0"/>
      <w:marTop w:val="0"/>
      <w:marBottom w:val="0"/>
      <w:divBdr>
        <w:top w:val="none" w:sz="0" w:space="0" w:color="auto"/>
        <w:left w:val="none" w:sz="0" w:space="0" w:color="auto"/>
        <w:bottom w:val="none" w:sz="0" w:space="0" w:color="auto"/>
        <w:right w:val="none" w:sz="0" w:space="0" w:color="auto"/>
      </w:divBdr>
    </w:div>
    <w:div w:id="1371373144">
      <w:bodyDiv w:val="1"/>
      <w:marLeft w:val="0"/>
      <w:marRight w:val="0"/>
      <w:marTop w:val="0"/>
      <w:marBottom w:val="0"/>
      <w:divBdr>
        <w:top w:val="none" w:sz="0" w:space="0" w:color="auto"/>
        <w:left w:val="none" w:sz="0" w:space="0" w:color="auto"/>
        <w:bottom w:val="none" w:sz="0" w:space="0" w:color="auto"/>
        <w:right w:val="none" w:sz="0" w:space="0" w:color="auto"/>
      </w:divBdr>
    </w:div>
    <w:div w:id="1392726662">
      <w:bodyDiv w:val="1"/>
      <w:marLeft w:val="0"/>
      <w:marRight w:val="0"/>
      <w:marTop w:val="0"/>
      <w:marBottom w:val="0"/>
      <w:divBdr>
        <w:top w:val="none" w:sz="0" w:space="0" w:color="auto"/>
        <w:left w:val="none" w:sz="0" w:space="0" w:color="auto"/>
        <w:bottom w:val="none" w:sz="0" w:space="0" w:color="auto"/>
        <w:right w:val="none" w:sz="0" w:space="0" w:color="auto"/>
      </w:divBdr>
    </w:div>
    <w:div w:id="1395734488">
      <w:bodyDiv w:val="1"/>
      <w:marLeft w:val="0"/>
      <w:marRight w:val="0"/>
      <w:marTop w:val="0"/>
      <w:marBottom w:val="0"/>
      <w:divBdr>
        <w:top w:val="none" w:sz="0" w:space="0" w:color="auto"/>
        <w:left w:val="none" w:sz="0" w:space="0" w:color="auto"/>
        <w:bottom w:val="none" w:sz="0" w:space="0" w:color="auto"/>
        <w:right w:val="none" w:sz="0" w:space="0" w:color="auto"/>
      </w:divBdr>
    </w:div>
    <w:div w:id="1402757135">
      <w:bodyDiv w:val="1"/>
      <w:marLeft w:val="0"/>
      <w:marRight w:val="0"/>
      <w:marTop w:val="0"/>
      <w:marBottom w:val="0"/>
      <w:divBdr>
        <w:top w:val="none" w:sz="0" w:space="0" w:color="auto"/>
        <w:left w:val="none" w:sz="0" w:space="0" w:color="auto"/>
        <w:bottom w:val="none" w:sz="0" w:space="0" w:color="auto"/>
        <w:right w:val="none" w:sz="0" w:space="0" w:color="auto"/>
      </w:divBdr>
    </w:div>
    <w:div w:id="1412124285">
      <w:bodyDiv w:val="1"/>
      <w:marLeft w:val="0"/>
      <w:marRight w:val="0"/>
      <w:marTop w:val="0"/>
      <w:marBottom w:val="0"/>
      <w:divBdr>
        <w:top w:val="none" w:sz="0" w:space="0" w:color="auto"/>
        <w:left w:val="none" w:sz="0" w:space="0" w:color="auto"/>
        <w:bottom w:val="none" w:sz="0" w:space="0" w:color="auto"/>
        <w:right w:val="none" w:sz="0" w:space="0" w:color="auto"/>
      </w:divBdr>
    </w:div>
    <w:div w:id="1417094570">
      <w:bodyDiv w:val="1"/>
      <w:marLeft w:val="0"/>
      <w:marRight w:val="0"/>
      <w:marTop w:val="0"/>
      <w:marBottom w:val="0"/>
      <w:divBdr>
        <w:top w:val="none" w:sz="0" w:space="0" w:color="auto"/>
        <w:left w:val="none" w:sz="0" w:space="0" w:color="auto"/>
        <w:bottom w:val="none" w:sz="0" w:space="0" w:color="auto"/>
        <w:right w:val="none" w:sz="0" w:space="0" w:color="auto"/>
      </w:divBdr>
    </w:div>
    <w:div w:id="1425303937">
      <w:bodyDiv w:val="1"/>
      <w:marLeft w:val="0"/>
      <w:marRight w:val="0"/>
      <w:marTop w:val="0"/>
      <w:marBottom w:val="0"/>
      <w:divBdr>
        <w:top w:val="none" w:sz="0" w:space="0" w:color="auto"/>
        <w:left w:val="none" w:sz="0" w:space="0" w:color="auto"/>
        <w:bottom w:val="none" w:sz="0" w:space="0" w:color="auto"/>
        <w:right w:val="none" w:sz="0" w:space="0" w:color="auto"/>
      </w:divBdr>
    </w:div>
    <w:div w:id="1431269696">
      <w:bodyDiv w:val="1"/>
      <w:marLeft w:val="0"/>
      <w:marRight w:val="0"/>
      <w:marTop w:val="0"/>
      <w:marBottom w:val="0"/>
      <w:divBdr>
        <w:top w:val="none" w:sz="0" w:space="0" w:color="auto"/>
        <w:left w:val="none" w:sz="0" w:space="0" w:color="auto"/>
        <w:bottom w:val="none" w:sz="0" w:space="0" w:color="auto"/>
        <w:right w:val="none" w:sz="0" w:space="0" w:color="auto"/>
      </w:divBdr>
    </w:div>
    <w:div w:id="1449619485">
      <w:bodyDiv w:val="1"/>
      <w:marLeft w:val="0"/>
      <w:marRight w:val="0"/>
      <w:marTop w:val="0"/>
      <w:marBottom w:val="0"/>
      <w:divBdr>
        <w:top w:val="none" w:sz="0" w:space="0" w:color="auto"/>
        <w:left w:val="none" w:sz="0" w:space="0" w:color="auto"/>
        <w:bottom w:val="none" w:sz="0" w:space="0" w:color="auto"/>
        <w:right w:val="none" w:sz="0" w:space="0" w:color="auto"/>
      </w:divBdr>
    </w:div>
    <w:div w:id="1454710694">
      <w:bodyDiv w:val="1"/>
      <w:marLeft w:val="0"/>
      <w:marRight w:val="0"/>
      <w:marTop w:val="0"/>
      <w:marBottom w:val="0"/>
      <w:divBdr>
        <w:top w:val="none" w:sz="0" w:space="0" w:color="auto"/>
        <w:left w:val="none" w:sz="0" w:space="0" w:color="auto"/>
        <w:bottom w:val="none" w:sz="0" w:space="0" w:color="auto"/>
        <w:right w:val="none" w:sz="0" w:space="0" w:color="auto"/>
      </w:divBdr>
    </w:div>
    <w:div w:id="1461537157">
      <w:bodyDiv w:val="1"/>
      <w:marLeft w:val="0"/>
      <w:marRight w:val="0"/>
      <w:marTop w:val="0"/>
      <w:marBottom w:val="0"/>
      <w:divBdr>
        <w:top w:val="none" w:sz="0" w:space="0" w:color="auto"/>
        <w:left w:val="none" w:sz="0" w:space="0" w:color="auto"/>
        <w:bottom w:val="none" w:sz="0" w:space="0" w:color="auto"/>
        <w:right w:val="none" w:sz="0" w:space="0" w:color="auto"/>
      </w:divBdr>
    </w:div>
    <w:div w:id="1461613548">
      <w:bodyDiv w:val="1"/>
      <w:marLeft w:val="0"/>
      <w:marRight w:val="0"/>
      <w:marTop w:val="0"/>
      <w:marBottom w:val="0"/>
      <w:divBdr>
        <w:top w:val="none" w:sz="0" w:space="0" w:color="auto"/>
        <w:left w:val="none" w:sz="0" w:space="0" w:color="auto"/>
        <w:bottom w:val="none" w:sz="0" w:space="0" w:color="auto"/>
        <w:right w:val="none" w:sz="0" w:space="0" w:color="auto"/>
      </w:divBdr>
    </w:div>
    <w:div w:id="1479155248">
      <w:bodyDiv w:val="1"/>
      <w:marLeft w:val="0"/>
      <w:marRight w:val="0"/>
      <w:marTop w:val="0"/>
      <w:marBottom w:val="0"/>
      <w:divBdr>
        <w:top w:val="none" w:sz="0" w:space="0" w:color="auto"/>
        <w:left w:val="none" w:sz="0" w:space="0" w:color="auto"/>
        <w:bottom w:val="none" w:sz="0" w:space="0" w:color="auto"/>
        <w:right w:val="none" w:sz="0" w:space="0" w:color="auto"/>
      </w:divBdr>
    </w:div>
    <w:div w:id="1480464573">
      <w:bodyDiv w:val="1"/>
      <w:marLeft w:val="0"/>
      <w:marRight w:val="0"/>
      <w:marTop w:val="0"/>
      <w:marBottom w:val="0"/>
      <w:divBdr>
        <w:top w:val="none" w:sz="0" w:space="0" w:color="auto"/>
        <w:left w:val="none" w:sz="0" w:space="0" w:color="auto"/>
        <w:bottom w:val="none" w:sz="0" w:space="0" w:color="auto"/>
        <w:right w:val="none" w:sz="0" w:space="0" w:color="auto"/>
      </w:divBdr>
    </w:div>
    <w:div w:id="1494489237">
      <w:bodyDiv w:val="1"/>
      <w:marLeft w:val="0"/>
      <w:marRight w:val="0"/>
      <w:marTop w:val="0"/>
      <w:marBottom w:val="0"/>
      <w:divBdr>
        <w:top w:val="none" w:sz="0" w:space="0" w:color="auto"/>
        <w:left w:val="none" w:sz="0" w:space="0" w:color="auto"/>
        <w:bottom w:val="none" w:sz="0" w:space="0" w:color="auto"/>
        <w:right w:val="none" w:sz="0" w:space="0" w:color="auto"/>
      </w:divBdr>
    </w:div>
    <w:div w:id="1503668965">
      <w:bodyDiv w:val="1"/>
      <w:marLeft w:val="0"/>
      <w:marRight w:val="0"/>
      <w:marTop w:val="0"/>
      <w:marBottom w:val="0"/>
      <w:divBdr>
        <w:top w:val="none" w:sz="0" w:space="0" w:color="auto"/>
        <w:left w:val="none" w:sz="0" w:space="0" w:color="auto"/>
        <w:bottom w:val="none" w:sz="0" w:space="0" w:color="auto"/>
        <w:right w:val="none" w:sz="0" w:space="0" w:color="auto"/>
      </w:divBdr>
      <w:divsChild>
        <w:div w:id="1044990290">
          <w:marLeft w:val="0"/>
          <w:marRight w:val="0"/>
          <w:marTop w:val="0"/>
          <w:marBottom w:val="0"/>
          <w:divBdr>
            <w:top w:val="none" w:sz="0" w:space="0" w:color="auto"/>
            <w:left w:val="none" w:sz="0" w:space="0" w:color="auto"/>
            <w:bottom w:val="none" w:sz="0" w:space="0" w:color="auto"/>
            <w:right w:val="none" w:sz="0" w:space="0" w:color="auto"/>
          </w:divBdr>
          <w:divsChild>
            <w:div w:id="1759061997">
              <w:marLeft w:val="0"/>
              <w:marRight w:val="0"/>
              <w:marTop w:val="0"/>
              <w:marBottom w:val="0"/>
              <w:divBdr>
                <w:top w:val="none" w:sz="0" w:space="0" w:color="auto"/>
                <w:left w:val="none" w:sz="0" w:space="0" w:color="auto"/>
                <w:bottom w:val="none" w:sz="0" w:space="0" w:color="auto"/>
                <w:right w:val="none" w:sz="0" w:space="0" w:color="auto"/>
              </w:divBdr>
              <w:divsChild>
                <w:div w:id="524026776">
                  <w:marLeft w:val="0"/>
                  <w:marRight w:val="0"/>
                  <w:marTop w:val="0"/>
                  <w:marBottom w:val="0"/>
                  <w:divBdr>
                    <w:top w:val="none" w:sz="0" w:space="0" w:color="auto"/>
                    <w:left w:val="none" w:sz="0" w:space="0" w:color="auto"/>
                    <w:bottom w:val="none" w:sz="0" w:space="0" w:color="auto"/>
                    <w:right w:val="none" w:sz="0" w:space="0" w:color="auto"/>
                  </w:divBdr>
                  <w:divsChild>
                    <w:div w:id="36439361">
                      <w:marLeft w:val="0"/>
                      <w:marRight w:val="0"/>
                      <w:marTop w:val="0"/>
                      <w:marBottom w:val="0"/>
                      <w:divBdr>
                        <w:top w:val="single" w:sz="6" w:space="2" w:color="C8CCD1"/>
                        <w:left w:val="none" w:sz="0" w:space="0" w:color="auto"/>
                        <w:bottom w:val="none" w:sz="0" w:space="0" w:color="auto"/>
                        <w:right w:val="none" w:sz="0" w:space="0" w:color="auto"/>
                      </w:divBdr>
                      <w:divsChild>
                        <w:div w:id="1665624131">
                          <w:marLeft w:val="0"/>
                          <w:marRight w:val="0"/>
                          <w:marTop w:val="0"/>
                          <w:marBottom w:val="0"/>
                          <w:divBdr>
                            <w:top w:val="none" w:sz="0" w:space="0" w:color="auto"/>
                            <w:left w:val="none" w:sz="0" w:space="0" w:color="auto"/>
                            <w:bottom w:val="none" w:sz="0" w:space="0" w:color="auto"/>
                            <w:right w:val="none" w:sz="0" w:space="0" w:color="auto"/>
                          </w:divBdr>
                          <w:divsChild>
                            <w:div w:id="20592758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868282">
      <w:bodyDiv w:val="1"/>
      <w:marLeft w:val="0"/>
      <w:marRight w:val="0"/>
      <w:marTop w:val="0"/>
      <w:marBottom w:val="0"/>
      <w:divBdr>
        <w:top w:val="none" w:sz="0" w:space="0" w:color="auto"/>
        <w:left w:val="none" w:sz="0" w:space="0" w:color="auto"/>
        <w:bottom w:val="none" w:sz="0" w:space="0" w:color="auto"/>
        <w:right w:val="none" w:sz="0" w:space="0" w:color="auto"/>
      </w:divBdr>
    </w:div>
    <w:div w:id="1514686090">
      <w:bodyDiv w:val="1"/>
      <w:marLeft w:val="0"/>
      <w:marRight w:val="0"/>
      <w:marTop w:val="0"/>
      <w:marBottom w:val="0"/>
      <w:divBdr>
        <w:top w:val="none" w:sz="0" w:space="0" w:color="auto"/>
        <w:left w:val="none" w:sz="0" w:space="0" w:color="auto"/>
        <w:bottom w:val="none" w:sz="0" w:space="0" w:color="auto"/>
        <w:right w:val="none" w:sz="0" w:space="0" w:color="auto"/>
      </w:divBdr>
    </w:div>
    <w:div w:id="1517845950">
      <w:bodyDiv w:val="1"/>
      <w:marLeft w:val="0"/>
      <w:marRight w:val="0"/>
      <w:marTop w:val="0"/>
      <w:marBottom w:val="0"/>
      <w:divBdr>
        <w:top w:val="none" w:sz="0" w:space="0" w:color="auto"/>
        <w:left w:val="none" w:sz="0" w:space="0" w:color="auto"/>
        <w:bottom w:val="none" w:sz="0" w:space="0" w:color="auto"/>
        <w:right w:val="none" w:sz="0" w:space="0" w:color="auto"/>
      </w:divBdr>
    </w:div>
    <w:div w:id="1521355464">
      <w:bodyDiv w:val="1"/>
      <w:marLeft w:val="0"/>
      <w:marRight w:val="0"/>
      <w:marTop w:val="0"/>
      <w:marBottom w:val="0"/>
      <w:divBdr>
        <w:top w:val="none" w:sz="0" w:space="0" w:color="auto"/>
        <w:left w:val="none" w:sz="0" w:space="0" w:color="auto"/>
        <w:bottom w:val="none" w:sz="0" w:space="0" w:color="auto"/>
        <w:right w:val="none" w:sz="0" w:space="0" w:color="auto"/>
      </w:divBdr>
    </w:div>
    <w:div w:id="1523934433">
      <w:bodyDiv w:val="1"/>
      <w:marLeft w:val="0"/>
      <w:marRight w:val="0"/>
      <w:marTop w:val="0"/>
      <w:marBottom w:val="0"/>
      <w:divBdr>
        <w:top w:val="none" w:sz="0" w:space="0" w:color="auto"/>
        <w:left w:val="none" w:sz="0" w:space="0" w:color="auto"/>
        <w:bottom w:val="none" w:sz="0" w:space="0" w:color="auto"/>
        <w:right w:val="none" w:sz="0" w:space="0" w:color="auto"/>
      </w:divBdr>
    </w:div>
    <w:div w:id="1524392454">
      <w:bodyDiv w:val="1"/>
      <w:marLeft w:val="0"/>
      <w:marRight w:val="0"/>
      <w:marTop w:val="0"/>
      <w:marBottom w:val="0"/>
      <w:divBdr>
        <w:top w:val="none" w:sz="0" w:space="0" w:color="auto"/>
        <w:left w:val="none" w:sz="0" w:space="0" w:color="auto"/>
        <w:bottom w:val="none" w:sz="0" w:space="0" w:color="auto"/>
        <w:right w:val="none" w:sz="0" w:space="0" w:color="auto"/>
      </w:divBdr>
    </w:div>
    <w:div w:id="1527329522">
      <w:bodyDiv w:val="1"/>
      <w:marLeft w:val="0"/>
      <w:marRight w:val="0"/>
      <w:marTop w:val="0"/>
      <w:marBottom w:val="0"/>
      <w:divBdr>
        <w:top w:val="none" w:sz="0" w:space="0" w:color="auto"/>
        <w:left w:val="none" w:sz="0" w:space="0" w:color="auto"/>
        <w:bottom w:val="none" w:sz="0" w:space="0" w:color="auto"/>
        <w:right w:val="none" w:sz="0" w:space="0" w:color="auto"/>
      </w:divBdr>
    </w:div>
    <w:div w:id="1529177055">
      <w:bodyDiv w:val="1"/>
      <w:marLeft w:val="0"/>
      <w:marRight w:val="0"/>
      <w:marTop w:val="0"/>
      <w:marBottom w:val="0"/>
      <w:divBdr>
        <w:top w:val="none" w:sz="0" w:space="0" w:color="auto"/>
        <w:left w:val="none" w:sz="0" w:space="0" w:color="auto"/>
        <w:bottom w:val="none" w:sz="0" w:space="0" w:color="auto"/>
        <w:right w:val="none" w:sz="0" w:space="0" w:color="auto"/>
      </w:divBdr>
    </w:div>
    <w:div w:id="1556165215">
      <w:bodyDiv w:val="1"/>
      <w:marLeft w:val="0"/>
      <w:marRight w:val="0"/>
      <w:marTop w:val="0"/>
      <w:marBottom w:val="0"/>
      <w:divBdr>
        <w:top w:val="none" w:sz="0" w:space="0" w:color="auto"/>
        <w:left w:val="none" w:sz="0" w:space="0" w:color="auto"/>
        <w:bottom w:val="none" w:sz="0" w:space="0" w:color="auto"/>
        <w:right w:val="none" w:sz="0" w:space="0" w:color="auto"/>
      </w:divBdr>
    </w:div>
    <w:div w:id="1557664948">
      <w:bodyDiv w:val="1"/>
      <w:marLeft w:val="0"/>
      <w:marRight w:val="0"/>
      <w:marTop w:val="0"/>
      <w:marBottom w:val="0"/>
      <w:divBdr>
        <w:top w:val="none" w:sz="0" w:space="0" w:color="auto"/>
        <w:left w:val="none" w:sz="0" w:space="0" w:color="auto"/>
        <w:bottom w:val="none" w:sz="0" w:space="0" w:color="auto"/>
        <w:right w:val="none" w:sz="0" w:space="0" w:color="auto"/>
      </w:divBdr>
    </w:div>
    <w:div w:id="1579555760">
      <w:bodyDiv w:val="1"/>
      <w:marLeft w:val="0"/>
      <w:marRight w:val="0"/>
      <w:marTop w:val="0"/>
      <w:marBottom w:val="0"/>
      <w:divBdr>
        <w:top w:val="none" w:sz="0" w:space="0" w:color="auto"/>
        <w:left w:val="none" w:sz="0" w:space="0" w:color="auto"/>
        <w:bottom w:val="none" w:sz="0" w:space="0" w:color="auto"/>
        <w:right w:val="none" w:sz="0" w:space="0" w:color="auto"/>
      </w:divBdr>
    </w:div>
    <w:div w:id="1583563863">
      <w:bodyDiv w:val="1"/>
      <w:marLeft w:val="0"/>
      <w:marRight w:val="0"/>
      <w:marTop w:val="0"/>
      <w:marBottom w:val="0"/>
      <w:divBdr>
        <w:top w:val="none" w:sz="0" w:space="0" w:color="auto"/>
        <w:left w:val="none" w:sz="0" w:space="0" w:color="auto"/>
        <w:bottom w:val="none" w:sz="0" w:space="0" w:color="auto"/>
        <w:right w:val="none" w:sz="0" w:space="0" w:color="auto"/>
      </w:divBdr>
    </w:div>
    <w:div w:id="1586960814">
      <w:bodyDiv w:val="1"/>
      <w:marLeft w:val="0"/>
      <w:marRight w:val="0"/>
      <w:marTop w:val="0"/>
      <w:marBottom w:val="0"/>
      <w:divBdr>
        <w:top w:val="none" w:sz="0" w:space="0" w:color="auto"/>
        <w:left w:val="none" w:sz="0" w:space="0" w:color="auto"/>
        <w:bottom w:val="none" w:sz="0" w:space="0" w:color="auto"/>
        <w:right w:val="none" w:sz="0" w:space="0" w:color="auto"/>
      </w:divBdr>
    </w:div>
    <w:div w:id="1596747257">
      <w:bodyDiv w:val="1"/>
      <w:marLeft w:val="0"/>
      <w:marRight w:val="0"/>
      <w:marTop w:val="0"/>
      <w:marBottom w:val="0"/>
      <w:divBdr>
        <w:top w:val="none" w:sz="0" w:space="0" w:color="auto"/>
        <w:left w:val="none" w:sz="0" w:space="0" w:color="auto"/>
        <w:bottom w:val="none" w:sz="0" w:space="0" w:color="auto"/>
        <w:right w:val="none" w:sz="0" w:space="0" w:color="auto"/>
      </w:divBdr>
    </w:div>
    <w:div w:id="1609652985">
      <w:bodyDiv w:val="1"/>
      <w:marLeft w:val="0"/>
      <w:marRight w:val="0"/>
      <w:marTop w:val="0"/>
      <w:marBottom w:val="0"/>
      <w:divBdr>
        <w:top w:val="none" w:sz="0" w:space="0" w:color="auto"/>
        <w:left w:val="none" w:sz="0" w:space="0" w:color="auto"/>
        <w:bottom w:val="none" w:sz="0" w:space="0" w:color="auto"/>
        <w:right w:val="none" w:sz="0" w:space="0" w:color="auto"/>
      </w:divBdr>
    </w:div>
    <w:div w:id="1611160714">
      <w:bodyDiv w:val="1"/>
      <w:marLeft w:val="0"/>
      <w:marRight w:val="0"/>
      <w:marTop w:val="0"/>
      <w:marBottom w:val="0"/>
      <w:divBdr>
        <w:top w:val="none" w:sz="0" w:space="0" w:color="auto"/>
        <w:left w:val="none" w:sz="0" w:space="0" w:color="auto"/>
        <w:bottom w:val="none" w:sz="0" w:space="0" w:color="auto"/>
        <w:right w:val="none" w:sz="0" w:space="0" w:color="auto"/>
      </w:divBdr>
    </w:div>
    <w:div w:id="1617177844">
      <w:bodyDiv w:val="1"/>
      <w:marLeft w:val="0"/>
      <w:marRight w:val="0"/>
      <w:marTop w:val="0"/>
      <w:marBottom w:val="0"/>
      <w:divBdr>
        <w:top w:val="none" w:sz="0" w:space="0" w:color="auto"/>
        <w:left w:val="none" w:sz="0" w:space="0" w:color="auto"/>
        <w:bottom w:val="none" w:sz="0" w:space="0" w:color="auto"/>
        <w:right w:val="none" w:sz="0" w:space="0" w:color="auto"/>
      </w:divBdr>
    </w:div>
    <w:div w:id="1618370994">
      <w:bodyDiv w:val="1"/>
      <w:marLeft w:val="0"/>
      <w:marRight w:val="0"/>
      <w:marTop w:val="0"/>
      <w:marBottom w:val="0"/>
      <w:divBdr>
        <w:top w:val="none" w:sz="0" w:space="0" w:color="auto"/>
        <w:left w:val="none" w:sz="0" w:space="0" w:color="auto"/>
        <w:bottom w:val="none" w:sz="0" w:space="0" w:color="auto"/>
        <w:right w:val="none" w:sz="0" w:space="0" w:color="auto"/>
      </w:divBdr>
    </w:div>
    <w:div w:id="1622613369">
      <w:bodyDiv w:val="1"/>
      <w:marLeft w:val="0"/>
      <w:marRight w:val="0"/>
      <w:marTop w:val="0"/>
      <w:marBottom w:val="0"/>
      <w:divBdr>
        <w:top w:val="none" w:sz="0" w:space="0" w:color="auto"/>
        <w:left w:val="none" w:sz="0" w:space="0" w:color="auto"/>
        <w:bottom w:val="none" w:sz="0" w:space="0" w:color="auto"/>
        <w:right w:val="none" w:sz="0" w:space="0" w:color="auto"/>
      </w:divBdr>
    </w:div>
    <w:div w:id="1632395886">
      <w:bodyDiv w:val="1"/>
      <w:marLeft w:val="0"/>
      <w:marRight w:val="0"/>
      <w:marTop w:val="0"/>
      <w:marBottom w:val="0"/>
      <w:divBdr>
        <w:top w:val="none" w:sz="0" w:space="0" w:color="auto"/>
        <w:left w:val="none" w:sz="0" w:space="0" w:color="auto"/>
        <w:bottom w:val="none" w:sz="0" w:space="0" w:color="auto"/>
        <w:right w:val="none" w:sz="0" w:space="0" w:color="auto"/>
      </w:divBdr>
    </w:div>
    <w:div w:id="1634209682">
      <w:bodyDiv w:val="1"/>
      <w:marLeft w:val="0"/>
      <w:marRight w:val="0"/>
      <w:marTop w:val="0"/>
      <w:marBottom w:val="0"/>
      <w:divBdr>
        <w:top w:val="none" w:sz="0" w:space="0" w:color="auto"/>
        <w:left w:val="none" w:sz="0" w:space="0" w:color="auto"/>
        <w:bottom w:val="none" w:sz="0" w:space="0" w:color="auto"/>
        <w:right w:val="none" w:sz="0" w:space="0" w:color="auto"/>
      </w:divBdr>
    </w:div>
    <w:div w:id="1641642974">
      <w:bodyDiv w:val="1"/>
      <w:marLeft w:val="0"/>
      <w:marRight w:val="0"/>
      <w:marTop w:val="0"/>
      <w:marBottom w:val="0"/>
      <w:divBdr>
        <w:top w:val="none" w:sz="0" w:space="0" w:color="auto"/>
        <w:left w:val="none" w:sz="0" w:space="0" w:color="auto"/>
        <w:bottom w:val="none" w:sz="0" w:space="0" w:color="auto"/>
        <w:right w:val="none" w:sz="0" w:space="0" w:color="auto"/>
      </w:divBdr>
    </w:div>
    <w:div w:id="1646084043">
      <w:bodyDiv w:val="1"/>
      <w:marLeft w:val="0"/>
      <w:marRight w:val="0"/>
      <w:marTop w:val="0"/>
      <w:marBottom w:val="0"/>
      <w:divBdr>
        <w:top w:val="none" w:sz="0" w:space="0" w:color="auto"/>
        <w:left w:val="none" w:sz="0" w:space="0" w:color="auto"/>
        <w:bottom w:val="none" w:sz="0" w:space="0" w:color="auto"/>
        <w:right w:val="none" w:sz="0" w:space="0" w:color="auto"/>
      </w:divBdr>
    </w:div>
    <w:div w:id="1647275014">
      <w:bodyDiv w:val="1"/>
      <w:marLeft w:val="0"/>
      <w:marRight w:val="0"/>
      <w:marTop w:val="0"/>
      <w:marBottom w:val="0"/>
      <w:divBdr>
        <w:top w:val="none" w:sz="0" w:space="0" w:color="auto"/>
        <w:left w:val="none" w:sz="0" w:space="0" w:color="auto"/>
        <w:bottom w:val="none" w:sz="0" w:space="0" w:color="auto"/>
        <w:right w:val="none" w:sz="0" w:space="0" w:color="auto"/>
      </w:divBdr>
    </w:div>
    <w:div w:id="1649742705">
      <w:bodyDiv w:val="1"/>
      <w:marLeft w:val="0"/>
      <w:marRight w:val="0"/>
      <w:marTop w:val="0"/>
      <w:marBottom w:val="0"/>
      <w:divBdr>
        <w:top w:val="none" w:sz="0" w:space="0" w:color="auto"/>
        <w:left w:val="none" w:sz="0" w:space="0" w:color="auto"/>
        <w:bottom w:val="none" w:sz="0" w:space="0" w:color="auto"/>
        <w:right w:val="none" w:sz="0" w:space="0" w:color="auto"/>
      </w:divBdr>
    </w:div>
    <w:div w:id="1656955925">
      <w:bodyDiv w:val="1"/>
      <w:marLeft w:val="0"/>
      <w:marRight w:val="0"/>
      <w:marTop w:val="0"/>
      <w:marBottom w:val="0"/>
      <w:divBdr>
        <w:top w:val="none" w:sz="0" w:space="0" w:color="auto"/>
        <w:left w:val="none" w:sz="0" w:space="0" w:color="auto"/>
        <w:bottom w:val="none" w:sz="0" w:space="0" w:color="auto"/>
        <w:right w:val="none" w:sz="0" w:space="0" w:color="auto"/>
      </w:divBdr>
    </w:div>
    <w:div w:id="1677877869">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99699823">
      <w:bodyDiv w:val="1"/>
      <w:marLeft w:val="0"/>
      <w:marRight w:val="0"/>
      <w:marTop w:val="0"/>
      <w:marBottom w:val="0"/>
      <w:divBdr>
        <w:top w:val="none" w:sz="0" w:space="0" w:color="auto"/>
        <w:left w:val="none" w:sz="0" w:space="0" w:color="auto"/>
        <w:bottom w:val="none" w:sz="0" w:space="0" w:color="auto"/>
        <w:right w:val="none" w:sz="0" w:space="0" w:color="auto"/>
      </w:divBdr>
    </w:div>
    <w:div w:id="1701124235">
      <w:bodyDiv w:val="1"/>
      <w:marLeft w:val="0"/>
      <w:marRight w:val="0"/>
      <w:marTop w:val="0"/>
      <w:marBottom w:val="0"/>
      <w:divBdr>
        <w:top w:val="none" w:sz="0" w:space="0" w:color="auto"/>
        <w:left w:val="none" w:sz="0" w:space="0" w:color="auto"/>
        <w:bottom w:val="none" w:sz="0" w:space="0" w:color="auto"/>
        <w:right w:val="none" w:sz="0" w:space="0" w:color="auto"/>
      </w:divBdr>
    </w:div>
    <w:div w:id="1704138554">
      <w:bodyDiv w:val="1"/>
      <w:marLeft w:val="0"/>
      <w:marRight w:val="0"/>
      <w:marTop w:val="0"/>
      <w:marBottom w:val="0"/>
      <w:divBdr>
        <w:top w:val="none" w:sz="0" w:space="0" w:color="auto"/>
        <w:left w:val="none" w:sz="0" w:space="0" w:color="auto"/>
        <w:bottom w:val="none" w:sz="0" w:space="0" w:color="auto"/>
        <w:right w:val="none" w:sz="0" w:space="0" w:color="auto"/>
      </w:divBdr>
    </w:div>
    <w:div w:id="1716150942">
      <w:bodyDiv w:val="1"/>
      <w:marLeft w:val="0"/>
      <w:marRight w:val="0"/>
      <w:marTop w:val="0"/>
      <w:marBottom w:val="0"/>
      <w:divBdr>
        <w:top w:val="none" w:sz="0" w:space="0" w:color="auto"/>
        <w:left w:val="none" w:sz="0" w:space="0" w:color="auto"/>
        <w:bottom w:val="none" w:sz="0" w:space="0" w:color="auto"/>
        <w:right w:val="none" w:sz="0" w:space="0" w:color="auto"/>
      </w:divBdr>
    </w:div>
    <w:div w:id="1730109748">
      <w:bodyDiv w:val="1"/>
      <w:marLeft w:val="0"/>
      <w:marRight w:val="0"/>
      <w:marTop w:val="0"/>
      <w:marBottom w:val="0"/>
      <w:divBdr>
        <w:top w:val="none" w:sz="0" w:space="0" w:color="auto"/>
        <w:left w:val="none" w:sz="0" w:space="0" w:color="auto"/>
        <w:bottom w:val="none" w:sz="0" w:space="0" w:color="auto"/>
        <w:right w:val="none" w:sz="0" w:space="0" w:color="auto"/>
      </w:divBdr>
    </w:div>
    <w:div w:id="1747610910">
      <w:bodyDiv w:val="1"/>
      <w:marLeft w:val="0"/>
      <w:marRight w:val="0"/>
      <w:marTop w:val="0"/>
      <w:marBottom w:val="0"/>
      <w:divBdr>
        <w:top w:val="none" w:sz="0" w:space="0" w:color="auto"/>
        <w:left w:val="none" w:sz="0" w:space="0" w:color="auto"/>
        <w:bottom w:val="none" w:sz="0" w:space="0" w:color="auto"/>
        <w:right w:val="none" w:sz="0" w:space="0" w:color="auto"/>
      </w:divBdr>
    </w:div>
    <w:div w:id="1749233502">
      <w:bodyDiv w:val="1"/>
      <w:marLeft w:val="0"/>
      <w:marRight w:val="0"/>
      <w:marTop w:val="0"/>
      <w:marBottom w:val="0"/>
      <w:divBdr>
        <w:top w:val="none" w:sz="0" w:space="0" w:color="auto"/>
        <w:left w:val="none" w:sz="0" w:space="0" w:color="auto"/>
        <w:bottom w:val="none" w:sz="0" w:space="0" w:color="auto"/>
        <w:right w:val="none" w:sz="0" w:space="0" w:color="auto"/>
      </w:divBdr>
    </w:div>
    <w:div w:id="1752268769">
      <w:bodyDiv w:val="1"/>
      <w:marLeft w:val="0"/>
      <w:marRight w:val="0"/>
      <w:marTop w:val="0"/>
      <w:marBottom w:val="0"/>
      <w:divBdr>
        <w:top w:val="none" w:sz="0" w:space="0" w:color="auto"/>
        <w:left w:val="none" w:sz="0" w:space="0" w:color="auto"/>
        <w:bottom w:val="none" w:sz="0" w:space="0" w:color="auto"/>
        <w:right w:val="none" w:sz="0" w:space="0" w:color="auto"/>
      </w:divBdr>
    </w:div>
    <w:div w:id="1758134806">
      <w:bodyDiv w:val="1"/>
      <w:marLeft w:val="0"/>
      <w:marRight w:val="0"/>
      <w:marTop w:val="0"/>
      <w:marBottom w:val="0"/>
      <w:divBdr>
        <w:top w:val="none" w:sz="0" w:space="0" w:color="auto"/>
        <w:left w:val="none" w:sz="0" w:space="0" w:color="auto"/>
        <w:bottom w:val="none" w:sz="0" w:space="0" w:color="auto"/>
        <w:right w:val="none" w:sz="0" w:space="0" w:color="auto"/>
      </w:divBdr>
    </w:div>
    <w:div w:id="1763063932">
      <w:bodyDiv w:val="1"/>
      <w:marLeft w:val="0"/>
      <w:marRight w:val="0"/>
      <w:marTop w:val="0"/>
      <w:marBottom w:val="0"/>
      <w:divBdr>
        <w:top w:val="none" w:sz="0" w:space="0" w:color="auto"/>
        <w:left w:val="none" w:sz="0" w:space="0" w:color="auto"/>
        <w:bottom w:val="none" w:sz="0" w:space="0" w:color="auto"/>
        <w:right w:val="none" w:sz="0" w:space="0" w:color="auto"/>
      </w:divBdr>
    </w:div>
    <w:div w:id="1767312363">
      <w:bodyDiv w:val="1"/>
      <w:marLeft w:val="0"/>
      <w:marRight w:val="0"/>
      <w:marTop w:val="0"/>
      <w:marBottom w:val="0"/>
      <w:divBdr>
        <w:top w:val="none" w:sz="0" w:space="0" w:color="auto"/>
        <w:left w:val="none" w:sz="0" w:space="0" w:color="auto"/>
        <w:bottom w:val="none" w:sz="0" w:space="0" w:color="auto"/>
        <w:right w:val="none" w:sz="0" w:space="0" w:color="auto"/>
      </w:divBdr>
    </w:div>
    <w:div w:id="1779835737">
      <w:bodyDiv w:val="1"/>
      <w:marLeft w:val="0"/>
      <w:marRight w:val="0"/>
      <w:marTop w:val="0"/>
      <w:marBottom w:val="0"/>
      <w:divBdr>
        <w:top w:val="none" w:sz="0" w:space="0" w:color="auto"/>
        <w:left w:val="none" w:sz="0" w:space="0" w:color="auto"/>
        <w:bottom w:val="none" w:sz="0" w:space="0" w:color="auto"/>
        <w:right w:val="none" w:sz="0" w:space="0" w:color="auto"/>
      </w:divBdr>
    </w:div>
    <w:div w:id="1784836285">
      <w:bodyDiv w:val="1"/>
      <w:marLeft w:val="0"/>
      <w:marRight w:val="0"/>
      <w:marTop w:val="0"/>
      <w:marBottom w:val="0"/>
      <w:divBdr>
        <w:top w:val="none" w:sz="0" w:space="0" w:color="auto"/>
        <w:left w:val="none" w:sz="0" w:space="0" w:color="auto"/>
        <w:bottom w:val="none" w:sz="0" w:space="0" w:color="auto"/>
        <w:right w:val="none" w:sz="0" w:space="0" w:color="auto"/>
      </w:divBdr>
    </w:div>
    <w:div w:id="1789738242">
      <w:bodyDiv w:val="1"/>
      <w:marLeft w:val="0"/>
      <w:marRight w:val="0"/>
      <w:marTop w:val="0"/>
      <w:marBottom w:val="0"/>
      <w:divBdr>
        <w:top w:val="none" w:sz="0" w:space="0" w:color="auto"/>
        <w:left w:val="none" w:sz="0" w:space="0" w:color="auto"/>
        <w:bottom w:val="none" w:sz="0" w:space="0" w:color="auto"/>
        <w:right w:val="none" w:sz="0" w:space="0" w:color="auto"/>
      </w:divBdr>
    </w:div>
    <w:div w:id="1796364384">
      <w:bodyDiv w:val="1"/>
      <w:marLeft w:val="0"/>
      <w:marRight w:val="0"/>
      <w:marTop w:val="0"/>
      <w:marBottom w:val="0"/>
      <w:divBdr>
        <w:top w:val="none" w:sz="0" w:space="0" w:color="auto"/>
        <w:left w:val="none" w:sz="0" w:space="0" w:color="auto"/>
        <w:bottom w:val="none" w:sz="0" w:space="0" w:color="auto"/>
        <w:right w:val="none" w:sz="0" w:space="0" w:color="auto"/>
      </w:divBdr>
    </w:div>
    <w:div w:id="1818567602">
      <w:bodyDiv w:val="1"/>
      <w:marLeft w:val="0"/>
      <w:marRight w:val="0"/>
      <w:marTop w:val="0"/>
      <w:marBottom w:val="0"/>
      <w:divBdr>
        <w:top w:val="none" w:sz="0" w:space="0" w:color="auto"/>
        <w:left w:val="none" w:sz="0" w:space="0" w:color="auto"/>
        <w:bottom w:val="none" w:sz="0" w:space="0" w:color="auto"/>
        <w:right w:val="none" w:sz="0" w:space="0" w:color="auto"/>
      </w:divBdr>
    </w:div>
    <w:div w:id="1819297505">
      <w:bodyDiv w:val="1"/>
      <w:marLeft w:val="0"/>
      <w:marRight w:val="0"/>
      <w:marTop w:val="0"/>
      <w:marBottom w:val="0"/>
      <w:divBdr>
        <w:top w:val="none" w:sz="0" w:space="0" w:color="auto"/>
        <w:left w:val="none" w:sz="0" w:space="0" w:color="auto"/>
        <w:bottom w:val="none" w:sz="0" w:space="0" w:color="auto"/>
        <w:right w:val="none" w:sz="0" w:space="0" w:color="auto"/>
      </w:divBdr>
    </w:div>
    <w:div w:id="1822964523">
      <w:bodyDiv w:val="1"/>
      <w:marLeft w:val="0"/>
      <w:marRight w:val="0"/>
      <w:marTop w:val="0"/>
      <w:marBottom w:val="0"/>
      <w:divBdr>
        <w:top w:val="none" w:sz="0" w:space="0" w:color="auto"/>
        <w:left w:val="none" w:sz="0" w:space="0" w:color="auto"/>
        <w:bottom w:val="none" w:sz="0" w:space="0" w:color="auto"/>
        <w:right w:val="none" w:sz="0" w:space="0" w:color="auto"/>
      </w:divBdr>
    </w:div>
    <w:div w:id="1823693856">
      <w:bodyDiv w:val="1"/>
      <w:marLeft w:val="0"/>
      <w:marRight w:val="0"/>
      <w:marTop w:val="0"/>
      <w:marBottom w:val="0"/>
      <w:divBdr>
        <w:top w:val="none" w:sz="0" w:space="0" w:color="auto"/>
        <w:left w:val="none" w:sz="0" w:space="0" w:color="auto"/>
        <w:bottom w:val="none" w:sz="0" w:space="0" w:color="auto"/>
        <w:right w:val="none" w:sz="0" w:space="0" w:color="auto"/>
      </w:divBdr>
    </w:div>
    <w:div w:id="1824545807">
      <w:bodyDiv w:val="1"/>
      <w:marLeft w:val="0"/>
      <w:marRight w:val="0"/>
      <w:marTop w:val="0"/>
      <w:marBottom w:val="0"/>
      <w:divBdr>
        <w:top w:val="none" w:sz="0" w:space="0" w:color="auto"/>
        <w:left w:val="none" w:sz="0" w:space="0" w:color="auto"/>
        <w:bottom w:val="none" w:sz="0" w:space="0" w:color="auto"/>
        <w:right w:val="none" w:sz="0" w:space="0" w:color="auto"/>
      </w:divBdr>
    </w:div>
    <w:div w:id="1825773471">
      <w:bodyDiv w:val="1"/>
      <w:marLeft w:val="0"/>
      <w:marRight w:val="0"/>
      <w:marTop w:val="0"/>
      <w:marBottom w:val="0"/>
      <w:divBdr>
        <w:top w:val="none" w:sz="0" w:space="0" w:color="auto"/>
        <w:left w:val="none" w:sz="0" w:space="0" w:color="auto"/>
        <w:bottom w:val="none" w:sz="0" w:space="0" w:color="auto"/>
        <w:right w:val="none" w:sz="0" w:space="0" w:color="auto"/>
      </w:divBdr>
    </w:div>
    <w:div w:id="1826817237">
      <w:bodyDiv w:val="1"/>
      <w:marLeft w:val="0"/>
      <w:marRight w:val="0"/>
      <w:marTop w:val="0"/>
      <w:marBottom w:val="0"/>
      <w:divBdr>
        <w:top w:val="none" w:sz="0" w:space="0" w:color="auto"/>
        <w:left w:val="none" w:sz="0" w:space="0" w:color="auto"/>
        <w:bottom w:val="none" w:sz="0" w:space="0" w:color="auto"/>
        <w:right w:val="none" w:sz="0" w:space="0" w:color="auto"/>
      </w:divBdr>
    </w:div>
    <w:div w:id="1832671284">
      <w:bodyDiv w:val="1"/>
      <w:marLeft w:val="0"/>
      <w:marRight w:val="0"/>
      <w:marTop w:val="0"/>
      <w:marBottom w:val="0"/>
      <w:divBdr>
        <w:top w:val="none" w:sz="0" w:space="0" w:color="auto"/>
        <w:left w:val="none" w:sz="0" w:space="0" w:color="auto"/>
        <w:bottom w:val="none" w:sz="0" w:space="0" w:color="auto"/>
        <w:right w:val="none" w:sz="0" w:space="0" w:color="auto"/>
      </w:divBdr>
    </w:div>
    <w:div w:id="1839420909">
      <w:bodyDiv w:val="1"/>
      <w:marLeft w:val="0"/>
      <w:marRight w:val="0"/>
      <w:marTop w:val="0"/>
      <w:marBottom w:val="0"/>
      <w:divBdr>
        <w:top w:val="none" w:sz="0" w:space="0" w:color="auto"/>
        <w:left w:val="none" w:sz="0" w:space="0" w:color="auto"/>
        <w:bottom w:val="none" w:sz="0" w:space="0" w:color="auto"/>
        <w:right w:val="none" w:sz="0" w:space="0" w:color="auto"/>
      </w:divBdr>
    </w:div>
    <w:div w:id="1840384881">
      <w:bodyDiv w:val="1"/>
      <w:marLeft w:val="0"/>
      <w:marRight w:val="0"/>
      <w:marTop w:val="0"/>
      <w:marBottom w:val="0"/>
      <w:divBdr>
        <w:top w:val="none" w:sz="0" w:space="0" w:color="auto"/>
        <w:left w:val="none" w:sz="0" w:space="0" w:color="auto"/>
        <w:bottom w:val="none" w:sz="0" w:space="0" w:color="auto"/>
        <w:right w:val="none" w:sz="0" w:space="0" w:color="auto"/>
      </w:divBdr>
    </w:div>
    <w:div w:id="1845124721">
      <w:bodyDiv w:val="1"/>
      <w:marLeft w:val="0"/>
      <w:marRight w:val="0"/>
      <w:marTop w:val="0"/>
      <w:marBottom w:val="0"/>
      <w:divBdr>
        <w:top w:val="none" w:sz="0" w:space="0" w:color="auto"/>
        <w:left w:val="none" w:sz="0" w:space="0" w:color="auto"/>
        <w:bottom w:val="none" w:sz="0" w:space="0" w:color="auto"/>
        <w:right w:val="none" w:sz="0" w:space="0" w:color="auto"/>
      </w:divBdr>
    </w:div>
    <w:div w:id="1850176342">
      <w:bodyDiv w:val="1"/>
      <w:marLeft w:val="0"/>
      <w:marRight w:val="0"/>
      <w:marTop w:val="0"/>
      <w:marBottom w:val="0"/>
      <w:divBdr>
        <w:top w:val="none" w:sz="0" w:space="0" w:color="auto"/>
        <w:left w:val="none" w:sz="0" w:space="0" w:color="auto"/>
        <w:bottom w:val="none" w:sz="0" w:space="0" w:color="auto"/>
        <w:right w:val="none" w:sz="0" w:space="0" w:color="auto"/>
      </w:divBdr>
    </w:div>
    <w:div w:id="1852328906">
      <w:bodyDiv w:val="1"/>
      <w:marLeft w:val="0"/>
      <w:marRight w:val="0"/>
      <w:marTop w:val="0"/>
      <w:marBottom w:val="0"/>
      <w:divBdr>
        <w:top w:val="none" w:sz="0" w:space="0" w:color="auto"/>
        <w:left w:val="none" w:sz="0" w:space="0" w:color="auto"/>
        <w:bottom w:val="none" w:sz="0" w:space="0" w:color="auto"/>
        <w:right w:val="none" w:sz="0" w:space="0" w:color="auto"/>
      </w:divBdr>
    </w:div>
    <w:div w:id="1854996734">
      <w:bodyDiv w:val="1"/>
      <w:marLeft w:val="0"/>
      <w:marRight w:val="0"/>
      <w:marTop w:val="0"/>
      <w:marBottom w:val="0"/>
      <w:divBdr>
        <w:top w:val="none" w:sz="0" w:space="0" w:color="auto"/>
        <w:left w:val="none" w:sz="0" w:space="0" w:color="auto"/>
        <w:bottom w:val="none" w:sz="0" w:space="0" w:color="auto"/>
        <w:right w:val="none" w:sz="0" w:space="0" w:color="auto"/>
      </w:divBdr>
    </w:div>
    <w:div w:id="1855612098">
      <w:bodyDiv w:val="1"/>
      <w:marLeft w:val="0"/>
      <w:marRight w:val="0"/>
      <w:marTop w:val="0"/>
      <w:marBottom w:val="0"/>
      <w:divBdr>
        <w:top w:val="none" w:sz="0" w:space="0" w:color="auto"/>
        <w:left w:val="none" w:sz="0" w:space="0" w:color="auto"/>
        <w:bottom w:val="none" w:sz="0" w:space="0" w:color="auto"/>
        <w:right w:val="none" w:sz="0" w:space="0" w:color="auto"/>
      </w:divBdr>
    </w:div>
    <w:div w:id="1862431411">
      <w:bodyDiv w:val="1"/>
      <w:marLeft w:val="0"/>
      <w:marRight w:val="0"/>
      <w:marTop w:val="0"/>
      <w:marBottom w:val="0"/>
      <w:divBdr>
        <w:top w:val="none" w:sz="0" w:space="0" w:color="auto"/>
        <w:left w:val="none" w:sz="0" w:space="0" w:color="auto"/>
        <w:bottom w:val="none" w:sz="0" w:space="0" w:color="auto"/>
        <w:right w:val="none" w:sz="0" w:space="0" w:color="auto"/>
      </w:divBdr>
    </w:div>
    <w:div w:id="1865702504">
      <w:bodyDiv w:val="1"/>
      <w:marLeft w:val="0"/>
      <w:marRight w:val="0"/>
      <w:marTop w:val="0"/>
      <w:marBottom w:val="0"/>
      <w:divBdr>
        <w:top w:val="none" w:sz="0" w:space="0" w:color="auto"/>
        <w:left w:val="none" w:sz="0" w:space="0" w:color="auto"/>
        <w:bottom w:val="none" w:sz="0" w:space="0" w:color="auto"/>
        <w:right w:val="none" w:sz="0" w:space="0" w:color="auto"/>
      </w:divBdr>
    </w:div>
    <w:div w:id="1884903186">
      <w:bodyDiv w:val="1"/>
      <w:marLeft w:val="0"/>
      <w:marRight w:val="0"/>
      <w:marTop w:val="0"/>
      <w:marBottom w:val="0"/>
      <w:divBdr>
        <w:top w:val="none" w:sz="0" w:space="0" w:color="auto"/>
        <w:left w:val="none" w:sz="0" w:space="0" w:color="auto"/>
        <w:bottom w:val="none" w:sz="0" w:space="0" w:color="auto"/>
        <w:right w:val="none" w:sz="0" w:space="0" w:color="auto"/>
      </w:divBdr>
    </w:div>
    <w:div w:id="1891502422">
      <w:bodyDiv w:val="1"/>
      <w:marLeft w:val="0"/>
      <w:marRight w:val="0"/>
      <w:marTop w:val="0"/>
      <w:marBottom w:val="0"/>
      <w:divBdr>
        <w:top w:val="none" w:sz="0" w:space="0" w:color="auto"/>
        <w:left w:val="none" w:sz="0" w:space="0" w:color="auto"/>
        <w:bottom w:val="none" w:sz="0" w:space="0" w:color="auto"/>
        <w:right w:val="none" w:sz="0" w:space="0" w:color="auto"/>
      </w:divBdr>
    </w:div>
    <w:div w:id="1892691414">
      <w:bodyDiv w:val="1"/>
      <w:marLeft w:val="0"/>
      <w:marRight w:val="0"/>
      <w:marTop w:val="0"/>
      <w:marBottom w:val="0"/>
      <w:divBdr>
        <w:top w:val="none" w:sz="0" w:space="0" w:color="auto"/>
        <w:left w:val="none" w:sz="0" w:space="0" w:color="auto"/>
        <w:bottom w:val="none" w:sz="0" w:space="0" w:color="auto"/>
        <w:right w:val="none" w:sz="0" w:space="0" w:color="auto"/>
      </w:divBdr>
    </w:div>
    <w:div w:id="1900431740">
      <w:bodyDiv w:val="1"/>
      <w:marLeft w:val="0"/>
      <w:marRight w:val="0"/>
      <w:marTop w:val="0"/>
      <w:marBottom w:val="0"/>
      <w:divBdr>
        <w:top w:val="none" w:sz="0" w:space="0" w:color="auto"/>
        <w:left w:val="none" w:sz="0" w:space="0" w:color="auto"/>
        <w:bottom w:val="none" w:sz="0" w:space="0" w:color="auto"/>
        <w:right w:val="none" w:sz="0" w:space="0" w:color="auto"/>
      </w:divBdr>
    </w:div>
    <w:div w:id="1904482415">
      <w:bodyDiv w:val="1"/>
      <w:marLeft w:val="0"/>
      <w:marRight w:val="0"/>
      <w:marTop w:val="0"/>
      <w:marBottom w:val="0"/>
      <w:divBdr>
        <w:top w:val="none" w:sz="0" w:space="0" w:color="auto"/>
        <w:left w:val="none" w:sz="0" w:space="0" w:color="auto"/>
        <w:bottom w:val="none" w:sz="0" w:space="0" w:color="auto"/>
        <w:right w:val="none" w:sz="0" w:space="0" w:color="auto"/>
      </w:divBdr>
    </w:div>
    <w:div w:id="1905482164">
      <w:bodyDiv w:val="1"/>
      <w:marLeft w:val="0"/>
      <w:marRight w:val="0"/>
      <w:marTop w:val="0"/>
      <w:marBottom w:val="0"/>
      <w:divBdr>
        <w:top w:val="none" w:sz="0" w:space="0" w:color="auto"/>
        <w:left w:val="none" w:sz="0" w:space="0" w:color="auto"/>
        <w:bottom w:val="none" w:sz="0" w:space="0" w:color="auto"/>
        <w:right w:val="none" w:sz="0" w:space="0" w:color="auto"/>
      </w:divBdr>
    </w:div>
    <w:div w:id="1912810967">
      <w:bodyDiv w:val="1"/>
      <w:marLeft w:val="0"/>
      <w:marRight w:val="0"/>
      <w:marTop w:val="0"/>
      <w:marBottom w:val="0"/>
      <w:divBdr>
        <w:top w:val="none" w:sz="0" w:space="0" w:color="auto"/>
        <w:left w:val="none" w:sz="0" w:space="0" w:color="auto"/>
        <w:bottom w:val="none" w:sz="0" w:space="0" w:color="auto"/>
        <w:right w:val="none" w:sz="0" w:space="0" w:color="auto"/>
      </w:divBdr>
    </w:div>
    <w:div w:id="1921451282">
      <w:bodyDiv w:val="1"/>
      <w:marLeft w:val="0"/>
      <w:marRight w:val="0"/>
      <w:marTop w:val="0"/>
      <w:marBottom w:val="0"/>
      <w:divBdr>
        <w:top w:val="none" w:sz="0" w:space="0" w:color="auto"/>
        <w:left w:val="none" w:sz="0" w:space="0" w:color="auto"/>
        <w:bottom w:val="none" w:sz="0" w:space="0" w:color="auto"/>
        <w:right w:val="none" w:sz="0" w:space="0" w:color="auto"/>
      </w:divBdr>
    </w:div>
    <w:div w:id="1923030698">
      <w:bodyDiv w:val="1"/>
      <w:marLeft w:val="0"/>
      <w:marRight w:val="0"/>
      <w:marTop w:val="0"/>
      <w:marBottom w:val="0"/>
      <w:divBdr>
        <w:top w:val="none" w:sz="0" w:space="0" w:color="auto"/>
        <w:left w:val="none" w:sz="0" w:space="0" w:color="auto"/>
        <w:bottom w:val="none" w:sz="0" w:space="0" w:color="auto"/>
        <w:right w:val="none" w:sz="0" w:space="0" w:color="auto"/>
      </w:divBdr>
    </w:div>
    <w:div w:id="1929193987">
      <w:bodyDiv w:val="1"/>
      <w:marLeft w:val="0"/>
      <w:marRight w:val="0"/>
      <w:marTop w:val="0"/>
      <w:marBottom w:val="0"/>
      <w:divBdr>
        <w:top w:val="none" w:sz="0" w:space="0" w:color="auto"/>
        <w:left w:val="none" w:sz="0" w:space="0" w:color="auto"/>
        <w:bottom w:val="none" w:sz="0" w:space="0" w:color="auto"/>
        <w:right w:val="none" w:sz="0" w:space="0" w:color="auto"/>
      </w:divBdr>
    </w:div>
    <w:div w:id="1930844329">
      <w:bodyDiv w:val="1"/>
      <w:marLeft w:val="0"/>
      <w:marRight w:val="0"/>
      <w:marTop w:val="0"/>
      <w:marBottom w:val="0"/>
      <w:divBdr>
        <w:top w:val="none" w:sz="0" w:space="0" w:color="auto"/>
        <w:left w:val="none" w:sz="0" w:space="0" w:color="auto"/>
        <w:bottom w:val="none" w:sz="0" w:space="0" w:color="auto"/>
        <w:right w:val="none" w:sz="0" w:space="0" w:color="auto"/>
      </w:divBdr>
    </w:div>
    <w:div w:id="1934626237">
      <w:bodyDiv w:val="1"/>
      <w:marLeft w:val="0"/>
      <w:marRight w:val="0"/>
      <w:marTop w:val="0"/>
      <w:marBottom w:val="0"/>
      <w:divBdr>
        <w:top w:val="none" w:sz="0" w:space="0" w:color="auto"/>
        <w:left w:val="none" w:sz="0" w:space="0" w:color="auto"/>
        <w:bottom w:val="none" w:sz="0" w:space="0" w:color="auto"/>
        <w:right w:val="none" w:sz="0" w:space="0" w:color="auto"/>
      </w:divBdr>
    </w:div>
    <w:div w:id="1937473334">
      <w:bodyDiv w:val="1"/>
      <w:marLeft w:val="0"/>
      <w:marRight w:val="0"/>
      <w:marTop w:val="0"/>
      <w:marBottom w:val="0"/>
      <w:divBdr>
        <w:top w:val="none" w:sz="0" w:space="0" w:color="auto"/>
        <w:left w:val="none" w:sz="0" w:space="0" w:color="auto"/>
        <w:bottom w:val="none" w:sz="0" w:space="0" w:color="auto"/>
        <w:right w:val="none" w:sz="0" w:space="0" w:color="auto"/>
      </w:divBdr>
    </w:div>
    <w:div w:id="1944722608">
      <w:bodyDiv w:val="1"/>
      <w:marLeft w:val="0"/>
      <w:marRight w:val="0"/>
      <w:marTop w:val="0"/>
      <w:marBottom w:val="0"/>
      <w:divBdr>
        <w:top w:val="none" w:sz="0" w:space="0" w:color="auto"/>
        <w:left w:val="none" w:sz="0" w:space="0" w:color="auto"/>
        <w:bottom w:val="none" w:sz="0" w:space="0" w:color="auto"/>
        <w:right w:val="none" w:sz="0" w:space="0" w:color="auto"/>
      </w:divBdr>
    </w:div>
    <w:div w:id="1954365452">
      <w:bodyDiv w:val="1"/>
      <w:marLeft w:val="0"/>
      <w:marRight w:val="0"/>
      <w:marTop w:val="0"/>
      <w:marBottom w:val="0"/>
      <w:divBdr>
        <w:top w:val="none" w:sz="0" w:space="0" w:color="auto"/>
        <w:left w:val="none" w:sz="0" w:space="0" w:color="auto"/>
        <w:bottom w:val="none" w:sz="0" w:space="0" w:color="auto"/>
        <w:right w:val="none" w:sz="0" w:space="0" w:color="auto"/>
      </w:divBdr>
    </w:div>
    <w:div w:id="1971664506">
      <w:bodyDiv w:val="1"/>
      <w:marLeft w:val="0"/>
      <w:marRight w:val="0"/>
      <w:marTop w:val="0"/>
      <w:marBottom w:val="0"/>
      <w:divBdr>
        <w:top w:val="none" w:sz="0" w:space="0" w:color="auto"/>
        <w:left w:val="none" w:sz="0" w:space="0" w:color="auto"/>
        <w:bottom w:val="none" w:sz="0" w:space="0" w:color="auto"/>
        <w:right w:val="none" w:sz="0" w:space="0" w:color="auto"/>
      </w:divBdr>
    </w:div>
    <w:div w:id="1976444517">
      <w:bodyDiv w:val="1"/>
      <w:marLeft w:val="0"/>
      <w:marRight w:val="0"/>
      <w:marTop w:val="0"/>
      <w:marBottom w:val="0"/>
      <w:divBdr>
        <w:top w:val="none" w:sz="0" w:space="0" w:color="auto"/>
        <w:left w:val="none" w:sz="0" w:space="0" w:color="auto"/>
        <w:bottom w:val="none" w:sz="0" w:space="0" w:color="auto"/>
        <w:right w:val="none" w:sz="0" w:space="0" w:color="auto"/>
      </w:divBdr>
    </w:div>
    <w:div w:id="1978686359">
      <w:bodyDiv w:val="1"/>
      <w:marLeft w:val="0"/>
      <w:marRight w:val="0"/>
      <w:marTop w:val="0"/>
      <w:marBottom w:val="0"/>
      <w:divBdr>
        <w:top w:val="none" w:sz="0" w:space="0" w:color="auto"/>
        <w:left w:val="none" w:sz="0" w:space="0" w:color="auto"/>
        <w:bottom w:val="none" w:sz="0" w:space="0" w:color="auto"/>
        <w:right w:val="none" w:sz="0" w:space="0" w:color="auto"/>
      </w:divBdr>
    </w:div>
    <w:div w:id="1979416157">
      <w:bodyDiv w:val="1"/>
      <w:marLeft w:val="0"/>
      <w:marRight w:val="0"/>
      <w:marTop w:val="0"/>
      <w:marBottom w:val="0"/>
      <w:divBdr>
        <w:top w:val="none" w:sz="0" w:space="0" w:color="auto"/>
        <w:left w:val="none" w:sz="0" w:space="0" w:color="auto"/>
        <w:bottom w:val="none" w:sz="0" w:space="0" w:color="auto"/>
        <w:right w:val="none" w:sz="0" w:space="0" w:color="auto"/>
      </w:divBdr>
    </w:div>
    <w:div w:id="1990088117">
      <w:bodyDiv w:val="1"/>
      <w:marLeft w:val="0"/>
      <w:marRight w:val="0"/>
      <w:marTop w:val="0"/>
      <w:marBottom w:val="0"/>
      <w:divBdr>
        <w:top w:val="none" w:sz="0" w:space="0" w:color="auto"/>
        <w:left w:val="none" w:sz="0" w:space="0" w:color="auto"/>
        <w:bottom w:val="none" w:sz="0" w:space="0" w:color="auto"/>
        <w:right w:val="none" w:sz="0" w:space="0" w:color="auto"/>
      </w:divBdr>
    </w:div>
    <w:div w:id="1996183387">
      <w:bodyDiv w:val="1"/>
      <w:marLeft w:val="0"/>
      <w:marRight w:val="0"/>
      <w:marTop w:val="0"/>
      <w:marBottom w:val="0"/>
      <w:divBdr>
        <w:top w:val="none" w:sz="0" w:space="0" w:color="auto"/>
        <w:left w:val="none" w:sz="0" w:space="0" w:color="auto"/>
        <w:bottom w:val="none" w:sz="0" w:space="0" w:color="auto"/>
        <w:right w:val="none" w:sz="0" w:space="0" w:color="auto"/>
      </w:divBdr>
    </w:div>
    <w:div w:id="1996572151">
      <w:bodyDiv w:val="1"/>
      <w:marLeft w:val="0"/>
      <w:marRight w:val="0"/>
      <w:marTop w:val="0"/>
      <w:marBottom w:val="0"/>
      <w:divBdr>
        <w:top w:val="none" w:sz="0" w:space="0" w:color="auto"/>
        <w:left w:val="none" w:sz="0" w:space="0" w:color="auto"/>
        <w:bottom w:val="none" w:sz="0" w:space="0" w:color="auto"/>
        <w:right w:val="none" w:sz="0" w:space="0" w:color="auto"/>
      </w:divBdr>
    </w:div>
    <w:div w:id="2009092888">
      <w:bodyDiv w:val="1"/>
      <w:marLeft w:val="0"/>
      <w:marRight w:val="0"/>
      <w:marTop w:val="0"/>
      <w:marBottom w:val="0"/>
      <w:divBdr>
        <w:top w:val="none" w:sz="0" w:space="0" w:color="auto"/>
        <w:left w:val="none" w:sz="0" w:space="0" w:color="auto"/>
        <w:bottom w:val="none" w:sz="0" w:space="0" w:color="auto"/>
        <w:right w:val="none" w:sz="0" w:space="0" w:color="auto"/>
      </w:divBdr>
    </w:div>
    <w:div w:id="2014451753">
      <w:bodyDiv w:val="1"/>
      <w:marLeft w:val="0"/>
      <w:marRight w:val="0"/>
      <w:marTop w:val="0"/>
      <w:marBottom w:val="0"/>
      <w:divBdr>
        <w:top w:val="none" w:sz="0" w:space="0" w:color="auto"/>
        <w:left w:val="none" w:sz="0" w:space="0" w:color="auto"/>
        <w:bottom w:val="none" w:sz="0" w:space="0" w:color="auto"/>
        <w:right w:val="none" w:sz="0" w:space="0" w:color="auto"/>
      </w:divBdr>
    </w:div>
    <w:div w:id="2017609340">
      <w:bodyDiv w:val="1"/>
      <w:marLeft w:val="0"/>
      <w:marRight w:val="0"/>
      <w:marTop w:val="0"/>
      <w:marBottom w:val="0"/>
      <w:divBdr>
        <w:top w:val="none" w:sz="0" w:space="0" w:color="auto"/>
        <w:left w:val="none" w:sz="0" w:space="0" w:color="auto"/>
        <w:bottom w:val="none" w:sz="0" w:space="0" w:color="auto"/>
        <w:right w:val="none" w:sz="0" w:space="0" w:color="auto"/>
      </w:divBdr>
    </w:div>
    <w:div w:id="2032878161">
      <w:bodyDiv w:val="1"/>
      <w:marLeft w:val="0"/>
      <w:marRight w:val="0"/>
      <w:marTop w:val="0"/>
      <w:marBottom w:val="0"/>
      <w:divBdr>
        <w:top w:val="none" w:sz="0" w:space="0" w:color="auto"/>
        <w:left w:val="none" w:sz="0" w:space="0" w:color="auto"/>
        <w:bottom w:val="none" w:sz="0" w:space="0" w:color="auto"/>
        <w:right w:val="none" w:sz="0" w:space="0" w:color="auto"/>
      </w:divBdr>
    </w:div>
    <w:div w:id="2034990426">
      <w:bodyDiv w:val="1"/>
      <w:marLeft w:val="0"/>
      <w:marRight w:val="0"/>
      <w:marTop w:val="0"/>
      <w:marBottom w:val="0"/>
      <w:divBdr>
        <w:top w:val="none" w:sz="0" w:space="0" w:color="auto"/>
        <w:left w:val="none" w:sz="0" w:space="0" w:color="auto"/>
        <w:bottom w:val="none" w:sz="0" w:space="0" w:color="auto"/>
        <w:right w:val="none" w:sz="0" w:space="0" w:color="auto"/>
      </w:divBdr>
    </w:div>
    <w:div w:id="2042628047">
      <w:bodyDiv w:val="1"/>
      <w:marLeft w:val="0"/>
      <w:marRight w:val="0"/>
      <w:marTop w:val="0"/>
      <w:marBottom w:val="0"/>
      <w:divBdr>
        <w:top w:val="none" w:sz="0" w:space="0" w:color="auto"/>
        <w:left w:val="none" w:sz="0" w:space="0" w:color="auto"/>
        <w:bottom w:val="none" w:sz="0" w:space="0" w:color="auto"/>
        <w:right w:val="none" w:sz="0" w:space="0" w:color="auto"/>
      </w:divBdr>
    </w:div>
    <w:div w:id="2064912744">
      <w:bodyDiv w:val="1"/>
      <w:marLeft w:val="0"/>
      <w:marRight w:val="0"/>
      <w:marTop w:val="0"/>
      <w:marBottom w:val="0"/>
      <w:divBdr>
        <w:top w:val="none" w:sz="0" w:space="0" w:color="auto"/>
        <w:left w:val="none" w:sz="0" w:space="0" w:color="auto"/>
        <w:bottom w:val="none" w:sz="0" w:space="0" w:color="auto"/>
        <w:right w:val="none" w:sz="0" w:space="0" w:color="auto"/>
      </w:divBdr>
    </w:div>
    <w:div w:id="2067140861">
      <w:bodyDiv w:val="1"/>
      <w:marLeft w:val="0"/>
      <w:marRight w:val="0"/>
      <w:marTop w:val="0"/>
      <w:marBottom w:val="0"/>
      <w:divBdr>
        <w:top w:val="none" w:sz="0" w:space="0" w:color="auto"/>
        <w:left w:val="none" w:sz="0" w:space="0" w:color="auto"/>
        <w:bottom w:val="none" w:sz="0" w:space="0" w:color="auto"/>
        <w:right w:val="none" w:sz="0" w:space="0" w:color="auto"/>
      </w:divBdr>
    </w:div>
    <w:div w:id="2067799103">
      <w:bodyDiv w:val="1"/>
      <w:marLeft w:val="0"/>
      <w:marRight w:val="0"/>
      <w:marTop w:val="0"/>
      <w:marBottom w:val="0"/>
      <w:divBdr>
        <w:top w:val="none" w:sz="0" w:space="0" w:color="auto"/>
        <w:left w:val="none" w:sz="0" w:space="0" w:color="auto"/>
        <w:bottom w:val="none" w:sz="0" w:space="0" w:color="auto"/>
        <w:right w:val="none" w:sz="0" w:space="0" w:color="auto"/>
      </w:divBdr>
    </w:div>
    <w:div w:id="2075618398">
      <w:bodyDiv w:val="1"/>
      <w:marLeft w:val="0"/>
      <w:marRight w:val="0"/>
      <w:marTop w:val="0"/>
      <w:marBottom w:val="0"/>
      <w:divBdr>
        <w:top w:val="none" w:sz="0" w:space="0" w:color="auto"/>
        <w:left w:val="none" w:sz="0" w:space="0" w:color="auto"/>
        <w:bottom w:val="none" w:sz="0" w:space="0" w:color="auto"/>
        <w:right w:val="none" w:sz="0" w:space="0" w:color="auto"/>
      </w:divBdr>
    </w:div>
    <w:div w:id="2077389346">
      <w:bodyDiv w:val="1"/>
      <w:marLeft w:val="0"/>
      <w:marRight w:val="0"/>
      <w:marTop w:val="0"/>
      <w:marBottom w:val="0"/>
      <w:divBdr>
        <w:top w:val="none" w:sz="0" w:space="0" w:color="auto"/>
        <w:left w:val="none" w:sz="0" w:space="0" w:color="auto"/>
        <w:bottom w:val="none" w:sz="0" w:space="0" w:color="auto"/>
        <w:right w:val="none" w:sz="0" w:space="0" w:color="auto"/>
      </w:divBdr>
    </w:div>
    <w:div w:id="2082173097">
      <w:bodyDiv w:val="1"/>
      <w:marLeft w:val="0"/>
      <w:marRight w:val="0"/>
      <w:marTop w:val="0"/>
      <w:marBottom w:val="0"/>
      <w:divBdr>
        <w:top w:val="none" w:sz="0" w:space="0" w:color="auto"/>
        <w:left w:val="none" w:sz="0" w:space="0" w:color="auto"/>
        <w:bottom w:val="none" w:sz="0" w:space="0" w:color="auto"/>
        <w:right w:val="none" w:sz="0" w:space="0" w:color="auto"/>
      </w:divBdr>
    </w:div>
    <w:div w:id="2086102126">
      <w:bodyDiv w:val="1"/>
      <w:marLeft w:val="0"/>
      <w:marRight w:val="0"/>
      <w:marTop w:val="0"/>
      <w:marBottom w:val="0"/>
      <w:divBdr>
        <w:top w:val="none" w:sz="0" w:space="0" w:color="auto"/>
        <w:left w:val="none" w:sz="0" w:space="0" w:color="auto"/>
        <w:bottom w:val="none" w:sz="0" w:space="0" w:color="auto"/>
        <w:right w:val="none" w:sz="0" w:space="0" w:color="auto"/>
      </w:divBdr>
    </w:div>
    <w:div w:id="2104497614">
      <w:bodyDiv w:val="1"/>
      <w:marLeft w:val="0"/>
      <w:marRight w:val="0"/>
      <w:marTop w:val="0"/>
      <w:marBottom w:val="0"/>
      <w:divBdr>
        <w:top w:val="none" w:sz="0" w:space="0" w:color="auto"/>
        <w:left w:val="none" w:sz="0" w:space="0" w:color="auto"/>
        <w:bottom w:val="none" w:sz="0" w:space="0" w:color="auto"/>
        <w:right w:val="none" w:sz="0" w:space="0" w:color="auto"/>
      </w:divBdr>
    </w:div>
    <w:div w:id="2105412895">
      <w:bodyDiv w:val="1"/>
      <w:marLeft w:val="0"/>
      <w:marRight w:val="0"/>
      <w:marTop w:val="0"/>
      <w:marBottom w:val="0"/>
      <w:divBdr>
        <w:top w:val="none" w:sz="0" w:space="0" w:color="auto"/>
        <w:left w:val="none" w:sz="0" w:space="0" w:color="auto"/>
        <w:bottom w:val="none" w:sz="0" w:space="0" w:color="auto"/>
        <w:right w:val="none" w:sz="0" w:space="0" w:color="auto"/>
      </w:divBdr>
    </w:div>
    <w:div w:id="2111274341">
      <w:bodyDiv w:val="1"/>
      <w:marLeft w:val="0"/>
      <w:marRight w:val="0"/>
      <w:marTop w:val="0"/>
      <w:marBottom w:val="0"/>
      <w:divBdr>
        <w:top w:val="none" w:sz="0" w:space="0" w:color="auto"/>
        <w:left w:val="none" w:sz="0" w:space="0" w:color="auto"/>
        <w:bottom w:val="none" w:sz="0" w:space="0" w:color="auto"/>
        <w:right w:val="none" w:sz="0" w:space="0" w:color="auto"/>
      </w:divBdr>
    </w:div>
    <w:div w:id="2125030719">
      <w:bodyDiv w:val="1"/>
      <w:marLeft w:val="0"/>
      <w:marRight w:val="0"/>
      <w:marTop w:val="0"/>
      <w:marBottom w:val="0"/>
      <w:divBdr>
        <w:top w:val="none" w:sz="0" w:space="0" w:color="auto"/>
        <w:left w:val="none" w:sz="0" w:space="0" w:color="auto"/>
        <w:bottom w:val="none" w:sz="0" w:space="0" w:color="auto"/>
        <w:right w:val="none" w:sz="0" w:space="0" w:color="auto"/>
      </w:divBdr>
    </w:div>
    <w:div w:id="2142847045">
      <w:bodyDiv w:val="1"/>
      <w:marLeft w:val="0"/>
      <w:marRight w:val="0"/>
      <w:marTop w:val="0"/>
      <w:marBottom w:val="0"/>
      <w:divBdr>
        <w:top w:val="none" w:sz="0" w:space="0" w:color="auto"/>
        <w:left w:val="none" w:sz="0" w:space="0" w:color="auto"/>
        <w:bottom w:val="none" w:sz="0" w:space="0" w:color="auto"/>
        <w:right w:val="none" w:sz="0" w:space="0" w:color="auto"/>
      </w:divBdr>
    </w:div>
    <w:div w:id="2142994210">
      <w:bodyDiv w:val="1"/>
      <w:marLeft w:val="0"/>
      <w:marRight w:val="0"/>
      <w:marTop w:val="0"/>
      <w:marBottom w:val="0"/>
      <w:divBdr>
        <w:top w:val="none" w:sz="0" w:space="0" w:color="auto"/>
        <w:left w:val="none" w:sz="0" w:space="0" w:color="auto"/>
        <w:bottom w:val="none" w:sz="0" w:space="0" w:color="auto"/>
        <w:right w:val="none" w:sz="0" w:space="0" w:color="auto"/>
      </w:divBdr>
    </w:div>
    <w:div w:id="21446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Real\AppData\Roaming\Microsoft\Templates\PAGE%20FU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{171D81D3-2545-42F0-866D-86623C616BFB}</b:Guid>
    <b:RefOrder>1</b:RefOrder>
  </b:Source>
</b:Sources>
</file>

<file path=customXml/itemProps1.xml><?xml version="1.0" encoding="utf-8"?>
<ds:datastoreItem xmlns:ds="http://schemas.openxmlformats.org/officeDocument/2006/customXml" ds:itemID="{C4F9C0E8-D8E5-4E22-B12F-E8510D84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FUSION.dotx</Template>
  <TotalTime>454</TotalTime>
  <Pages>10</Pages>
  <Words>1622</Words>
  <Characters>8927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Jean-Real</dc:creator>
  <cp:lastModifiedBy>Jean-Real</cp:lastModifiedBy>
  <cp:revision>19</cp:revision>
  <cp:lastPrinted>2018-12-19T15:27:00Z</cp:lastPrinted>
  <dcterms:created xsi:type="dcterms:W3CDTF">2018-12-24T21:49:00Z</dcterms:created>
  <dcterms:modified xsi:type="dcterms:W3CDTF">2019-01-23T19:30:00Z</dcterms:modified>
</cp:coreProperties>
</file>